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sdtfl w16du wp14">
  <w:body>
    <w:p w:rsidRPr="00467A3E" w:rsidR="00125026" w:rsidP="00467A3E" w:rsidRDefault="00077EA2" w14:paraId="5B484B36" w14:textId="2E8D5226">
      <w:pPr>
        <w:pStyle w:val="Documenttitle"/>
        <w:rPr>
          <w:rFonts w:asciiTheme="minorHAnsi" w:hAnsiTheme="minorHAnsi"/>
          <w:b w:val="0"/>
          <w:bCs/>
          <w:sz w:val="80"/>
          <w:szCs w:val="80"/>
        </w:rPr>
      </w:pPr>
      <w:bookmarkStart w:name="_Toc165624134" w:id="0"/>
      <w:r>
        <w:rPr>
          <w:rFonts w:asciiTheme="minorHAnsi" w:hAnsiTheme="minorHAnsi"/>
          <w:b w:val="0"/>
          <w:bCs/>
          <w:sz w:val="80"/>
          <w:szCs w:val="80"/>
        </w:rPr>
        <w:t>State Digital Assets</w:t>
      </w:r>
      <w:r w:rsidR="00892415">
        <w:rPr>
          <w:rFonts w:asciiTheme="minorHAnsi" w:hAnsiTheme="minorHAnsi"/>
          <w:b w:val="0"/>
          <w:bCs/>
          <w:sz w:val="80"/>
          <w:szCs w:val="80"/>
        </w:rPr>
        <w:t xml:space="preserve"> </w:t>
      </w:r>
      <w:r w:rsidR="001F49D5">
        <w:rPr>
          <w:rFonts w:asciiTheme="minorHAnsi" w:hAnsiTheme="minorHAnsi"/>
          <w:b w:val="0"/>
          <w:bCs/>
          <w:sz w:val="80"/>
          <w:szCs w:val="80"/>
        </w:rPr>
        <w:t>Reuse Exemption Request</w:t>
      </w:r>
      <w:bookmarkEnd w:id="0"/>
    </w:p>
    <w:p w:rsidRPr="00125026" w:rsidR="00125026" w:rsidP="00125026" w:rsidRDefault="00467A3E" w14:paraId="7F7A4B80" w14:textId="7E9555DD">
      <w:pPr>
        <w:pStyle w:val="DCScontactdetailsheading"/>
        <w:rPr>
          <w:rFonts w:asciiTheme="majorHAnsi" w:hAnsiTheme="majorHAnsi"/>
        </w:rPr>
      </w:pPr>
      <w:r>
        <w:rPr>
          <w:rFonts w:asciiTheme="majorHAnsi" w:hAnsiTheme="majorHAnsi"/>
        </w:rPr>
        <w:br/>
      </w:r>
      <w:r w:rsidRPr="00125026" w:rsidR="00125026">
        <w:rPr>
          <w:rFonts w:asciiTheme="majorHAnsi" w:hAnsiTheme="majorHAnsi"/>
        </w:rPr>
        <w:t xml:space="preserve">Contact </w:t>
      </w:r>
      <w:r w:rsidR="007E728E">
        <w:rPr>
          <w:rFonts w:asciiTheme="majorHAnsi" w:hAnsiTheme="majorHAnsi"/>
        </w:rPr>
        <w:t>d</w:t>
      </w:r>
      <w:r w:rsidRPr="00125026" w:rsidR="00125026">
        <w:rPr>
          <w:rFonts w:asciiTheme="majorHAnsi" w:hAnsiTheme="majorHAnsi"/>
        </w:rPr>
        <w:t>etails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628"/>
      </w:tblGrid>
      <w:tr w:rsidRPr="00125026" w:rsidR="007E728E" w:rsidTr="00E469DF" w14:paraId="65CDA2CC" w14:textId="77777777">
        <w:tc>
          <w:tcPr>
            <w:tcW w:w="9628" w:type="dxa"/>
            <w:shd w:val="clear" w:color="auto" w:fill="auto"/>
            <w:tcMar>
              <w:top w:w="113" w:type="dxa"/>
              <w:bottom w:w="113" w:type="dxa"/>
            </w:tcMar>
          </w:tcPr>
          <w:p w:rsidRPr="00125026" w:rsidR="007E728E" w:rsidP="007F70C0" w:rsidRDefault="007E728E" w14:paraId="5D1766BF" w14:textId="42638AF2">
            <w:pPr>
              <w:pStyle w:val="DCStablebodytex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Name: Digital Strategy, Investment and Assurance</w:t>
            </w:r>
            <w:r w:rsidR="001C3908">
              <w:rPr>
                <w:rFonts w:asciiTheme="minorHAnsi" w:hAnsiTheme="minorHAnsi"/>
              </w:rPr>
              <w:t xml:space="preserve"> - Department of Customer Service</w:t>
            </w:r>
          </w:p>
        </w:tc>
      </w:tr>
      <w:tr w:rsidRPr="00125026" w:rsidR="007E728E" w14:paraId="79F6624D" w14:textId="77777777">
        <w:tc>
          <w:tcPr>
            <w:tcW w:w="9628" w:type="dxa"/>
            <w:shd w:val="clear" w:color="auto" w:fill="auto"/>
            <w:tcMar>
              <w:top w:w="113" w:type="dxa"/>
              <w:bottom w:w="113" w:type="dxa"/>
            </w:tcMar>
          </w:tcPr>
          <w:p w:rsidR="007E728E" w:rsidP="007F70C0" w:rsidRDefault="007E728E" w14:paraId="4A820B40" w14:textId="044042D4">
            <w:pPr>
              <w:pStyle w:val="DCStablebodytex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Contact: </w:t>
            </w:r>
            <w:r w:rsidR="00BD1C66">
              <w:rPr>
                <w:rFonts w:asciiTheme="minorHAnsi" w:hAnsiTheme="minorHAnsi"/>
              </w:rPr>
              <w:t>digital</w:t>
            </w:r>
            <w:r>
              <w:rPr>
                <w:rFonts w:asciiTheme="minorHAnsi" w:hAnsiTheme="minorHAnsi"/>
              </w:rPr>
              <w:t>@customerservice.nsw.gov.au</w:t>
            </w:r>
          </w:p>
        </w:tc>
      </w:tr>
    </w:tbl>
    <w:p w:rsidR="00125026" w:rsidP="00125026" w:rsidRDefault="00125026" w14:paraId="6158D873" w14:textId="77777777">
      <w:pPr>
        <w:rPr>
          <w:rFonts w:asciiTheme="minorHAnsi" w:hAnsiTheme="minorHAnsi"/>
        </w:rPr>
      </w:pPr>
    </w:p>
    <w:p w:rsidRPr="00125026" w:rsidR="006126F4" w:rsidP="00125026" w:rsidRDefault="006126F4" w14:paraId="69FDA2D6" w14:textId="18ED4410">
      <w:pPr>
        <w:rPr>
          <w:rFonts w:asciiTheme="minorHAnsi" w:hAnsiTheme="minorHAnsi"/>
        </w:rPr>
        <w:sectPr w:rsidRPr="00125026" w:rsidR="006126F4" w:rsidSect="00EE4B8D">
          <w:footerReference w:type="default" r:id="rId12"/>
          <w:headerReference w:type="first" r:id="rId13"/>
          <w:footerReference w:type="first" r:id="rId14"/>
          <w:pgSz w:w="11906" w:h="16838"/>
          <w:pgMar w:top="3402" w:right="1134" w:bottom="1134" w:left="1134" w:header="851" w:footer="425" w:gutter="0"/>
          <w:pgNumType w:fmt="lowerRoman"/>
          <w:cols w:space="708"/>
          <w:docGrid w:linePitch="360"/>
        </w:sectPr>
      </w:pPr>
    </w:p>
    <w:p w:rsidRPr="00833E9A" w:rsidR="00125026" w:rsidP="00125026" w:rsidRDefault="00125026" w14:paraId="425CEB45" w14:textId="45150C40">
      <w:pPr>
        <w:pStyle w:val="DCSTOCHeading"/>
        <w:rPr>
          <w:rFonts w:ascii="Public Sans Light" w:hAnsi="Public Sans Light"/>
          <w:b w:val="0"/>
          <w:bCs/>
          <w:sz w:val="42"/>
          <w:szCs w:val="42"/>
        </w:rPr>
      </w:pPr>
      <w:bookmarkStart w:name="_Toc141695596" w:id="1"/>
      <w:bookmarkStart w:name="_Toc141770720" w:id="2"/>
      <w:bookmarkStart w:name="_Toc144186855" w:id="3"/>
      <w:bookmarkStart w:name="_Toc144186934" w:id="4"/>
      <w:bookmarkStart w:name="_Toc144197254" w:id="5"/>
      <w:bookmarkStart w:name="_Toc144198005" w:id="6"/>
      <w:bookmarkStart w:name="_Toc144532310" w:id="7"/>
      <w:bookmarkStart w:name="_Toc144540644" w:id="8"/>
      <w:bookmarkStart w:name="_Toc144605397" w:id="9"/>
      <w:bookmarkStart w:name="_Toc144868209" w:id="10"/>
      <w:bookmarkStart w:name="_Toc144881588" w:id="11"/>
      <w:bookmarkStart w:name="_Toc144882238" w:id="12"/>
      <w:bookmarkStart w:name="_Toc145903591" w:id="13"/>
      <w:bookmarkStart w:name="_Toc145904044" w:id="14"/>
      <w:bookmarkStart w:name="_Toc145904114" w:id="15"/>
      <w:bookmarkStart w:name="_Toc145913889" w:id="16"/>
      <w:bookmarkStart w:name="_Toc146358416" w:id="17"/>
      <w:bookmarkStart w:name="_Toc146360522" w:id="18"/>
      <w:bookmarkStart w:name="_Toc146360618" w:id="19"/>
      <w:bookmarkStart w:name="_Toc146429431" w:id="20"/>
      <w:bookmarkStart w:name="_Toc146444635" w:id="21"/>
      <w:bookmarkStart w:name="_Toc146446941" w:id="22"/>
      <w:bookmarkStart w:name="_Toc146446971" w:id="23"/>
      <w:bookmarkStart w:name="_Toc146530782" w:id="24"/>
      <w:bookmarkStart w:name="_Toc146531233" w:id="25"/>
      <w:bookmarkStart w:name="_Toc147641233" w:id="26"/>
      <w:bookmarkStart w:name="_Toc147657489" w:id="27"/>
      <w:bookmarkStart w:name="_Toc149451049" w:id="28"/>
      <w:r w:rsidRPr="00833E9A">
        <w:rPr>
          <w:rFonts w:ascii="Public Sans Light" w:hAnsi="Public Sans Light"/>
          <w:b w:val="0"/>
          <w:bCs/>
          <w:sz w:val="42"/>
          <w:szCs w:val="42"/>
        </w:rPr>
        <w:t>Table of Contents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</w:p>
    <w:p w:rsidR="00A70BA1" w:rsidRDefault="00125026" w14:paraId="34E10DED" w14:textId="3E033F88">
      <w:pPr>
        <w:pStyle w:val="TOC1"/>
        <w:rPr>
          <w:rFonts w:asciiTheme="minorHAnsi" w:hAnsiTheme="minorHAnsi" w:eastAsiaTheme="minorEastAsia" w:cstheme="minorBidi"/>
          <w:b w:val="0"/>
          <w:bCs w:val="0"/>
          <w:kern w:val="2"/>
          <w:sz w:val="24"/>
          <w:szCs w:val="24"/>
          <w:lang w:val="en-AU" w:eastAsia="en-GB"/>
          <w14:ligatures w14:val="standardContextual"/>
        </w:rPr>
      </w:pPr>
      <w:r w:rsidRPr="00125026">
        <w:fldChar w:fldCharType="begin"/>
      </w:r>
      <w:r w:rsidRPr="00125026">
        <w:instrText xml:space="preserve"> TOC \h \z \t "Heading 1,1,Heading 2,2,Heading 3,3,Heading no Numbers,1,Document title,1,OFS Title,1,OFS Contact Details Heading,2,URL,1" </w:instrText>
      </w:r>
      <w:r w:rsidRPr="00125026">
        <w:fldChar w:fldCharType="separate"/>
      </w:r>
      <w:hyperlink w:history="1" w:anchor="_Toc165624134">
        <w:r w:rsidRPr="001D7C51" w:rsidR="00A70BA1">
          <w:rPr>
            <w:rStyle w:val="Hyperlink"/>
          </w:rPr>
          <w:t>State Digital Assets Reuse Exemption Request</w:t>
        </w:r>
        <w:r w:rsidR="00A70BA1">
          <w:rPr>
            <w:webHidden/>
          </w:rPr>
          <w:tab/>
        </w:r>
        <w:r w:rsidR="00A70BA1">
          <w:rPr>
            <w:webHidden/>
          </w:rPr>
          <w:fldChar w:fldCharType="begin"/>
        </w:r>
        <w:r w:rsidR="00A70BA1">
          <w:rPr>
            <w:webHidden/>
          </w:rPr>
          <w:instrText xml:space="preserve"> PAGEREF _Toc165624134 \h </w:instrText>
        </w:r>
        <w:r w:rsidR="00A70BA1">
          <w:rPr>
            <w:webHidden/>
          </w:rPr>
        </w:r>
        <w:r w:rsidR="00A70BA1">
          <w:rPr>
            <w:webHidden/>
          </w:rPr>
          <w:fldChar w:fldCharType="separate"/>
        </w:r>
        <w:r w:rsidR="009E3F60">
          <w:rPr>
            <w:webHidden/>
          </w:rPr>
          <w:t>i</w:t>
        </w:r>
        <w:r w:rsidR="00A70BA1">
          <w:rPr>
            <w:webHidden/>
          </w:rPr>
          <w:fldChar w:fldCharType="end"/>
        </w:r>
      </w:hyperlink>
    </w:p>
    <w:p w:rsidR="00A70BA1" w:rsidRDefault="00A70BA1" w14:paraId="38E013A4" w14:textId="7AF963E2">
      <w:pPr>
        <w:pStyle w:val="TOC1"/>
        <w:rPr>
          <w:rFonts w:asciiTheme="minorHAnsi" w:hAnsiTheme="minorHAnsi" w:eastAsiaTheme="minorEastAsia" w:cstheme="minorBidi"/>
          <w:b w:val="0"/>
          <w:bCs w:val="0"/>
          <w:kern w:val="2"/>
          <w:sz w:val="24"/>
          <w:szCs w:val="24"/>
          <w:lang w:val="en-AU" w:eastAsia="en-GB"/>
          <w14:ligatures w14:val="standardContextual"/>
        </w:rPr>
      </w:pPr>
      <w:hyperlink w:history="1" w:anchor="_Toc165624135">
        <w:r w:rsidRPr="001D7C51">
          <w:rPr>
            <w:rStyle w:val="Hyperlink"/>
            <w:rFonts w:ascii="Public Sans Light" w:hAnsi="Public Sans Light"/>
          </w:rPr>
          <w:t>1.</w:t>
        </w:r>
        <w:r>
          <w:rPr>
            <w:rFonts w:asciiTheme="minorHAnsi" w:hAnsiTheme="minorHAnsi" w:eastAsiaTheme="minorEastAsia" w:cstheme="minorBidi"/>
            <w:b w:val="0"/>
            <w:bCs w:val="0"/>
            <w:kern w:val="2"/>
            <w:sz w:val="24"/>
            <w:szCs w:val="24"/>
            <w:lang w:val="en-AU" w:eastAsia="en-GB"/>
            <w14:ligatures w14:val="standardContextual"/>
          </w:rPr>
          <w:tab/>
        </w:r>
        <w:r w:rsidRPr="001D7C51">
          <w:rPr>
            <w:rStyle w:val="Hyperlink"/>
            <w:rFonts w:ascii="Public Sans Light" w:hAnsi="Public Sans Light"/>
          </w:rPr>
          <w:t>Introduction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_Toc165624135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9E3F60"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A70BA1" w:rsidRDefault="00A70BA1" w14:paraId="075E4C8E" w14:textId="7A29955F">
      <w:pPr>
        <w:pStyle w:val="TOC2"/>
        <w:rPr>
          <w:rFonts w:asciiTheme="minorHAnsi" w:hAnsiTheme="minorHAnsi" w:eastAsiaTheme="minorEastAsia" w:cstheme="minorBidi"/>
          <w:kern w:val="2"/>
          <w:sz w:val="24"/>
          <w:szCs w:val="24"/>
          <w:lang w:val="en-AU" w:eastAsia="en-GB"/>
          <w14:ligatures w14:val="standardContextual"/>
        </w:rPr>
      </w:pPr>
      <w:hyperlink w:history="1" w:anchor="_Toc165624136">
        <w:r w:rsidRPr="001D7C51">
          <w:rPr>
            <w:rStyle w:val="Hyperlink"/>
            <w:rFonts w:ascii="Public Sans Medium" w:hAnsi="Public Sans Medium"/>
            <w:bCs/>
          </w:rPr>
          <w:t>1.1</w:t>
        </w:r>
        <w:r>
          <w:rPr>
            <w:rFonts w:asciiTheme="minorHAnsi" w:hAnsiTheme="minorHAnsi" w:eastAsiaTheme="minorEastAsia" w:cstheme="minorBidi"/>
            <w:kern w:val="2"/>
            <w:sz w:val="24"/>
            <w:szCs w:val="24"/>
            <w:lang w:val="en-AU" w:eastAsia="en-GB"/>
            <w14:ligatures w14:val="standardContextual"/>
          </w:rPr>
          <w:tab/>
        </w:r>
        <w:r w:rsidRPr="001D7C51">
          <w:rPr>
            <w:rStyle w:val="Hyperlink"/>
            <w:rFonts w:ascii="Public Sans Medium" w:hAnsi="Public Sans Medium"/>
          </w:rPr>
          <w:t>Purpose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_Toc165624136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9E3F60"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A70BA1" w:rsidRDefault="00A70BA1" w14:paraId="47AB8C1F" w14:textId="465CF582">
      <w:pPr>
        <w:pStyle w:val="TOC2"/>
        <w:rPr>
          <w:rFonts w:asciiTheme="minorHAnsi" w:hAnsiTheme="minorHAnsi" w:eastAsiaTheme="minorEastAsia" w:cstheme="minorBidi"/>
          <w:kern w:val="2"/>
          <w:sz w:val="24"/>
          <w:szCs w:val="24"/>
          <w:lang w:val="en-AU" w:eastAsia="en-GB"/>
          <w14:ligatures w14:val="standardContextual"/>
        </w:rPr>
      </w:pPr>
      <w:hyperlink w:history="1" w:anchor="_Toc165624137">
        <w:r w:rsidRPr="001D7C51">
          <w:rPr>
            <w:rStyle w:val="Hyperlink"/>
            <w:rFonts w:ascii="Public Sans Medium" w:hAnsi="Public Sans Medium"/>
          </w:rPr>
          <w:t>1.2</w:t>
        </w:r>
        <w:r>
          <w:rPr>
            <w:rFonts w:asciiTheme="minorHAnsi" w:hAnsiTheme="minorHAnsi" w:eastAsiaTheme="minorEastAsia" w:cstheme="minorBidi"/>
            <w:kern w:val="2"/>
            <w:sz w:val="24"/>
            <w:szCs w:val="24"/>
            <w:lang w:val="en-AU" w:eastAsia="en-GB"/>
            <w14:ligatures w14:val="standardContextual"/>
          </w:rPr>
          <w:tab/>
        </w:r>
        <w:r w:rsidRPr="001D7C51">
          <w:rPr>
            <w:rStyle w:val="Hyperlink"/>
            <w:rFonts w:ascii="Public Sans Medium" w:hAnsi="Public Sans Medium"/>
          </w:rPr>
          <w:t>Target audience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_Toc165624137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9E3F60"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A70BA1" w:rsidRDefault="00A70BA1" w14:paraId="1B2B655E" w14:textId="6CC841AA">
      <w:pPr>
        <w:pStyle w:val="TOC2"/>
        <w:rPr>
          <w:rFonts w:asciiTheme="minorHAnsi" w:hAnsiTheme="minorHAnsi" w:eastAsiaTheme="minorEastAsia" w:cstheme="minorBidi"/>
          <w:kern w:val="2"/>
          <w:sz w:val="24"/>
          <w:szCs w:val="24"/>
          <w:lang w:val="en-AU" w:eastAsia="en-GB"/>
          <w14:ligatures w14:val="standardContextual"/>
        </w:rPr>
      </w:pPr>
      <w:hyperlink w:history="1" w:anchor="_Toc165624138">
        <w:r w:rsidRPr="001D7C51">
          <w:rPr>
            <w:rStyle w:val="Hyperlink"/>
            <w:rFonts w:ascii="Public Sans Medium" w:hAnsi="Public Sans Medium"/>
          </w:rPr>
          <w:t>1.3</w:t>
        </w:r>
        <w:r>
          <w:rPr>
            <w:rFonts w:asciiTheme="minorHAnsi" w:hAnsiTheme="minorHAnsi" w:eastAsiaTheme="minorEastAsia" w:cstheme="minorBidi"/>
            <w:kern w:val="2"/>
            <w:sz w:val="24"/>
            <w:szCs w:val="24"/>
            <w:lang w:val="en-AU" w:eastAsia="en-GB"/>
            <w14:ligatures w14:val="standardContextual"/>
          </w:rPr>
          <w:tab/>
        </w:r>
        <w:r w:rsidRPr="001D7C51">
          <w:rPr>
            <w:rStyle w:val="Hyperlink"/>
            <w:rFonts w:ascii="Public Sans Medium" w:hAnsi="Public Sans Medium"/>
          </w:rPr>
          <w:t>How to complete this form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_Toc165624138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9E3F60"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A70BA1" w:rsidRDefault="00A70BA1" w14:paraId="6ADC9466" w14:textId="6D56F8C0">
      <w:pPr>
        <w:pStyle w:val="TOC1"/>
        <w:rPr>
          <w:rFonts w:asciiTheme="minorHAnsi" w:hAnsiTheme="minorHAnsi" w:eastAsiaTheme="minorEastAsia" w:cstheme="minorBidi"/>
          <w:b w:val="0"/>
          <w:bCs w:val="0"/>
          <w:kern w:val="2"/>
          <w:sz w:val="24"/>
          <w:szCs w:val="24"/>
          <w:lang w:val="en-AU" w:eastAsia="en-GB"/>
          <w14:ligatures w14:val="standardContextual"/>
        </w:rPr>
      </w:pPr>
      <w:hyperlink w:history="1" w:anchor="_Toc165624139">
        <w:r w:rsidRPr="001D7C51">
          <w:rPr>
            <w:rStyle w:val="Hyperlink"/>
            <w:rFonts w:ascii="Public Sans Light" w:hAnsi="Public Sans Light"/>
          </w:rPr>
          <w:t>2.</w:t>
        </w:r>
        <w:r>
          <w:rPr>
            <w:rFonts w:asciiTheme="minorHAnsi" w:hAnsiTheme="minorHAnsi" w:eastAsiaTheme="minorEastAsia" w:cstheme="minorBidi"/>
            <w:b w:val="0"/>
            <w:bCs w:val="0"/>
            <w:kern w:val="2"/>
            <w:sz w:val="24"/>
            <w:szCs w:val="24"/>
            <w:lang w:val="en-AU" w:eastAsia="en-GB"/>
            <w14:ligatures w14:val="standardContextual"/>
          </w:rPr>
          <w:tab/>
        </w:r>
        <w:r w:rsidRPr="001D7C51">
          <w:rPr>
            <w:rStyle w:val="Hyperlink"/>
            <w:rFonts w:ascii="Public Sans Light" w:hAnsi="Public Sans Light"/>
          </w:rPr>
          <w:t>SDA Reuse Exemption Request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_Toc165624139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9E3F60"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A70BA1" w:rsidRDefault="00A70BA1" w14:paraId="2B35F14F" w14:textId="420E160C">
      <w:pPr>
        <w:pStyle w:val="TOC2"/>
        <w:rPr>
          <w:rFonts w:asciiTheme="minorHAnsi" w:hAnsiTheme="minorHAnsi" w:eastAsiaTheme="minorEastAsia" w:cstheme="minorBidi"/>
          <w:kern w:val="2"/>
          <w:sz w:val="24"/>
          <w:szCs w:val="24"/>
          <w:lang w:val="en-AU" w:eastAsia="en-GB"/>
          <w14:ligatures w14:val="standardContextual"/>
        </w:rPr>
      </w:pPr>
      <w:hyperlink w:history="1" w:anchor="_Toc165624140">
        <w:r w:rsidRPr="001D7C51">
          <w:rPr>
            <w:rStyle w:val="Hyperlink"/>
            <w:rFonts w:ascii="Public Sans Medium" w:hAnsi="Public Sans Medium"/>
          </w:rPr>
          <w:t>Reasons for exemption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_Toc165624140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9E3F60"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A70BA1" w:rsidRDefault="00A70BA1" w14:paraId="4F773EE3" w14:textId="48CB3089">
      <w:pPr>
        <w:pStyle w:val="TOC2"/>
        <w:rPr>
          <w:rFonts w:asciiTheme="minorHAnsi" w:hAnsiTheme="minorHAnsi" w:eastAsiaTheme="minorEastAsia" w:cstheme="minorBidi"/>
          <w:kern w:val="2"/>
          <w:sz w:val="24"/>
          <w:szCs w:val="24"/>
          <w:lang w:val="en-AU" w:eastAsia="en-GB"/>
          <w14:ligatures w14:val="standardContextual"/>
        </w:rPr>
      </w:pPr>
      <w:hyperlink w:history="1" w:anchor="_Toc165624141">
        <w:r w:rsidRPr="001D7C51">
          <w:rPr>
            <w:rStyle w:val="Hyperlink"/>
            <w:rFonts w:ascii="Public Sans Medium" w:hAnsi="Public Sans Medium"/>
          </w:rPr>
          <w:t>Engagement with SDA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_Toc165624141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9E3F60"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A70BA1" w:rsidRDefault="00A70BA1" w14:paraId="2CB4667A" w14:textId="6615EEA9">
      <w:pPr>
        <w:pStyle w:val="TOC2"/>
        <w:rPr>
          <w:rFonts w:asciiTheme="minorHAnsi" w:hAnsiTheme="minorHAnsi" w:eastAsiaTheme="minorEastAsia" w:cstheme="minorBidi"/>
          <w:kern w:val="2"/>
          <w:sz w:val="24"/>
          <w:szCs w:val="24"/>
          <w:lang w:val="en-AU" w:eastAsia="en-GB"/>
          <w14:ligatures w14:val="standardContextual"/>
        </w:rPr>
      </w:pPr>
      <w:hyperlink w:history="1" w:anchor="_Toc165624142">
        <w:r w:rsidRPr="001D7C51">
          <w:rPr>
            <w:rStyle w:val="Hyperlink"/>
            <w:rFonts w:ascii="Public Sans Medium" w:hAnsi="Public Sans Medium"/>
          </w:rPr>
          <w:t>Agency approval for request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_Toc165624142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9E3F60"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A70BA1" w:rsidRDefault="00A70BA1" w14:paraId="1FCC3242" w14:textId="0D509DCF">
      <w:pPr>
        <w:pStyle w:val="TOC2"/>
        <w:rPr>
          <w:rFonts w:asciiTheme="minorHAnsi" w:hAnsiTheme="minorHAnsi" w:eastAsiaTheme="minorEastAsia" w:cstheme="minorBidi"/>
          <w:kern w:val="2"/>
          <w:sz w:val="24"/>
          <w:szCs w:val="24"/>
          <w:lang w:val="en-AU" w:eastAsia="en-GB"/>
          <w14:ligatures w14:val="standardContextual"/>
        </w:rPr>
      </w:pPr>
      <w:hyperlink w:history="1" w:anchor="_Toc165624143">
        <w:r w:rsidRPr="001D7C51">
          <w:rPr>
            <w:rStyle w:val="Hyperlink"/>
            <w:rFonts w:ascii="Public Sans Medium" w:hAnsi="Public Sans Medium"/>
          </w:rPr>
          <w:t>Contact information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_Toc165624143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9E3F60"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Pr="00125026" w:rsidR="00125026" w:rsidP="00774150" w:rsidRDefault="00125026" w14:paraId="0889CA98" w14:textId="77B0E2F1">
      <w:pPr>
        <w:pStyle w:val="TOC1"/>
        <w:sectPr w:rsidRPr="00125026" w:rsidR="00125026" w:rsidSect="004E7052">
          <w:headerReference w:type="first" r:id="rId15"/>
          <w:footerReference w:type="first" r:id="rId16"/>
          <w:pgSz w:w="11906" w:h="16838"/>
          <w:pgMar w:top="1559" w:right="1134" w:bottom="1134" w:left="1134" w:header="851" w:footer="425" w:gutter="0"/>
          <w:pgNumType w:fmt="lowerRoman"/>
          <w:cols w:space="708"/>
          <w:titlePg/>
          <w:docGrid w:linePitch="360"/>
        </w:sectPr>
      </w:pPr>
      <w:r w:rsidRPr="00125026">
        <w:fldChar w:fldCharType="end"/>
      </w:r>
    </w:p>
    <w:p w:rsidRPr="000C336F" w:rsidR="00125026" w:rsidP="004833C5" w:rsidRDefault="00D23CA3" w14:paraId="292DCFA9" w14:textId="35E913F3">
      <w:pPr>
        <w:pStyle w:val="Heading1"/>
        <w:numPr>
          <w:ilvl w:val="0"/>
          <w:numId w:val="6"/>
        </w:numPr>
        <w:tabs>
          <w:tab w:val="clear" w:pos="794"/>
        </w:tabs>
        <w:ind w:left="0" w:firstLine="0"/>
        <w:rPr>
          <w:rFonts w:ascii="Public Sans Light" w:hAnsi="Public Sans Light"/>
          <w:color w:val="002664" w:themeColor="background2"/>
          <w:sz w:val="42"/>
          <w:szCs w:val="42"/>
        </w:rPr>
      </w:pPr>
      <w:bookmarkStart w:name="_Toc165624135" w:id="29"/>
      <w:r>
        <w:rPr>
          <w:rFonts w:ascii="Public Sans Light" w:hAnsi="Public Sans Light"/>
          <w:color w:val="002664" w:themeColor="background2"/>
          <w:sz w:val="42"/>
          <w:szCs w:val="42"/>
        </w:rPr>
        <w:t>Introduction</w:t>
      </w:r>
      <w:bookmarkEnd w:id="29"/>
    </w:p>
    <w:p w:rsidR="004C7C57" w:rsidP="004833C5" w:rsidRDefault="00BF5770" w14:paraId="50F9BBB5" w14:textId="5136C453">
      <w:pPr>
        <w:pStyle w:val="Heading2"/>
        <w:numPr>
          <w:ilvl w:val="1"/>
          <w:numId w:val="7"/>
        </w:numPr>
        <w:spacing w:before="360"/>
        <w:rPr>
          <w:rFonts w:ascii="Public Sans Medium" w:hAnsi="Public Sans Medium"/>
          <w:b w:val="0"/>
          <w:bCs/>
          <w:sz w:val="28"/>
          <w:szCs w:val="28"/>
        </w:rPr>
      </w:pPr>
      <w:bookmarkStart w:name="_Toc165624136" w:id="30"/>
      <w:r>
        <w:rPr>
          <w:rFonts w:ascii="Public Sans Medium" w:hAnsi="Public Sans Medium"/>
          <w:b w:val="0"/>
          <w:sz w:val="28"/>
          <w:szCs w:val="28"/>
        </w:rPr>
        <w:t>Purpose</w:t>
      </w:r>
      <w:bookmarkEnd w:id="30"/>
    </w:p>
    <w:p w:rsidR="009E2EC8" w:rsidP="008E507A" w:rsidRDefault="00114EE6" w14:paraId="30C93A90" w14:textId="0230DC56">
      <w:pPr>
        <w:pStyle w:val="DCSbodytext"/>
        <w:spacing w:after="120"/>
        <w:rPr>
          <w:rFonts w:asciiTheme="minorHAnsi" w:hAnsiTheme="minorHAnsi"/>
          <w:color w:val="22272B" w:themeColor="text1"/>
          <w:lang w:val="en-GB"/>
        </w:rPr>
      </w:pPr>
      <w:bookmarkStart w:name="_Toc149451051" w:id="31"/>
      <w:bookmarkStart w:name="_Toc240876989" w:id="32"/>
      <w:r>
        <w:rPr>
          <w:rFonts w:asciiTheme="minorHAnsi" w:hAnsiTheme="minorHAnsi"/>
          <w:color w:val="22272B" w:themeColor="text1"/>
          <w:lang w:val="en-GB"/>
        </w:rPr>
        <w:t>State Digital Assets (SDAs) are d</w:t>
      </w:r>
      <w:r w:rsidRPr="00114EE6">
        <w:rPr>
          <w:rFonts w:asciiTheme="minorHAnsi" w:hAnsiTheme="minorHAnsi"/>
          <w:color w:val="22272B" w:themeColor="text1"/>
          <w:lang w:val="en-GB"/>
        </w:rPr>
        <w:t>igital solutions (encompassing applications, technology infrastructure and data) used by more than one NSW Government agency</w:t>
      </w:r>
      <w:r w:rsidR="008E507A">
        <w:rPr>
          <w:rFonts w:asciiTheme="minorHAnsi" w:hAnsiTheme="minorHAnsi"/>
          <w:color w:val="22272B" w:themeColor="text1"/>
          <w:lang w:val="en-GB"/>
        </w:rPr>
        <w:t xml:space="preserve">. They are endorsed to be either Core (must-use) </w:t>
      </w:r>
      <w:r w:rsidR="004A7D79">
        <w:rPr>
          <w:rFonts w:asciiTheme="minorHAnsi" w:hAnsiTheme="minorHAnsi"/>
          <w:color w:val="22272B" w:themeColor="text1"/>
          <w:lang w:val="en-GB"/>
        </w:rPr>
        <w:t xml:space="preserve">or </w:t>
      </w:r>
      <w:r w:rsidR="008E507A">
        <w:rPr>
          <w:rFonts w:asciiTheme="minorHAnsi" w:hAnsiTheme="minorHAnsi"/>
          <w:color w:val="22272B" w:themeColor="text1"/>
          <w:lang w:val="en-GB"/>
        </w:rPr>
        <w:t>Common (should-use).</w:t>
      </w:r>
    </w:p>
    <w:p w:rsidRPr="004047DD" w:rsidR="006F3403" w:rsidP="004047DD" w:rsidRDefault="004D3907" w14:paraId="2A97A608" w14:textId="592ED0A2">
      <w:pPr>
        <w:pStyle w:val="DCSbodytext"/>
        <w:spacing w:after="120"/>
        <w:rPr>
          <w:rFonts w:asciiTheme="minorHAnsi" w:hAnsiTheme="minorHAnsi"/>
          <w:color w:val="22272B" w:themeColor="text1"/>
        </w:rPr>
      </w:pPr>
      <w:r w:rsidRPr="004047DD">
        <w:rPr>
          <w:rFonts w:asciiTheme="minorHAnsi" w:hAnsiTheme="minorHAnsi"/>
          <w:color w:val="22272B" w:themeColor="text1"/>
          <w:lang w:val="en-GB"/>
        </w:rPr>
        <w:t>While SDAs</w:t>
      </w:r>
      <w:r w:rsidR="008E507A">
        <w:rPr>
          <w:rFonts w:asciiTheme="minorHAnsi" w:hAnsiTheme="minorHAnsi"/>
          <w:color w:val="22272B" w:themeColor="text1"/>
          <w:lang w:val="en-GB"/>
        </w:rPr>
        <w:t xml:space="preserve"> </w:t>
      </w:r>
      <w:r w:rsidRPr="004047DD">
        <w:rPr>
          <w:rFonts w:asciiTheme="minorHAnsi" w:hAnsiTheme="minorHAnsi"/>
          <w:color w:val="22272B" w:themeColor="text1"/>
          <w:lang w:val="en-GB"/>
        </w:rPr>
        <w:t xml:space="preserve">are designed and delivered for all-of-government use, agencies may have legitimate reasons where an endorsed SDA cannot meet their needs. In these cases, agencies may </w:t>
      </w:r>
      <w:r w:rsidRPr="004047DD" w:rsidR="00F13F22">
        <w:rPr>
          <w:rFonts w:asciiTheme="minorHAnsi" w:hAnsiTheme="minorHAnsi"/>
          <w:color w:val="22272B" w:themeColor="text1"/>
          <w:lang w:val="en-GB"/>
        </w:rPr>
        <w:t xml:space="preserve">request an </w:t>
      </w:r>
      <w:r w:rsidRPr="004047DD">
        <w:rPr>
          <w:rFonts w:asciiTheme="minorHAnsi" w:hAnsiTheme="minorHAnsi"/>
          <w:color w:val="22272B" w:themeColor="text1"/>
          <w:lang w:val="en-GB"/>
        </w:rPr>
        <w:t>exemption from reuse</w:t>
      </w:r>
      <w:r w:rsidRPr="004047DD" w:rsidR="00EB2DC9">
        <w:rPr>
          <w:rFonts w:asciiTheme="minorHAnsi" w:hAnsiTheme="minorHAnsi"/>
          <w:color w:val="22272B" w:themeColor="text1"/>
        </w:rPr>
        <w:t>.</w:t>
      </w:r>
    </w:p>
    <w:p w:rsidR="00521CB4" w:rsidP="00D41B50" w:rsidRDefault="003635EA" w14:paraId="3F89898E" w14:textId="26A9EC18">
      <w:pPr>
        <w:pStyle w:val="DCSbodytext"/>
        <w:spacing w:after="120"/>
        <w:rPr>
          <w:rFonts w:asciiTheme="minorHAnsi" w:hAnsiTheme="minorHAnsi"/>
          <w:lang w:val="en-GB"/>
        </w:rPr>
      </w:pPr>
      <w:r w:rsidRPr="004047DD">
        <w:rPr>
          <w:rFonts w:asciiTheme="minorHAnsi" w:hAnsiTheme="minorHAnsi"/>
          <w:color w:val="22272B" w:themeColor="text1"/>
          <w:lang w:val="en-GB"/>
        </w:rPr>
        <w:t xml:space="preserve">Agencies seeking </w:t>
      </w:r>
      <w:r w:rsidR="00CF5BA6">
        <w:rPr>
          <w:rFonts w:asciiTheme="minorHAnsi" w:hAnsiTheme="minorHAnsi"/>
          <w:color w:val="22272B" w:themeColor="text1"/>
          <w:lang w:val="en-GB"/>
        </w:rPr>
        <w:t xml:space="preserve">an </w:t>
      </w:r>
      <w:r w:rsidRPr="004047DD">
        <w:rPr>
          <w:rFonts w:asciiTheme="minorHAnsi" w:hAnsiTheme="minorHAnsi"/>
          <w:color w:val="22272B" w:themeColor="text1"/>
          <w:lang w:val="en-GB"/>
        </w:rPr>
        <w:t xml:space="preserve">exemption </w:t>
      </w:r>
      <w:r w:rsidR="00CF5BA6">
        <w:rPr>
          <w:rFonts w:asciiTheme="minorHAnsi" w:hAnsiTheme="minorHAnsi"/>
          <w:color w:val="22272B" w:themeColor="text1"/>
          <w:lang w:val="en-GB"/>
        </w:rPr>
        <w:t xml:space="preserve">from reuse </w:t>
      </w:r>
      <w:r w:rsidRPr="004047DD">
        <w:rPr>
          <w:rFonts w:asciiTheme="minorHAnsi" w:hAnsiTheme="minorHAnsi"/>
          <w:color w:val="22272B" w:themeColor="text1"/>
          <w:lang w:val="en-GB"/>
        </w:rPr>
        <w:t xml:space="preserve">should complete this form and email it to </w:t>
      </w:r>
      <w:hyperlink w:history="1" r:id="rId17">
        <w:r w:rsidRPr="001C0C9F" w:rsidR="00580CA1">
          <w:rPr>
            <w:rStyle w:val="Hyperlink"/>
            <w:rFonts w:asciiTheme="minorHAnsi" w:hAnsiTheme="minorHAnsi"/>
            <w:lang w:val="en-GB"/>
          </w:rPr>
          <w:t>digital@customerservice.nsw.gov.au</w:t>
        </w:r>
      </w:hyperlink>
      <w:r w:rsidR="00C230BD">
        <w:rPr>
          <w:rFonts w:asciiTheme="minorHAnsi" w:hAnsiTheme="minorHAnsi"/>
          <w:lang w:val="en-GB"/>
        </w:rPr>
        <w:t xml:space="preserve">, </w:t>
      </w:r>
      <w:r w:rsidRPr="00C230BD" w:rsidR="00C230BD">
        <w:rPr>
          <w:rFonts w:asciiTheme="minorHAnsi" w:hAnsiTheme="minorHAnsi"/>
          <w:lang w:val="en-GB"/>
        </w:rPr>
        <w:t>with the subject: “SDA Reuse Exemption Request”.</w:t>
      </w:r>
    </w:p>
    <w:p w:rsidRPr="001C0C9F" w:rsidR="00B6770A" w:rsidP="00B6770A" w:rsidRDefault="00B6770A" w14:paraId="31B1BF0A" w14:textId="14942680">
      <w:pPr>
        <w:pStyle w:val="DCSbodytext"/>
        <w:spacing w:after="120"/>
      </w:pPr>
      <w:r w:rsidRPr="004047DD">
        <w:rPr>
          <w:rFonts w:asciiTheme="minorHAnsi" w:hAnsiTheme="minorHAnsi"/>
          <w:color w:val="22272B" w:themeColor="text1"/>
        </w:rPr>
        <w:t>A list</w:t>
      </w:r>
      <w:r w:rsidR="00BD2F53">
        <w:rPr>
          <w:rFonts w:asciiTheme="minorHAnsi" w:hAnsiTheme="minorHAnsi"/>
          <w:color w:val="22272B" w:themeColor="text1"/>
        </w:rPr>
        <w:t xml:space="preserve"> of</w:t>
      </w:r>
      <w:r w:rsidR="00D308E7">
        <w:rPr>
          <w:rFonts w:asciiTheme="minorHAnsi" w:hAnsiTheme="minorHAnsi"/>
          <w:color w:val="22272B" w:themeColor="text1"/>
        </w:rPr>
        <w:t xml:space="preserve"> </w:t>
      </w:r>
      <w:r>
        <w:rPr>
          <w:rFonts w:asciiTheme="minorHAnsi" w:hAnsiTheme="minorHAnsi"/>
          <w:color w:val="22272B" w:themeColor="text1"/>
        </w:rPr>
        <w:t xml:space="preserve">Core and Common </w:t>
      </w:r>
      <w:r w:rsidRPr="004047DD">
        <w:rPr>
          <w:rFonts w:asciiTheme="minorHAnsi" w:hAnsiTheme="minorHAnsi"/>
          <w:color w:val="22272B" w:themeColor="text1"/>
        </w:rPr>
        <w:t>SDAs</w:t>
      </w:r>
      <w:r w:rsidR="00BD2F53">
        <w:rPr>
          <w:rFonts w:asciiTheme="minorHAnsi" w:hAnsiTheme="minorHAnsi"/>
          <w:color w:val="22272B" w:themeColor="text1"/>
        </w:rPr>
        <w:t>, including their endorsement status,</w:t>
      </w:r>
      <w:r w:rsidRPr="004047DD">
        <w:rPr>
          <w:rFonts w:asciiTheme="minorHAnsi" w:hAnsiTheme="minorHAnsi"/>
          <w:color w:val="22272B" w:themeColor="text1"/>
        </w:rPr>
        <w:t xml:space="preserve"> </w:t>
      </w:r>
      <w:r w:rsidR="00BD2F53">
        <w:rPr>
          <w:rFonts w:asciiTheme="minorHAnsi" w:hAnsiTheme="minorHAnsi"/>
          <w:color w:val="22272B" w:themeColor="text1"/>
        </w:rPr>
        <w:t>is</w:t>
      </w:r>
      <w:r w:rsidRPr="004047DD">
        <w:rPr>
          <w:rFonts w:asciiTheme="minorHAnsi" w:hAnsiTheme="minorHAnsi"/>
          <w:color w:val="22272B" w:themeColor="text1"/>
        </w:rPr>
        <w:t xml:space="preserve"> found</w:t>
      </w:r>
      <w:r>
        <w:rPr>
          <w:rFonts w:asciiTheme="minorHAnsi" w:hAnsiTheme="minorHAnsi"/>
          <w:color w:val="22272B" w:themeColor="text1"/>
        </w:rPr>
        <w:t xml:space="preserve"> here:</w:t>
      </w:r>
      <w:r>
        <w:br/>
      </w:r>
      <w:hyperlink w:history="1" r:id="rId18">
        <w:r w:rsidRPr="00AE431B" w:rsidR="001C0C9F">
          <w:rPr>
            <w:rStyle w:val="Hyperlink"/>
            <w:rFonts w:asciiTheme="minorHAnsi" w:hAnsiTheme="minorHAnsi"/>
          </w:rPr>
          <w:t>https://www.</w:t>
        </w:r>
        <w:r w:rsidRPr="00AE431B">
          <w:rPr>
            <w:rStyle w:val="Hyperlink"/>
            <w:rFonts w:asciiTheme="minorHAnsi" w:hAnsiTheme="minorHAnsi"/>
          </w:rPr>
          <w:t>digital.nsw.gov.au/delivery/state-digital-assets/whats-available</w:t>
        </w:r>
      </w:hyperlink>
      <w:r w:rsidRPr="000E6552">
        <w:rPr>
          <w:rFonts w:asciiTheme="minorHAnsi" w:hAnsiTheme="minorHAnsi"/>
        </w:rPr>
        <w:t xml:space="preserve">. </w:t>
      </w:r>
    </w:p>
    <w:p w:rsidRPr="004047DD" w:rsidR="00742125" w:rsidP="00D41B50" w:rsidRDefault="002321FA" w14:paraId="51E0194D" w14:textId="605A26EB">
      <w:pPr>
        <w:pStyle w:val="DCSbodytext"/>
        <w:spacing w:after="120"/>
        <w:rPr>
          <w:rFonts w:asciiTheme="minorHAnsi" w:hAnsiTheme="minorHAnsi"/>
          <w:color w:val="22272B" w:themeColor="text1"/>
          <w:lang w:val="en-GB"/>
        </w:rPr>
      </w:pPr>
      <w:r>
        <w:rPr>
          <w:rFonts w:asciiTheme="minorHAnsi" w:hAnsiTheme="minorHAnsi"/>
          <w:color w:val="22272B" w:themeColor="text1"/>
          <w:lang w:val="en-GB"/>
        </w:rPr>
        <w:t xml:space="preserve">All </w:t>
      </w:r>
      <w:r w:rsidRPr="004047DD" w:rsidR="008E328D">
        <w:rPr>
          <w:rFonts w:asciiTheme="minorHAnsi" w:hAnsiTheme="minorHAnsi"/>
          <w:color w:val="22272B" w:themeColor="text1"/>
          <w:lang w:val="en-GB"/>
        </w:rPr>
        <w:t xml:space="preserve">reuse exemptions </w:t>
      </w:r>
      <w:r>
        <w:rPr>
          <w:rFonts w:asciiTheme="minorHAnsi" w:hAnsiTheme="minorHAnsi"/>
          <w:color w:val="22272B" w:themeColor="text1"/>
          <w:lang w:val="en-GB"/>
        </w:rPr>
        <w:t xml:space="preserve">granted will be reviewed </w:t>
      </w:r>
      <w:r w:rsidRPr="004047DD" w:rsidR="008E328D">
        <w:rPr>
          <w:rFonts w:asciiTheme="minorHAnsi" w:hAnsiTheme="minorHAnsi"/>
          <w:color w:val="22272B" w:themeColor="text1"/>
          <w:lang w:val="en-GB"/>
        </w:rPr>
        <w:t>every 12 months to ensure they remain valid.</w:t>
      </w:r>
    </w:p>
    <w:p w:rsidRPr="0073327F" w:rsidR="00EC0BDC" w:rsidP="00E37902" w:rsidRDefault="00BF5770" w14:paraId="22DC9987" w14:textId="78C8315A">
      <w:pPr>
        <w:pStyle w:val="Heading2"/>
        <w:numPr>
          <w:ilvl w:val="1"/>
          <w:numId w:val="7"/>
        </w:numPr>
        <w:spacing w:before="360"/>
        <w:rPr>
          <w:rFonts w:ascii="Public Sans Medium" w:hAnsi="Public Sans Medium"/>
          <w:b w:val="0"/>
          <w:sz w:val="28"/>
          <w:szCs w:val="28"/>
        </w:rPr>
      </w:pPr>
      <w:bookmarkStart w:name="_Toc165624137" w:id="33"/>
      <w:bookmarkEnd w:id="31"/>
      <w:bookmarkEnd w:id="32"/>
      <w:r>
        <w:rPr>
          <w:rFonts w:ascii="Public Sans Medium" w:hAnsi="Public Sans Medium"/>
          <w:b w:val="0"/>
          <w:sz w:val="28"/>
          <w:szCs w:val="28"/>
        </w:rPr>
        <w:t xml:space="preserve">Target </w:t>
      </w:r>
      <w:r w:rsidR="008A5112">
        <w:rPr>
          <w:rFonts w:ascii="Public Sans Medium" w:hAnsi="Public Sans Medium"/>
          <w:b w:val="0"/>
          <w:sz w:val="28"/>
          <w:szCs w:val="28"/>
        </w:rPr>
        <w:t>a</w:t>
      </w:r>
      <w:r>
        <w:rPr>
          <w:rFonts w:ascii="Public Sans Medium" w:hAnsi="Public Sans Medium"/>
          <w:b w:val="0"/>
          <w:sz w:val="28"/>
          <w:szCs w:val="28"/>
        </w:rPr>
        <w:t>udience</w:t>
      </w:r>
      <w:bookmarkEnd w:id="33"/>
    </w:p>
    <w:p w:rsidR="00204BA3" w:rsidP="6AA58408" w:rsidRDefault="00521CB4" w14:paraId="51C51167" w14:textId="47CDBDF2">
      <w:pPr>
        <w:pStyle w:val="DCSbodytext"/>
        <w:spacing w:after="120"/>
        <w:rPr>
          <w:rFonts w:asciiTheme="minorHAnsi" w:hAnsiTheme="minorHAnsi"/>
          <w:color w:val="22272B" w:themeColor="text1"/>
        </w:rPr>
      </w:pPr>
      <w:r w:rsidRPr="6AA58408">
        <w:rPr>
          <w:rFonts w:asciiTheme="majorHAnsi" w:hAnsiTheme="majorHAnsi"/>
          <w:b/>
          <w:bCs/>
          <w:color w:val="22272B" w:themeColor="text1"/>
        </w:rPr>
        <w:t>NSW Government agencies</w:t>
      </w:r>
      <w:r w:rsidRPr="6AA58408" w:rsidR="00204BA3">
        <w:rPr>
          <w:rFonts w:asciiTheme="minorHAnsi" w:hAnsiTheme="minorHAnsi"/>
          <w:b/>
          <w:bCs/>
          <w:color w:val="22272B" w:themeColor="text1"/>
        </w:rPr>
        <w:t xml:space="preserve"> </w:t>
      </w:r>
      <w:r w:rsidRPr="6AA58408" w:rsidR="008260FE">
        <w:rPr>
          <w:rFonts w:asciiTheme="minorHAnsi" w:hAnsiTheme="minorHAnsi"/>
          <w:color w:val="22272B" w:themeColor="text1"/>
        </w:rPr>
        <w:t>that require a particular digital capability</w:t>
      </w:r>
      <w:r w:rsidRPr="6AA58408" w:rsidR="00441D00">
        <w:rPr>
          <w:rFonts w:asciiTheme="minorHAnsi" w:hAnsiTheme="minorHAnsi"/>
          <w:color w:val="22272B" w:themeColor="text1"/>
        </w:rPr>
        <w:t>,</w:t>
      </w:r>
      <w:r w:rsidRPr="6AA58408" w:rsidR="008260FE">
        <w:rPr>
          <w:rFonts w:asciiTheme="minorHAnsi" w:hAnsiTheme="minorHAnsi"/>
          <w:color w:val="22272B" w:themeColor="text1"/>
        </w:rPr>
        <w:t xml:space="preserve"> </w:t>
      </w:r>
      <w:r w:rsidRPr="6AA58408" w:rsidR="00EE6FA8">
        <w:rPr>
          <w:rFonts w:asciiTheme="minorHAnsi" w:hAnsiTheme="minorHAnsi"/>
          <w:color w:val="22272B" w:themeColor="text1"/>
        </w:rPr>
        <w:t xml:space="preserve">but </w:t>
      </w:r>
      <w:r w:rsidRPr="6AA58408" w:rsidR="00477E54">
        <w:rPr>
          <w:rFonts w:asciiTheme="minorHAnsi" w:hAnsiTheme="minorHAnsi"/>
          <w:color w:val="22272B" w:themeColor="text1"/>
        </w:rPr>
        <w:t xml:space="preserve">is not </w:t>
      </w:r>
      <w:r w:rsidRPr="6AA58408" w:rsidR="00EE6FA8">
        <w:rPr>
          <w:rFonts w:asciiTheme="minorHAnsi" w:hAnsiTheme="minorHAnsi"/>
          <w:color w:val="22272B" w:themeColor="text1"/>
        </w:rPr>
        <w:t>well-served by the endorsed SDA</w:t>
      </w:r>
      <w:r w:rsidRPr="6AA58408" w:rsidR="00477E54">
        <w:rPr>
          <w:rFonts w:asciiTheme="minorHAnsi" w:hAnsiTheme="minorHAnsi"/>
          <w:color w:val="22272B" w:themeColor="text1"/>
        </w:rPr>
        <w:t xml:space="preserve"> providing that capability</w:t>
      </w:r>
      <w:r w:rsidRPr="6AA58408" w:rsidR="00204BA3">
        <w:rPr>
          <w:rFonts w:asciiTheme="minorHAnsi" w:hAnsiTheme="minorHAnsi"/>
          <w:color w:val="22272B" w:themeColor="text1"/>
        </w:rPr>
        <w:t>.</w:t>
      </w:r>
    </w:p>
    <w:p w:rsidRPr="0073327F" w:rsidR="00EC12D3" w:rsidP="00EC12D3" w:rsidRDefault="00EC12D3" w14:paraId="1404F69B" w14:textId="63C9EEF5">
      <w:pPr>
        <w:pStyle w:val="Heading2"/>
        <w:numPr>
          <w:ilvl w:val="1"/>
          <w:numId w:val="7"/>
        </w:numPr>
        <w:spacing w:before="360"/>
        <w:rPr>
          <w:rFonts w:ascii="Public Sans Medium" w:hAnsi="Public Sans Medium"/>
          <w:b w:val="0"/>
          <w:sz w:val="28"/>
          <w:szCs w:val="28"/>
        </w:rPr>
      </w:pPr>
      <w:bookmarkStart w:name="_Toc165624138" w:id="34"/>
      <w:r>
        <w:rPr>
          <w:rFonts w:ascii="Public Sans Medium" w:hAnsi="Public Sans Medium"/>
          <w:b w:val="0"/>
          <w:sz w:val="28"/>
          <w:szCs w:val="28"/>
        </w:rPr>
        <w:t xml:space="preserve">How to complete this </w:t>
      </w:r>
      <w:r w:rsidR="00D93C03">
        <w:rPr>
          <w:rFonts w:ascii="Public Sans Medium" w:hAnsi="Public Sans Medium"/>
          <w:b w:val="0"/>
          <w:sz w:val="28"/>
          <w:szCs w:val="28"/>
        </w:rPr>
        <w:t>form</w:t>
      </w:r>
      <w:bookmarkEnd w:id="34"/>
    </w:p>
    <w:p w:rsidR="00155C65" w:rsidP="00E34080" w:rsidRDefault="00D93C03" w14:paraId="38327EAB" w14:textId="1B7A8352">
      <w:pPr>
        <w:pStyle w:val="DCSbodytext"/>
        <w:spacing w:after="120"/>
        <w:rPr>
          <w:rFonts w:asciiTheme="minorHAnsi" w:hAnsiTheme="minorHAnsi"/>
          <w:color w:val="22272B" w:themeColor="text1"/>
        </w:rPr>
      </w:pPr>
      <w:r>
        <w:rPr>
          <w:rFonts w:asciiTheme="minorHAnsi" w:hAnsiTheme="minorHAnsi"/>
          <w:color w:val="22272B" w:themeColor="text1"/>
        </w:rPr>
        <w:t>This form consists of 4 sections:</w:t>
      </w:r>
    </w:p>
    <w:p w:rsidRPr="008A5112" w:rsidR="00EC12D3" w:rsidP="00EC12D3" w:rsidRDefault="00DE70D1" w14:paraId="1D755527" w14:textId="00B40E0E">
      <w:pPr>
        <w:pStyle w:val="DCSbodytext"/>
        <w:numPr>
          <w:ilvl w:val="0"/>
          <w:numId w:val="10"/>
        </w:numPr>
        <w:spacing w:after="120"/>
        <w:ind w:left="1151" w:hanging="357"/>
        <w:rPr>
          <w:rFonts w:asciiTheme="minorHAnsi" w:hAnsiTheme="minorHAnsi"/>
          <w:color w:val="22272B" w:themeColor="text1"/>
        </w:rPr>
      </w:pPr>
      <w:r w:rsidRPr="00DE70D1">
        <w:rPr>
          <w:rFonts w:asciiTheme="majorHAnsi" w:hAnsiTheme="majorHAnsi"/>
          <w:b/>
          <w:bCs/>
          <w:color w:val="22272B" w:themeColor="text1"/>
        </w:rPr>
        <w:t>Reasons for exemption</w:t>
      </w:r>
      <w:r w:rsidR="008703EA">
        <w:rPr>
          <w:rFonts w:asciiTheme="majorHAnsi" w:hAnsiTheme="majorHAnsi"/>
          <w:b/>
          <w:bCs/>
          <w:color w:val="22272B" w:themeColor="text1"/>
        </w:rPr>
        <w:t>:</w:t>
      </w:r>
      <w:r w:rsidR="008B02C8">
        <w:rPr>
          <w:rFonts w:asciiTheme="minorHAnsi" w:hAnsiTheme="minorHAnsi"/>
          <w:color w:val="22272B" w:themeColor="text1"/>
        </w:rPr>
        <w:t xml:space="preserve"> </w:t>
      </w:r>
      <w:r w:rsidR="00D93C03">
        <w:rPr>
          <w:rFonts w:asciiTheme="minorHAnsi" w:hAnsiTheme="minorHAnsi"/>
          <w:color w:val="22272B" w:themeColor="text1"/>
        </w:rPr>
        <w:t xml:space="preserve">Specify the SDA you’re seeking a </w:t>
      </w:r>
      <w:r w:rsidR="00E8513F">
        <w:rPr>
          <w:rFonts w:asciiTheme="minorHAnsi" w:hAnsiTheme="minorHAnsi"/>
          <w:color w:val="22272B" w:themeColor="text1"/>
        </w:rPr>
        <w:t>reuse exemption for</w:t>
      </w:r>
      <w:r w:rsidR="00EC5889">
        <w:rPr>
          <w:rFonts w:asciiTheme="minorHAnsi" w:hAnsiTheme="minorHAnsi"/>
          <w:color w:val="22272B" w:themeColor="text1"/>
        </w:rPr>
        <w:t xml:space="preserve">, reasons for the exemption, and </w:t>
      </w:r>
      <w:r w:rsidR="000A5E66">
        <w:rPr>
          <w:rFonts w:asciiTheme="minorHAnsi" w:hAnsiTheme="minorHAnsi"/>
          <w:color w:val="22272B" w:themeColor="text1"/>
        </w:rPr>
        <w:t>your planned course of action if the exemption is granted</w:t>
      </w:r>
      <w:r w:rsidR="000B1002">
        <w:rPr>
          <w:rFonts w:asciiTheme="minorHAnsi" w:hAnsiTheme="minorHAnsi"/>
          <w:color w:val="22272B" w:themeColor="text1"/>
        </w:rPr>
        <w:t>.</w:t>
      </w:r>
    </w:p>
    <w:p w:rsidR="008A5112" w:rsidP="00EC12D3" w:rsidRDefault="00DE70D1" w14:paraId="4BAC93AE" w14:textId="1D625C49">
      <w:pPr>
        <w:pStyle w:val="DCSbodytext"/>
        <w:numPr>
          <w:ilvl w:val="0"/>
          <w:numId w:val="10"/>
        </w:numPr>
        <w:spacing w:after="120"/>
        <w:ind w:left="1151" w:hanging="357"/>
        <w:rPr>
          <w:rFonts w:asciiTheme="minorHAnsi" w:hAnsiTheme="minorHAnsi"/>
          <w:color w:val="22272B" w:themeColor="text1"/>
        </w:rPr>
      </w:pPr>
      <w:r>
        <w:rPr>
          <w:rFonts w:asciiTheme="majorHAnsi" w:hAnsiTheme="majorHAnsi"/>
          <w:b/>
          <w:bCs/>
          <w:color w:val="22272B" w:themeColor="text1"/>
        </w:rPr>
        <w:t>Engagement with SDA</w:t>
      </w:r>
      <w:r w:rsidR="008703EA">
        <w:rPr>
          <w:rFonts w:asciiTheme="majorHAnsi" w:hAnsiTheme="majorHAnsi"/>
          <w:b/>
          <w:bCs/>
          <w:color w:val="22272B" w:themeColor="text1"/>
        </w:rPr>
        <w:t>:</w:t>
      </w:r>
      <w:r w:rsidRPr="008A5112" w:rsidR="008A5112">
        <w:rPr>
          <w:rFonts w:asciiTheme="minorHAnsi" w:hAnsiTheme="minorHAnsi"/>
          <w:color w:val="22272B" w:themeColor="text1"/>
        </w:rPr>
        <w:t xml:space="preserve"> </w:t>
      </w:r>
      <w:r w:rsidR="000A5E66">
        <w:rPr>
          <w:rFonts w:asciiTheme="minorHAnsi" w:hAnsiTheme="minorHAnsi"/>
          <w:color w:val="22272B" w:themeColor="text1"/>
        </w:rPr>
        <w:t xml:space="preserve">Demonstrate how your agency/project has </w:t>
      </w:r>
      <w:r w:rsidR="004A7E21">
        <w:rPr>
          <w:rFonts w:asciiTheme="minorHAnsi" w:hAnsiTheme="minorHAnsi"/>
          <w:color w:val="22272B" w:themeColor="text1"/>
        </w:rPr>
        <w:t xml:space="preserve">engaged and </w:t>
      </w:r>
      <w:r w:rsidR="000A5E66">
        <w:rPr>
          <w:rFonts w:asciiTheme="minorHAnsi" w:hAnsiTheme="minorHAnsi"/>
          <w:color w:val="22272B" w:themeColor="text1"/>
        </w:rPr>
        <w:t>attempted to reuse the SDA</w:t>
      </w:r>
      <w:r w:rsidR="0074078E">
        <w:rPr>
          <w:rFonts w:asciiTheme="minorHAnsi" w:hAnsiTheme="minorHAnsi"/>
          <w:color w:val="22272B" w:themeColor="text1"/>
        </w:rPr>
        <w:t>.</w:t>
      </w:r>
    </w:p>
    <w:p w:rsidRPr="00B12EFA" w:rsidR="00B12EFA" w:rsidP="002D608C" w:rsidRDefault="00DE70D1" w14:paraId="76E3F8F5" w14:textId="52442FED">
      <w:pPr>
        <w:pStyle w:val="DCSbodytext"/>
        <w:numPr>
          <w:ilvl w:val="0"/>
          <w:numId w:val="10"/>
        </w:numPr>
        <w:spacing w:after="120"/>
        <w:ind w:left="1151" w:hanging="357"/>
        <w:rPr>
          <w:rFonts w:asciiTheme="minorHAnsi" w:hAnsiTheme="minorHAnsi"/>
          <w:color w:val="22272B" w:themeColor="text1"/>
        </w:rPr>
      </w:pPr>
      <w:r w:rsidRPr="00DE70D1">
        <w:rPr>
          <w:rFonts w:asciiTheme="majorHAnsi" w:hAnsiTheme="majorHAnsi"/>
          <w:b/>
          <w:bCs/>
          <w:color w:val="22272B" w:themeColor="text1"/>
        </w:rPr>
        <w:t>Agency approval for request</w:t>
      </w:r>
      <w:r w:rsidR="008703EA">
        <w:rPr>
          <w:rFonts w:asciiTheme="majorHAnsi" w:hAnsiTheme="majorHAnsi"/>
          <w:b/>
          <w:bCs/>
          <w:color w:val="22272B" w:themeColor="text1"/>
        </w:rPr>
        <w:t>:</w:t>
      </w:r>
      <w:r w:rsidR="001533B6">
        <w:rPr>
          <w:rFonts w:asciiTheme="minorHAnsi" w:hAnsiTheme="minorHAnsi"/>
          <w:color w:val="22272B" w:themeColor="text1"/>
        </w:rPr>
        <w:t xml:space="preserve"> </w:t>
      </w:r>
      <w:r w:rsidR="00125483">
        <w:rPr>
          <w:rFonts w:asciiTheme="minorHAnsi" w:hAnsiTheme="minorHAnsi"/>
          <w:color w:val="22272B" w:themeColor="text1"/>
        </w:rPr>
        <w:t>Confirm</w:t>
      </w:r>
      <w:r w:rsidR="00594C1C">
        <w:rPr>
          <w:rFonts w:asciiTheme="minorHAnsi" w:hAnsiTheme="minorHAnsi"/>
          <w:color w:val="22272B" w:themeColor="text1"/>
        </w:rPr>
        <w:t>ation of</w:t>
      </w:r>
      <w:r w:rsidR="00125483">
        <w:rPr>
          <w:rFonts w:asciiTheme="minorHAnsi" w:hAnsiTheme="minorHAnsi"/>
          <w:color w:val="22272B" w:themeColor="text1"/>
        </w:rPr>
        <w:t xml:space="preserve"> s</w:t>
      </w:r>
      <w:r w:rsidR="004A7E21">
        <w:rPr>
          <w:rFonts w:asciiTheme="minorHAnsi" w:hAnsiTheme="minorHAnsi"/>
          <w:color w:val="22272B" w:themeColor="text1"/>
        </w:rPr>
        <w:t>upport from your agency CIO.</w:t>
      </w:r>
    </w:p>
    <w:p w:rsidRPr="002D608C" w:rsidR="00120620" w:rsidP="002D608C" w:rsidRDefault="00120620" w14:paraId="114E2A44" w14:textId="5C0E1803">
      <w:pPr>
        <w:pStyle w:val="DCSbodytext"/>
        <w:numPr>
          <w:ilvl w:val="0"/>
          <w:numId w:val="10"/>
        </w:numPr>
        <w:spacing w:after="120"/>
        <w:ind w:left="1151" w:hanging="357"/>
        <w:rPr>
          <w:rFonts w:asciiTheme="minorHAnsi" w:hAnsiTheme="minorHAnsi"/>
          <w:color w:val="22272B" w:themeColor="text1"/>
        </w:rPr>
      </w:pPr>
      <w:r w:rsidRPr="008703EA">
        <w:rPr>
          <w:rFonts w:asciiTheme="majorHAnsi" w:hAnsiTheme="majorHAnsi"/>
          <w:b/>
          <w:color w:val="22272B" w:themeColor="text1"/>
        </w:rPr>
        <w:t xml:space="preserve">Contact </w:t>
      </w:r>
      <w:r w:rsidRPr="008703EA">
        <w:rPr>
          <w:rFonts w:asciiTheme="majorHAnsi" w:hAnsiTheme="majorHAnsi"/>
          <w:b/>
          <w:bCs/>
          <w:color w:val="22272B" w:themeColor="text1"/>
        </w:rPr>
        <w:t>info</w:t>
      </w:r>
      <w:r w:rsidRPr="008703EA" w:rsidR="008703EA">
        <w:rPr>
          <w:rFonts w:asciiTheme="majorHAnsi" w:hAnsiTheme="majorHAnsi"/>
          <w:b/>
          <w:bCs/>
          <w:color w:val="22272B" w:themeColor="text1"/>
        </w:rPr>
        <w:t>rmation</w:t>
      </w:r>
    </w:p>
    <w:p w:rsidR="00142CA2" w:rsidP="000509E3" w:rsidRDefault="00EB5AB8" w14:paraId="750251CB" w14:textId="0B183703">
      <w:pPr>
        <w:pStyle w:val="DCSbodytext"/>
        <w:spacing w:after="120"/>
        <w:rPr>
          <w:rFonts w:asciiTheme="minorHAnsi" w:hAnsiTheme="minorHAnsi"/>
          <w:color w:val="22272B" w:themeColor="text1"/>
          <w:lang w:val="en-GB"/>
        </w:rPr>
      </w:pPr>
      <w:r>
        <w:rPr>
          <w:rFonts w:asciiTheme="minorHAnsi" w:hAnsiTheme="minorHAnsi"/>
          <w:color w:val="22272B" w:themeColor="text1"/>
          <w:lang w:val="en-GB"/>
        </w:rPr>
        <w:t xml:space="preserve">If you need </w:t>
      </w:r>
      <w:r w:rsidR="0024227F">
        <w:rPr>
          <w:rFonts w:asciiTheme="minorHAnsi" w:hAnsiTheme="minorHAnsi"/>
          <w:color w:val="22272B" w:themeColor="text1"/>
          <w:lang w:val="en-GB"/>
        </w:rPr>
        <w:t xml:space="preserve">help </w:t>
      </w:r>
      <w:r>
        <w:rPr>
          <w:rFonts w:asciiTheme="minorHAnsi" w:hAnsiTheme="minorHAnsi"/>
          <w:color w:val="22272B" w:themeColor="text1"/>
          <w:lang w:val="en-GB"/>
        </w:rPr>
        <w:t>to complete this form, contact</w:t>
      </w:r>
      <w:r w:rsidR="0024227F">
        <w:rPr>
          <w:rFonts w:asciiTheme="minorHAnsi" w:hAnsiTheme="minorHAnsi"/>
          <w:color w:val="22272B" w:themeColor="text1"/>
          <w:lang w:val="en-GB"/>
        </w:rPr>
        <w:t xml:space="preserve"> </w:t>
      </w:r>
      <w:hyperlink w:history="1" r:id="rId19">
        <w:r w:rsidRPr="001C0C9F" w:rsidR="0024227F">
          <w:rPr>
            <w:rStyle w:val="Hyperlink"/>
            <w:rFonts w:asciiTheme="minorHAnsi" w:hAnsiTheme="minorHAnsi"/>
          </w:rPr>
          <w:t>digital@customerservice.nsw.gov.au</w:t>
        </w:r>
      </w:hyperlink>
      <w:r w:rsidR="0024227F">
        <w:rPr>
          <w:rFonts w:asciiTheme="minorHAnsi" w:hAnsiTheme="minorHAnsi"/>
          <w:color w:val="22272B" w:themeColor="text1"/>
          <w:lang w:val="en-GB"/>
        </w:rPr>
        <w:t>.</w:t>
      </w:r>
    </w:p>
    <w:p w:rsidRPr="004047DD" w:rsidR="000509E3" w:rsidP="000509E3" w:rsidRDefault="000509E3" w14:paraId="000EB8B7" w14:textId="0949F32A">
      <w:pPr>
        <w:pStyle w:val="DCSbodytext"/>
        <w:spacing w:after="120"/>
        <w:rPr>
          <w:rFonts w:asciiTheme="minorHAnsi" w:hAnsiTheme="minorHAnsi"/>
          <w:color w:val="22272B" w:themeColor="text1"/>
          <w:lang w:val="en-GB"/>
        </w:rPr>
      </w:pPr>
      <w:r>
        <w:rPr>
          <w:rFonts w:asciiTheme="minorHAnsi" w:hAnsiTheme="minorHAnsi"/>
          <w:color w:val="22272B" w:themeColor="text1"/>
          <w:lang w:val="en-GB"/>
        </w:rPr>
        <w:t>F</w:t>
      </w:r>
      <w:r w:rsidRPr="004047DD">
        <w:rPr>
          <w:rFonts w:asciiTheme="minorHAnsi" w:hAnsiTheme="minorHAnsi"/>
          <w:color w:val="22272B" w:themeColor="text1"/>
          <w:lang w:val="en-GB"/>
        </w:rPr>
        <w:t>or more information on exemptions</w:t>
      </w:r>
      <w:r>
        <w:rPr>
          <w:rFonts w:asciiTheme="minorHAnsi" w:hAnsiTheme="minorHAnsi"/>
          <w:color w:val="22272B" w:themeColor="text1"/>
          <w:lang w:val="en-GB"/>
        </w:rPr>
        <w:t>, s</w:t>
      </w:r>
      <w:r w:rsidRPr="004047DD">
        <w:rPr>
          <w:rFonts w:asciiTheme="minorHAnsi" w:hAnsiTheme="minorHAnsi"/>
          <w:color w:val="22272B" w:themeColor="text1"/>
          <w:lang w:val="en-GB"/>
        </w:rPr>
        <w:t xml:space="preserve">ee the State Digital Assets Reuse Policy: </w:t>
      </w:r>
      <w:hyperlink w:history="1" r:id="rId20">
        <w:r w:rsidRPr="004047DD">
          <w:rPr>
            <w:rStyle w:val="Hyperlink"/>
            <w:rFonts w:asciiTheme="minorHAnsi" w:hAnsiTheme="minorHAnsi"/>
            <w:lang w:val="en-GB"/>
          </w:rPr>
          <w:t>digital.nsw.gov.au/delivery/state-digital-assets/reuse-policy/exemptions</w:t>
        </w:r>
      </w:hyperlink>
      <w:r>
        <w:rPr>
          <w:rFonts w:asciiTheme="minorHAnsi" w:hAnsiTheme="minorHAnsi"/>
          <w:color w:val="22272B" w:themeColor="text1"/>
          <w:lang w:val="en-GB"/>
        </w:rPr>
        <w:t>.</w:t>
      </w:r>
    </w:p>
    <w:p w:rsidRPr="00204BA3" w:rsidR="00EC12D3" w:rsidP="00EC12D3" w:rsidRDefault="00EC12D3" w14:paraId="01F0612B" w14:textId="77777777">
      <w:pPr>
        <w:pStyle w:val="DCSbodytext"/>
        <w:spacing w:after="120"/>
        <w:rPr>
          <w:rFonts w:asciiTheme="minorHAnsi" w:hAnsiTheme="minorHAnsi"/>
          <w:color w:val="22272B" w:themeColor="text1"/>
        </w:rPr>
      </w:pPr>
    </w:p>
    <w:p w:rsidRPr="004D0B34" w:rsidR="00711954" w:rsidP="003646A9" w:rsidRDefault="00711954" w14:paraId="22393E90" w14:textId="1D699252">
      <w:pPr>
        <w:pStyle w:val="DCSbodytext"/>
        <w:spacing w:after="120"/>
        <w:rPr>
          <w:rFonts w:ascii="Public Sans Medium" w:hAnsi="Public Sans Medium" w:cs="ArialMT"/>
          <w:color w:val="000000"/>
          <w:sz w:val="28"/>
          <w:szCs w:val="28"/>
          <w:lang w:val="en-GB"/>
        </w:rPr>
      </w:pPr>
      <w:r w:rsidRPr="004D0B34">
        <w:rPr>
          <w:rFonts w:ascii="Public Sans Medium" w:hAnsi="Public Sans Medium"/>
          <w:b/>
          <w:sz w:val="28"/>
          <w:szCs w:val="28"/>
        </w:rPr>
        <w:br w:type="page"/>
      </w:r>
    </w:p>
    <w:p w:rsidRPr="002A3A12" w:rsidR="00125026" w:rsidP="00786599" w:rsidRDefault="00394F4C" w14:paraId="6CC44F17" w14:textId="5FC3ACAE">
      <w:pPr>
        <w:pStyle w:val="Heading1"/>
        <w:numPr>
          <w:ilvl w:val="0"/>
          <w:numId w:val="6"/>
        </w:numPr>
        <w:tabs>
          <w:tab w:val="clear" w:pos="794"/>
        </w:tabs>
        <w:ind w:left="0" w:firstLine="0"/>
        <w:rPr>
          <w:rFonts w:ascii="Public Sans Light" w:hAnsi="Public Sans Light"/>
          <w:color w:val="002664" w:themeColor="background2"/>
          <w:sz w:val="42"/>
          <w:szCs w:val="42"/>
        </w:rPr>
      </w:pPr>
      <w:bookmarkStart w:name="_Toc165624139" w:id="35"/>
      <w:r>
        <w:rPr>
          <w:rFonts w:ascii="Public Sans Light" w:hAnsi="Public Sans Light"/>
          <w:color w:val="002664" w:themeColor="background2"/>
          <w:sz w:val="42"/>
          <w:szCs w:val="42"/>
        </w:rPr>
        <w:t xml:space="preserve">SDA </w:t>
      </w:r>
      <w:r w:rsidR="00AC5931">
        <w:rPr>
          <w:rFonts w:ascii="Public Sans Light" w:hAnsi="Public Sans Light"/>
          <w:color w:val="002664" w:themeColor="background2"/>
          <w:sz w:val="42"/>
          <w:szCs w:val="42"/>
        </w:rPr>
        <w:t>Re</w:t>
      </w:r>
      <w:r>
        <w:rPr>
          <w:rFonts w:ascii="Public Sans Light" w:hAnsi="Public Sans Light"/>
          <w:color w:val="002664" w:themeColor="background2"/>
          <w:sz w:val="42"/>
          <w:szCs w:val="42"/>
        </w:rPr>
        <w:t>use Exemption Request</w:t>
      </w:r>
      <w:bookmarkEnd w:id="35"/>
    </w:p>
    <w:p w:rsidRPr="00AC5F77" w:rsidR="00FF3845" w:rsidP="00AD735D" w:rsidRDefault="00900F04" w14:paraId="65FC2304" w14:textId="235F7165">
      <w:pPr>
        <w:pStyle w:val="Heading2"/>
        <w:spacing w:before="360"/>
        <w:ind w:firstLine="720"/>
        <w:rPr>
          <w:rFonts w:ascii="Public Sans Medium" w:hAnsi="Public Sans Medium"/>
          <w:b w:val="0"/>
          <w:sz w:val="28"/>
          <w:szCs w:val="28"/>
        </w:rPr>
      </w:pPr>
      <w:bookmarkStart w:name="_Toc165624140" w:id="36"/>
      <w:bookmarkStart w:name="_Toc141694658" w:id="37"/>
      <w:bookmarkStart w:name="_Toc141695591" w:id="38"/>
      <w:bookmarkStart w:name="_Toc141770715" w:id="39"/>
      <w:bookmarkStart w:name="_Toc144186850" w:id="40"/>
      <w:bookmarkStart w:name="_Toc144186929" w:id="41"/>
      <w:bookmarkStart w:name="_Toc144197249" w:id="42"/>
      <w:bookmarkStart w:name="_Toc144198001" w:id="43"/>
      <w:bookmarkStart w:name="_Toc144532306" w:id="44"/>
      <w:bookmarkStart w:name="_Ref144536355" w:id="45"/>
      <w:bookmarkStart w:name="_Ref144536361" w:id="46"/>
      <w:bookmarkStart w:name="_Toc144540640" w:id="47"/>
      <w:bookmarkStart w:name="_Toc144605393" w:id="48"/>
      <w:bookmarkStart w:name="_Ref144802290" w:id="49"/>
      <w:bookmarkStart w:name="_Ref144802296" w:id="50"/>
      <w:bookmarkStart w:name="_Ref144802320" w:id="51"/>
      <w:bookmarkStart w:name="_Toc144868205" w:id="52"/>
      <w:bookmarkStart w:name="_Toc144881584" w:id="53"/>
      <w:bookmarkStart w:name="_Toc144882234" w:id="54"/>
      <w:bookmarkStart w:name="_Toc145903587" w:id="55"/>
      <w:bookmarkStart w:name="_Toc145904040" w:id="56"/>
      <w:bookmarkStart w:name="_Toc145904110" w:id="57"/>
      <w:bookmarkStart w:name="_Toc145913885" w:id="58"/>
      <w:bookmarkStart w:name="_Toc146358412" w:id="59"/>
      <w:bookmarkStart w:name="_Toc146360518" w:id="60"/>
      <w:bookmarkStart w:name="_Toc146360614" w:id="61"/>
      <w:bookmarkStart w:name="_Toc146429427" w:id="62"/>
      <w:bookmarkStart w:name="_Toc146444631" w:id="63"/>
      <w:bookmarkStart w:name="_Toc146446937" w:id="64"/>
      <w:bookmarkStart w:name="_Toc146446967" w:id="65"/>
      <w:bookmarkStart w:name="_Toc146530778" w:id="66"/>
      <w:bookmarkStart w:name="_Toc146531229" w:id="67"/>
      <w:bookmarkStart w:name="_Toc147641229" w:id="68"/>
      <w:bookmarkStart w:name="_Toc147657485" w:id="69"/>
      <w:bookmarkStart w:name="_Toc149451045" w:id="70"/>
      <w:r>
        <w:rPr>
          <w:rFonts w:ascii="Public Sans Medium" w:hAnsi="Public Sans Medium"/>
          <w:b w:val="0"/>
          <w:sz w:val="28"/>
          <w:szCs w:val="28"/>
        </w:rPr>
        <w:t>Reasons for exemption</w:t>
      </w:r>
      <w:bookmarkEnd w:id="36"/>
    </w:p>
    <w:p w:rsidR="00E653FE" w:rsidP="00AD735D" w:rsidRDefault="00E653FE" w14:paraId="5AF3F892" w14:textId="5D1EE90E"/>
    <w:p w:rsidRPr="00FB6C8E" w:rsidR="00FB6C8E" w:rsidP="00F75BDF" w:rsidRDefault="00182EBB" w14:paraId="40BEAA16" w14:textId="19224F6D">
      <w:pPr>
        <w:pStyle w:val="BodyText"/>
        <w:numPr>
          <w:ilvl w:val="0"/>
          <w:numId w:val="33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Which SDA are you </w:t>
      </w:r>
      <w:r w:rsidR="00754A2E">
        <w:rPr>
          <w:rFonts w:asciiTheme="minorHAnsi" w:hAnsiTheme="minorHAnsi"/>
          <w:sz w:val="22"/>
          <w:szCs w:val="22"/>
        </w:rPr>
        <w:t>requesting</w:t>
      </w:r>
      <w:r>
        <w:rPr>
          <w:rFonts w:asciiTheme="minorHAnsi" w:hAnsiTheme="minorHAnsi"/>
          <w:sz w:val="22"/>
          <w:szCs w:val="22"/>
        </w:rPr>
        <w:t xml:space="preserve"> a reuse exemption</w:t>
      </w:r>
      <w:r w:rsidR="007B4BC2">
        <w:rPr>
          <w:rFonts w:asciiTheme="minorHAnsi" w:hAnsiTheme="minorHAnsi"/>
          <w:sz w:val="22"/>
          <w:szCs w:val="22"/>
        </w:rPr>
        <w:t xml:space="preserve"> for?</w:t>
      </w:r>
    </w:p>
    <w:p w:rsidR="00182EBB" w:rsidP="00FF3845" w:rsidRDefault="007B4BC2" w14:paraId="648231A2" w14:textId="64E27963">
      <w:pPr>
        <w:pStyle w:val="BodyText"/>
        <w:ind w:left="709"/>
        <w:rPr>
          <w:rFonts w:asciiTheme="minorHAnsi" w:hAnsiTheme="minorHAnsi"/>
          <w:sz w:val="22"/>
          <w:szCs w:val="22"/>
        </w:rPr>
      </w:pPr>
      <w:r w:rsidRPr="00045EFE"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inline distT="0" distB="0" distL="0" distR="0" wp14:anchorId="5F57B00B" wp14:editId="256CD86C">
                <wp:extent cx="5325698" cy="379563"/>
                <wp:effectExtent l="0" t="0" r="27940" b="20955"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5698" cy="37956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045EFE" w:rsidR="007B4BC2" w:rsidP="007B4BC2" w:rsidRDefault="007B4BC2" w14:paraId="45A84EC3" w14:textId="77777777">
                            <w:pP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a="http://schemas.openxmlformats.org/drawingml/2006/main">
            <w:pict w14:anchorId="55D92946">
              <v:shapetype id="_x0000_t202" coordsize="21600,21600" o:spt="202" path="m,l,21600r21600,l21600,xe" w14:anchorId="5F57B00B">
                <v:stroke joinstyle="miter"/>
                <v:path gradientshapeok="t" o:connecttype="rect"/>
              </v:shapetype>
              <v:shape id="Text Box 26" style="width:419.35pt;height:2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">
                <v:textbox>
                  <w:txbxContent>
                    <w:p w:rsidRPr="00045EFE" w:rsidR="007B4BC2" w:rsidP="007B4BC2" w:rsidRDefault="007B4BC2" w14:paraId="672A6659" w14:textId="77777777">
                      <w:pPr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FD0AFD" w:rsidP="00D220FC" w:rsidRDefault="00FD0AFD" w14:paraId="184DBE8F" w14:textId="77777777">
      <w:pPr>
        <w:pStyle w:val="BodyText"/>
        <w:rPr>
          <w:rFonts w:asciiTheme="minorHAnsi" w:hAnsiTheme="minorHAnsi"/>
          <w:sz w:val="22"/>
          <w:szCs w:val="22"/>
        </w:rPr>
      </w:pPr>
    </w:p>
    <w:p w:rsidRPr="00FB6C8E" w:rsidR="00FB6C8E" w:rsidP="00F75BDF" w:rsidRDefault="0013225D" w14:paraId="5483F748" w14:textId="42F00EAD">
      <w:pPr>
        <w:pStyle w:val="BodyText"/>
        <w:numPr>
          <w:ilvl w:val="0"/>
          <w:numId w:val="33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Select</w:t>
      </w:r>
      <w:r w:rsidR="00523824">
        <w:rPr>
          <w:rFonts w:asciiTheme="minorHAnsi" w:hAnsiTheme="minorHAnsi"/>
          <w:sz w:val="22"/>
          <w:szCs w:val="22"/>
        </w:rPr>
        <w:t xml:space="preserve"> </w:t>
      </w:r>
      <w:r w:rsidR="00E12D88">
        <w:rPr>
          <w:rFonts w:asciiTheme="minorHAnsi" w:hAnsiTheme="minorHAnsi"/>
          <w:sz w:val="22"/>
          <w:szCs w:val="22"/>
        </w:rPr>
        <w:t xml:space="preserve">one or more </w:t>
      </w:r>
      <w:r w:rsidR="00706BCC">
        <w:rPr>
          <w:rFonts w:asciiTheme="minorHAnsi" w:hAnsiTheme="minorHAnsi"/>
          <w:sz w:val="22"/>
          <w:szCs w:val="22"/>
        </w:rPr>
        <w:t xml:space="preserve">reasons </w:t>
      </w:r>
      <w:r w:rsidR="005C1D32">
        <w:rPr>
          <w:rFonts w:asciiTheme="minorHAnsi" w:hAnsiTheme="minorHAnsi"/>
          <w:sz w:val="22"/>
          <w:szCs w:val="22"/>
        </w:rPr>
        <w:t>why your agency/project is unable to use the SDA</w:t>
      </w:r>
      <w:r w:rsidR="00523824">
        <w:rPr>
          <w:rFonts w:asciiTheme="minorHAnsi" w:hAnsiTheme="minorHAnsi"/>
          <w:sz w:val="22"/>
          <w:szCs w:val="22"/>
        </w:rPr>
        <w:t xml:space="preserve">: </w:t>
      </w:r>
    </w:p>
    <w:p w:rsidR="00E653FE" w:rsidP="00FF3845" w:rsidRDefault="001A13AE" w14:paraId="2D24FDE3" w14:textId="525B8A4E">
      <w:pPr>
        <w:pStyle w:val="BodyText"/>
        <w:tabs>
          <w:tab w:val="left" w:pos="3261"/>
          <w:tab w:val="left" w:pos="4395"/>
        </w:tabs>
        <w:spacing w:after="0"/>
        <w:ind w:left="709"/>
        <w:rPr>
          <w:rFonts w:asciiTheme="minorHAnsi" w:hAnsiTheme="minorHAnsi"/>
          <w:sz w:val="22"/>
          <w:szCs w:val="22"/>
        </w:rPr>
      </w:pPr>
      <w:sdt>
        <w:sdtPr>
          <w:rPr>
            <w:rFonts w:asciiTheme="minorHAnsi" w:hAnsiTheme="minorHAnsi"/>
            <w:sz w:val="22"/>
            <w:szCs w:val="22"/>
          </w:rPr>
          <w:id w:val="7914127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498A">
            <w:rPr>
              <w:rFonts w:hint="eastAsia" w:ascii="MS Gothic" w:hAnsi="MS Gothic" w:eastAsia="MS Gothic"/>
              <w:sz w:val="22"/>
              <w:szCs w:val="22"/>
            </w:rPr>
            <w:t>☐</w:t>
          </w:r>
        </w:sdtContent>
      </w:sdt>
      <w:r w:rsidR="00E653FE">
        <w:rPr>
          <w:rFonts w:asciiTheme="minorHAnsi" w:hAnsiTheme="minorHAnsi"/>
          <w:sz w:val="22"/>
          <w:szCs w:val="22"/>
        </w:rPr>
        <w:t xml:space="preserve"> </w:t>
      </w:r>
      <w:r w:rsidRPr="00105D59" w:rsidR="00105D59">
        <w:rPr>
          <w:rFonts w:asciiTheme="minorHAnsi" w:hAnsiTheme="minorHAnsi"/>
          <w:sz w:val="22"/>
          <w:szCs w:val="22"/>
        </w:rPr>
        <w:t xml:space="preserve">The SDA is not capable to provide </w:t>
      </w:r>
      <w:r w:rsidR="00105D59">
        <w:rPr>
          <w:rFonts w:asciiTheme="majorHAnsi" w:hAnsiTheme="majorHAnsi"/>
          <w:b/>
          <w:sz w:val="22"/>
          <w:szCs w:val="22"/>
        </w:rPr>
        <w:t>f</w:t>
      </w:r>
      <w:r w:rsidRPr="00F75BDF" w:rsidR="00105D59">
        <w:rPr>
          <w:rFonts w:asciiTheme="majorHAnsi" w:hAnsiTheme="majorHAnsi"/>
          <w:b/>
          <w:sz w:val="22"/>
          <w:szCs w:val="22"/>
        </w:rPr>
        <w:t xml:space="preserve">eatures </w:t>
      </w:r>
      <w:r w:rsidR="00105D59">
        <w:rPr>
          <w:rFonts w:asciiTheme="majorHAnsi" w:hAnsiTheme="majorHAnsi"/>
          <w:b/>
          <w:sz w:val="22"/>
          <w:szCs w:val="22"/>
        </w:rPr>
        <w:t>c</w:t>
      </w:r>
      <w:r w:rsidRPr="00F75BDF" w:rsidR="00105D59">
        <w:rPr>
          <w:rFonts w:asciiTheme="majorHAnsi" w:hAnsiTheme="majorHAnsi"/>
          <w:b/>
          <w:sz w:val="22"/>
          <w:szCs w:val="22"/>
        </w:rPr>
        <w:t>ritical</w:t>
      </w:r>
      <w:r w:rsidRPr="00105D59" w:rsidR="00105D59">
        <w:rPr>
          <w:rFonts w:asciiTheme="minorHAnsi" w:hAnsiTheme="minorHAnsi"/>
          <w:sz w:val="22"/>
          <w:szCs w:val="22"/>
        </w:rPr>
        <w:t xml:space="preserve"> to my program/agency</w:t>
      </w:r>
    </w:p>
    <w:p w:rsidR="00105D59" w:rsidP="00105D59" w:rsidRDefault="001A13AE" w14:paraId="50404ADB" w14:textId="301BBFAE">
      <w:pPr>
        <w:pStyle w:val="BodyText"/>
        <w:tabs>
          <w:tab w:val="left" w:pos="3261"/>
          <w:tab w:val="left" w:pos="4395"/>
        </w:tabs>
        <w:spacing w:after="0"/>
        <w:ind w:left="709"/>
        <w:rPr>
          <w:rFonts w:asciiTheme="minorHAnsi" w:hAnsiTheme="minorHAnsi"/>
          <w:sz w:val="22"/>
          <w:szCs w:val="22"/>
        </w:rPr>
      </w:pPr>
      <w:sdt>
        <w:sdtPr>
          <w:rPr>
            <w:rFonts w:asciiTheme="minorHAnsi" w:hAnsiTheme="minorHAnsi"/>
            <w:sz w:val="22"/>
            <w:szCs w:val="22"/>
          </w:rPr>
          <w:id w:val="20486416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5D59">
            <w:rPr>
              <w:rFonts w:hint="eastAsia" w:ascii="MS Gothic" w:hAnsi="MS Gothic" w:eastAsia="MS Gothic"/>
              <w:sz w:val="22"/>
              <w:szCs w:val="22"/>
            </w:rPr>
            <w:t>☐</w:t>
          </w:r>
        </w:sdtContent>
      </w:sdt>
      <w:r w:rsidR="00105D59">
        <w:rPr>
          <w:rFonts w:asciiTheme="minorHAnsi" w:hAnsiTheme="minorHAnsi"/>
          <w:sz w:val="22"/>
          <w:szCs w:val="22"/>
        </w:rPr>
        <w:t xml:space="preserve"> </w:t>
      </w:r>
      <w:r w:rsidRPr="00615DC8" w:rsidR="00615DC8">
        <w:rPr>
          <w:rFonts w:asciiTheme="minorHAnsi" w:hAnsiTheme="minorHAnsi"/>
          <w:sz w:val="22"/>
          <w:szCs w:val="22"/>
        </w:rPr>
        <w:t xml:space="preserve">The SDA cannot </w:t>
      </w:r>
      <w:r w:rsidRPr="00F75BDF" w:rsidR="00615DC8">
        <w:rPr>
          <w:rFonts w:asciiTheme="majorHAnsi" w:hAnsiTheme="majorHAnsi"/>
          <w:b/>
          <w:sz w:val="22"/>
          <w:szCs w:val="22"/>
        </w:rPr>
        <w:t>interoperate</w:t>
      </w:r>
      <w:r w:rsidRPr="00615DC8" w:rsidR="00615DC8">
        <w:rPr>
          <w:rFonts w:asciiTheme="minorHAnsi" w:hAnsiTheme="minorHAnsi"/>
          <w:sz w:val="22"/>
          <w:szCs w:val="22"/>
        </w:rPr>
        <w:t xml:space="preserve"> in my agency’s digital ecosystem</w:t>
      </w:r>
    </w:p>
    <w:p w:rsidRPr="004B6A70" w:rsidR="004B6A70" w:rsidP="004B6A70" w:rsidRDefault="001A13AE" w14:paraId="55646BC3" w14:textId="64B1412B">
      <w:pPr>
        <w:pStyle w:val="BodyText"/>
        <w:tabs>
          <w:tab w:val="left" w:pos="3261"/>
          <w:tab w:val="left" w:pos="4395"/>
        </w:tabs>
        <w:ind w:left="709"/>
        <w:rPr>
          <w:rFonts w:asciiTheme="minorHAnsi" w:hAnsiTheme="minorHAnsi"/>
          <w:sz w:val="22"/>
          <w:szCs w:val="22"/>
        </w:rPr>
      </w:pPr>
      <w:sdt>
        <w:sdtPr>
          <w:rPr>
            <w:rFonts w:asciiTheme="minorHAnsi" w:hAnsiTheme="minorHAnsi"/>
            <w:sz w:val="22"/>
            <w:szCs w:val="22"/>
          </w:rPr>
          <w:id w:val="-18838550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6A70">
            <w:rPr>
              <w:rFonts w:hint="eastAsia" w:ascii="MS Gothic" w:hAnsi="MS Gothic" w:eastAsia="MS Gothic"/>
              <w:sz w:val="22"/>
              <w:szCs w:val="22"/>
            </w:rPr>
            <w:t>☐</w:t>
          </w:r>
        </w:sdtContent>
      </w:sdt>
      <w:r w:rsidR="004B6A70">
        <w:rPr>
          <w:rFonts w:asciiTheme="minorHAnsi" w:hAnsiTheme="minorHAnsi"/>
          <w:sz w:val="22"/>
          <w:szCs w:val="22"/>
        </w:rPr>
        <w:t xml:space="preserve"> </w:t>
      </w:r>
      <w:r w:rsidRPr="004B6A70" w:rsidR="004B6A70">
        <w:rPr>
          <w:rFonts w:asciiTheme="minorHAnsi" w:hAnsiTheme="minorHAnsi"/>
          <w:sz w:val="22"/>
          <w:szCs w:val="22"/>
        </w:rPr>
        <w:t xml:space="preserve">The SDA is not </w:t>
      </w:r>
      <w:r w:rsidRPr="00374725" w:rsidR="004B6A70">
        <w:rPr>
          <w:rFonts w:asciiTheme="majorHAnsi" w:hAnsiTheme="majorHAnsi"/>
          <w:b/>
          <w:sz w:val="22"/>
          <w:szCs w:val="22"/>
        </w:rPr>
        <w:t>financially viable</w:t>
      </w:r>
      <w:r w:rsidRPr="004B6A70" w:rsidR="004B6A70">
        <w:rPr>
          <w:rFonts w:asciiTheme="minorHAnsi" w:hAnsiTheme="minorHAnsi"/>
          <w:sz w:val="22"/>
          <w:szCs w:val="22"/>
        </w:rPr>
        <w:t xml:space="preserve"> for my agency</w:t>
      </w:r>
    </w:p>
    <w:p w:rsidRPr="004B6A70" w:rsidR="004B6A70" w:rsidP="004B6A70" w:rsidRDefault="001A13AE" w14:paraId="0887029E" w14:textId="45DDE5A6">
      <w:pPr>
        <w:pStyle w:val="BodyText"/>
        <w:tabs>
          <w:tab w:val="left" w:pos="3261"/>
          <w:tab w:val="left" w:pos="4395"/>
        </w:tabs>
        <w:ind w:left="709"/>
        <w:rPr>
          <w:rFonts w:asciiTheme="minorHAnsi" w:hAnsiTheme="minorHAnsi"/>
          <w:sz w:val="22"/>
          <w:szCs w:val="22"/>
        </w:rPr>
      </w:pPr>
      <w:sdt>
        <w:sdtPr>
          <w:rPr>
            <w:rFonts w:asciiTheme="minorHAnsi" w:hAnsiTheme="minorHAnsi"/>
            <w:sz w:val="22"/>
            <w:szCs w:val="22"/>
          </w:rPr>
          <w:id w:val="-296563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5F77">
            <w:rPr>
              <w:rFonts w:hint="eastAsia" w:ascii="MS Gothic" w:hAnsi="MS Gothic" w:eastAsia="MS Gothic"/>
              <w:sz w:val="22"/>
              <w:szCs w:val="22"/>
            </w:rPr>
            <w:t>☐</w:t>
          </w:r>
        </w:sdtContent>
      </w:sdt>
      <w:r w:rsidR="004B6A70">
        <w:rPr>
          <w:rFonts w:asciiTheme="minorHAnsi" w:hAnsiTheme="minorHAnsi"/>
          <w:sz w:val="22"/>
          <w:szCs w:val="22"/>
        </w:rPr>
        <w:t xml:space="preserve"> </w:t>
      </w:r>
      <w:r w:rsidRPr="004B6A70" w:rsidR="004B6A70">
        <w:rPr>
          <w:rFonts w:asciiTheme="minorHAnsi" w:hAnsiTheme="minorHAnsi"/>
          <w:sz w:val="22"/>
          <w:szCs w:val="22"/>
        </w:rPr>
        <w:t xml:space="preserve">The SDA cannot serve my program/agency needs in an appropriate </w:t>
      </w:r>
      <w:r w:rsidRPr="00374725" w:rsidR="004B6A70">
        <w:rPr>
          <w:rFonts w:asciiTheme="majorHAnsi" w:hAnsiTheme="majorHAnsi"/>
          <w:b/>
          <w:sz w:val="22"/>
          <w:szCs w:val="22"/>
        </w:rPr>
        <w:t>timeframe</w:t>
      </w:r>
    </w:p>
    <w:p w:rsidRPr="004B6A70" w:rsidR="004B6A70" w:rsidP="004B6A70" w:rsidRDefault="001A13AE" w14:paraId="3E7C14A8" w14:textId="2DC47D59">
      <w:pPr>
        <w:pStyle w:val="BodyText"/>
        <w:tabs>
          <w:tab w:val="left" w:pos="3261"/>
          <w:tab w:val="left" w:pos="4395"/>
        </w:tabs>
        <w:ind w:left="709"/>
        <w:rPr>
          <w:rFonts w:asciiTheme="minorHAnsi" w:hAnsiTheme="minorHAnsi"/>
          <w:sz w:val="22"/>
          <w:szCs w:val="22"/>
        </w:rPr>
      </w:pPr>
      <w:sdt>
        <w:sdtPr>
          <w:rPr>
            <w:rFonts w:asciiTheme="minorHAnsi" w:hAnsiTheme="minorHAnsi"/>
            <w:sz w:val="22"/>
            <w:szCs w:val="22"/>
          </w:rPr>
          <w:id w:val="-8464802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6A70">
            <w:rPr>
              <w:rFonts w:hint="eastAsia" w:ascii="MS Gothic" w:hAnsi="MS Gothic" w:eastAsia="MS Gothic"/>
              <w:sz w:val="22"/>
              <w:szCs w:val="22"/>
            </w:rPr>
            <w:t>☐</w:t>
          </w:r>
        </w:sdtContent>
      </w:sdt>
      <w:r w:rsidR="004B6A70">
        <w:rPr>
          <w:rFonts w:asciiTheme="minorHAnsi" w:hAnsiTheme="minorHAnsi"/>
          <w:sz w:val="22"/>
          <w:szCs w:val="22"/>
        </w:rPr>
        <w:t xml:space="preserve"> </w:t>
      </w:r>
      <w:r w:rsidRPr="004B6A70" w:rsidR="004B6A70">
        <w:rPr>
          <w:rFonts w:asciiTheme="minorHAnsi" w:hAnsiTheme="minorHAnsi"/>
          <w:sz w:val="22"/>
          <w:szCs w:val="22"/>
        </w:rPr>
        <w:t xml:space="preserve">The SDA is not able to comply with </w:t>
      </w:r>
      <w:r w:rsidRPr="00374725" w:rsidR="004B6A70">
        <w:rPr>
          <w:rFonts w:asciiTheme="majorHAnsi" w:hAnsiTheme="majorHAnsi"/>
          <w:b/>
          <w:sz w:val="22"/>
          <w:szCs w:val="22"/>
        </w:rPr>
        <w:t>regulations</w:t>
      </w:r>
      <w:r w:rsidRPr="004B6A70" w:rsidR="004B6A70">
        <w:rPr>
          <w:rFonts w:asciiTheme="minorHAnsi" w:hAnsiTheme="minorHAnsi"/>
          <w:sz w:val="22"/>
          <w:szCs w:val="22"/>
        </w:rPr>
        <w:t xml:space="preserve"> that my program/agency is subject to</w:t>
      </w:r>
    </w:p>
    <w:p w:rsidRPr="004B6A70" w:rsidR="004B6A70" w:rsidP="004B6A70" w:rsidRDefault="001A13AE" w14:paraId="39313FC8" w14:textId="0E5C96F9">
      <w:pPr>
        <w:pStyle w:val="BodyText"/>
        <w:tabs>
          <w:tab w:val="left" w:pos="3261"/>
          <w:tab w:val="left" w:pos="4395"/>
        </w:tabs>
        <w:ind w:left="709"/>
        <w:rPr>
          <w:rFonts w:asciiTheme="minorHAnsi" w:hAnsiTheme="minorHAnsi"/>
          <w:sz w:val="22"/>
          <w:szCs w:val="22"/>
        </w:rPr>
      </w:pPr>
      <w:sdt>
        <w:sdtPr>
          <w:rPr>
            <w:rFonts w:asciiTheme="minorHAnsi" w:hAnsiTheme="minorHAnsi"/>
            <w:sz w:val="22"/>
            <w:szCs w:val="22"/>
          </w:rPr>
          <w:id w:val="-871224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6A70">
            <w:rPr>
              <w:rFonts w:hint="eastAsia" w:ascii="MS Gothic" w:hAnsi="MS Gothic" w:eastAsia="MS Gothic"/>
              <w:sz w:val="22"/>
              <w:szCs w:val="22"/>
            </w:rPr>
            <w:t>☐</w:t>
          </w:r>
        </w:sdtContent>
      </w:sdt>
      <w:r w:rsidR="004B6A70">
        <w:rPr>
          <w:rFonts w:asciiTheme="minorHAnsi" w:hAnsiTheme="minorHAnsi"/>
          <w:sz w:val="22"/>
          <w:szCs w:val="22"/>
        </w:rPr>
        <w:t xml:space="preserve"> </w:t>
      </w:r>
      <w:r w:rsidRPr="004B6A70" w:rsidR="004B6A70">
        <w:rPr>
          <w:rFonts w:asciiTheme="minorHAnsi" w:hAnsiTheme="minorHAnsi"/>
          <w:sz w:val="22"/>
          <w:szCs w:val="22"/>
        </w:rPr>
        <w:t xml:space="preserve">The SDA is not suitable for my program/agency </w:t>
      </w:r>
      <w:r w:rsidRPr="00374725" w:rsidR="004B6A70">
        <w:rPr>
          <w:rFonts w:asciiTheme="majorHAnsi" w:hAnsiTheme="majorHAnsi"/>
          <w:b/>
          <w:sz w:val="22"/>
          <w:szCs w:val="22"/>
        </w:rPr>
        <w:t>operating context</w:t>
      </w:r>
      <w:r w:rsidRPr="004B6A70" w:rsidR="004B6A70">
        <w:rPr>
          <w:rFonts w:asciiTheme="minorHAnsi" w:hAnsiTheme="minorHAnsi"/>
          <w:sz w:val="22"/>
          <w:szCs w:val="22"/>
        </w:rPr>
        <w:t>, e.g. emergency response, law enforcement, temporary events</w:t>
      </w:r>
    </w:p>
    <w:p w:rsidR="00615DC8" w:rsidP="004B6A70" w:rsidRDefault="001A13AE" w14:paraId="01D69847" w14:textId="0469B822">
      <w:pPr>
        <w:pStyle w:val="BodyText"/>
        <w:tabs>
          <w:tab w:val="left" w:pos="3261"/>
          <w:tab w:val="left" w:pos="4395"/>
        </w:tabs>
        <w:spacing w:after="0"/>
        <w:ind w:left="709"/>
        <w:rPr>
          <w:rFonts w:asciiTheme="minorHAnsi" w:hAnsiTheme="minorHAnsi"/>
          <w:sz w:val="22"/>
          <w:szCs w:val="22"/>
        </w:rPr>
      </w:pPr>
      <w:sdt>
        <w:sdtPr>
          <w:rPr>
            <w:rFonts w:asciiTheme="minorHAnsi" w:hAnsiTheme="minorHAnsi"/>
            <w:sz w:val="22"/>
            <w:szCs w:val="22"/>
          </w:rPr>
          <w:id w:val="57369792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230BD">
            <w:rPr>
              <w:rFonts w:hint="eastAsia" w:ascii="MS Gothic" w:hAnsi="MS Gothic" w:eastAsia="MS Gothic"/>
              <w:sz w:val="22"/>
              <w:szCs w:val="22"/>
            </w:rPr>
            <w:t>☒</w:t>
          </w:r>
        </w:sdtContent>
      </w:sdt>
      <w:r w:rsidR="004B6A70">
        <w:rPr>
          <w:rFonts w:asciiTheme="minorHAnsi" w:hAnsiTheme="minorHAnsi"/>
          <w:sz w:val="22"/>
          <w:szCs w:val="22"/>
        </w:rPr>
        <w:t xml:space="preserve"> </w:t>
      </w:r>
      <w:r w:rsidRPr="00374725" w:rsidR="004B6A70">
        <w:rPr>
          <w:rFonts w:asciiTheme="majorHAnsi" w:hAnsiTheme="majorHAnsi"/>
          <w:b/>
          <w:sz w:val="22"/>
          <w:szCs w:val="22"/>
        </w:rPr>
        <w:t>Other risks</w:t>
      </w:r>
      <w:r w:rsidRPr="004B6A70" w:rsidR="004B6A70">
        <w:rPr>
          <w:rFonts w:asciiTheme="minorHAnsi" w:hAnsiTheme="minorHAnsi"/>
          <w:sz w:val="22"/>
          <w:szCs w:val="22"/>
        </w:rPr>
        <w:t xml:space="preserve"> – agency to specify.</w:t>
      </w:r>
    </w:p>
    <w:p w:rsidRPr="00175AEB" w:rsidR="00105D59" w:rsidP="00FF3845" w:rsidRDefault="00105D59" w14:paraId="55E58FA8" w14:textId="77777777">
      <w:pPr>
        <w:pStyle w:val="BodyText"/>
        <w:tabs>
          <w:tab w:val="left" w:pos="3261"/>
          <w:tab w:val="left" w:pos="4395"/>
        </w:tabs>
        <w:spacing w:after="0"/>
        <w:ind w:left="709"/>
        <w:rPr>
          <w:rFonts w:asciiTheme="minorHAnsi" w:hAnsiTheme="minorHAnsi"/>
          <w:sz w:val="22"/>
          <w:szCs w:val="22"/>
        </w:rPr>
      </w:pPr>
    </w:p>
    <w:p w:rsidR="00567C58" w:rsidRDefault="00567C58" w14:paraId="1CE922EA" w14:textId="77777777">
      <w:pPr>
        <w:rPr>
          <w:rFonts w:cs="Arial"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br w:type="page"/>
      </w:r>
    </w:p>
    <w:p w:rsidRPr="00FB6C8E" w:rsidR="00FB6C8E" w:rsidP="00E26409" w:rsidRDefault="00E450D0" w14:paraId="19984EA7" w14:textId="34E5C75D">
      <w:pPr>
        <w:pStyle w:val="BodyText"/>
        <w:numPr>
          <w:ilvl w:val="0"/>
          <w:numId w:val="33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</w:t>
      </w:r>
      <w:r w:rsidRPr="00045EFE" w:rsidR="00781C62">
        <w:rPr>
          <w:rFonts w:asciiTheme="minorHAnsi" w:hAnsiTheme="minorHAnsi"/>
          <w:sz w:val="22"/>
          <w:szCs w:val="22"/>
        </w:rPr>
        <w:t xml:space="preserve">rovide </w:t>
      </w:r>
      <w:r w:rsidR="00B526B1">
        <w:rPr>
          <w:rFonts w:asciiTheme="minorHAnsi" w:hAnsiTheme="minorHAnsi"/>
          <w:sz w:val="22"/>
          <w:szCs w:val="22"/>
        </w:rPr>
        <w:t xml:space="preserve">supporting evidence for the </w:t>
      </w:r>
      <w:r w:rsidR="005C1D32">
        <w:rPr>
          <w:rFonts w:asciiTheme="minorHAnsi" w:hAnsiTheme="minorHAnsi"/>
          <w:sz w:val="22"/>
          <w:szCs w:val="22"/>
        </w:rPr>
        <w:t>reason</w:t>
      </w:r>
      <w:r w:rsidR="00523824">
        <w:rPr>
          <w:rFonts w:asciiTheme="minorHAnsi" w:hAnsiTheme="minorHAnsi"/>
          <w:sz w:val="22"/>
          <w:szCs w:val="22"/>
        </w:rPr>
        <w:t>(s) selected</w:t>
      </w:r>
      <w:r w:rsidR="00925E32">
        <w:rPr>
          <w:rFonts w:asciiTheme="minorHAnsi" w:hAnsiTheme="minorHAnsi"/>
          <w:sz w:val="22"/>
          <w:szCs w:val="22"/>
        </w:rPr>
        <w:t>. You can attach other documents separately if needed.</w:t>
      </w:r>
    </w:p>
    <w:p w:rsidRPr="00045EFE" w:rsidR="00D32D6E" w:rsidP="009D6348" w:rsidRDefault="002E0510" w14:paraId="256F1140" w14:textId="7776322D">
      <w:pPr>
        <w:pStyle w:val="BodyText"/>
        <w:ind w:left="720"/>
        <w:rPr>
          <w:rFonts w:asciiTheme="minorHAnsi" w:hAnsiTheme="minorHAnsi"/>
          <w:sz w:val="22"/>
          <w:szCs w:val="22"/>
        </w:rPr>
      </w:pPr>
      <w:r w:rsidRPr="00045EFE"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inline distT="0" distB="0" distL="0" distR="0" wp14:anchorId="6F642A9B" wp14:editId="16F97A37">
                <wp:extent cx="5325698" cy="4436534"/>
                <wp:effectExtent l="0" t="0" r="8890" b="8890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5698" cy="44365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045EFE" w:rsidR="002E0510" w:rsidP="002E0510" w:rsidRDefault="002E0510" w14:paraId="128CFD62" w14:textId="77777777">
                            <w:pP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a="http://schemas.openxmlformats.org/drawingml/2006/main">
            <w:pict w14:anchorId="2177115B">
              <v:shape id="Text Box 3" style="width:419.35pt;height:34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7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" w14:anchorId="6F642A9B">
                <v:textbox>
                  <w:txbxContent>
                    <w:p w:rsidRPr="00045EFE" w:rsidR="002E0510" w:rsidP="002E0510" w:rsidRDefault="002E0510" w14:paraId="0A37501D" w14:textId="77777777">
                      <w:pPr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C77095" w:rsidP="00C77095" w:rsidRDefault="00C77095" w14:paraId="684AA0FE" w14:textId="77777777">
      <w:pPr>
        <w:pStyle w:val="DCSbodytext"/>
        <w:spacing w:after="120"/>
        <w:ind w:left="720"/>
        <w:rPr>
          <w:rFonts w:asciiTheme="minorHAnsi" w:hAnsiTheme="minorHAnsi"/>
          <w:color w:val="22272B" w:themeColor="text1"/>
          <w:lang w:val="en-GB"/>
        </w:rPr>
      </w:pPr>
    </w:p>
    <w:p w:rsidRPr="00E26409" w:rsidR="00152896" w:rsidP="00152896" w:rsidRDefault="00152896" w14:paraId="742FCAFE" w14:textId="6EDE7C12">
      <w:pPr>
        <w:pStyle w:val="DCSbodytext"/>
        <w:numPr>
          <w:ilvl w:val="0"/>
          <w:numId w:val="33"/>
        </w:numPr>
        <w:spacing w:after="120"/>
        <w:rPr>
          <w:rFonts w:asciiTheme="minorHAnsi" w:hAnsiTheme="minorHAnsi"/>
          <w:color w:val="22272B" w:themeColor="text1"/>
          <w:lang w:val="en-GB"/>
        </w:rPr>
      </w:pPr>
      <w:r>
        <w:rPr>
          <w:rFonts w:asciiTheme="minorHAnsi" w:hAnsiTheme="minorHAnsi"/>
          <w:color w:val="22272B" w:themeColor="text1"/>
          <w:lang w:val="en-GB"/>
        </w:rPr>
        <w:t>Describe your agency/project’s planned course of action if this exemption request is granted (e.g. procure a new solution, develop in-house):</w:t>
      </w:r>
    </w:p>
    <w:p w:rsidR="00152896" w:rsidP="00152896" w:rsidRDefault="00152896" w14:paraId="688B7505" w14:textId="77777777">
      <w:pPr>
        <w:ind w:left="720"/>
        <w:rPr>
          <w:rFonts w:ascii="Public Sans Medium" w:hAnsi="Public Sans Medium" w:cs="Arial"/>
          <w:b/>
          <w:bCs/>
          <w:color w:val="000000"/>
          <w:sz w:val="22"/>
          <w:szCs w:val="22"/>
        </w:rPr>
      </w:pPr>
      <w:r w:rsidRPr="004B3DE0"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inline distT="0" distB="0" distL="0" distR="0" wp14:anchorId="49153FAB" wp14:editId="4F3870D1">
                <wp:extent cx="5095875" cy="2820838"/>
                <wp:effectExtent l="0" t="0" r="28575" b="17780"/>
                <wp:docPr id="1441184485" name="Text Box 14411844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95875" cy="282083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3E79D7" w:rsidR="00152896" w:rsidP="00152896" w:rsidRDefault="00152896" w14:paraId="0935E8C7" w14:textId="77777777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a="http://schemas.openxmlformats.org/drawingml/2006/main">
            <w:pict w14:anchorId="1E057DD0">
              <v:shape id="Text Box 1441184485" style="width:401.25pt;height:222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8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" w14:anchorId="49153FAB">
                <v:textbox>
                  <w:txbxContent>
                    <w:p w:rsidRPr="003E79D7" w:rsidR="00152896" w:rsidP="00152896" w:rsidRDefault="00152896" w14:paraId="5DAB6C7B" w14:textId="77777777">
                      <w:pPr>
                        <w:rPr>
                          <w:rFonts w:asciiTheme="minorHAnsi" w:hAnsiTheme="minorHAnsi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73505D" w:rsidP="00AD735D" w:rsidRDefault="00810652" w14:paraId="063102F4" w14:textId="4964D38B">
      <w:pPr>
        <w:pStyle w:val="Heading2"/>
        <w:spacing w:before="360"/>
        <w:ind w:firstLine="720"/>
        <w:rPr>
          <w:rFonts w:ascii="Public Sans Medium" w:hAnsi="Public Sans Medium"/>
          <w:b w:val="0"/>
          <w:sz w:val="28"/>
          <w:szCs w:val="28"/>
        </w:rPr>
      </w:pPr>
      <w:bookmarkStart w:name="_Toc165624141" w:id="71"/>
      <w:r>
        <w:rPr>
          <w:rFonts w:ascii="Public Sans Medium" w:hAnsi="Public Sans Medium"/>
          <w:b w:val="0"/>
          <w:sz w:val="28"/>
          <w:szCs w:val="28"/>
        </w:rPr>
        <w:t>Engagement with SDA</w:t>
      </w:r>
      <w:bookmarkEnd w:id="71"/>
    </w:p>
    <w:p w:rsidRPr="00AD735D" w:rsidR="00AD735D" w:rsidP="00AD735D" w:rsidRDefault="00AD735D" w14:paraId="4A7C066B" w14:textId="77777777">
      <w:pPr>
        <w:rPr>
          <w:lang w:val="en-GB"/>
        </w:rPr>
      </w:pPr>
    </w:p>
    <w:p w:rsidR="00DC2D47" w:rsidP="00DA5DE4" w:rsidRDefault="00E26409" w14:paraId="2045091C" w14:textId="320859C5">
      <w:pPr>
        <w:pStyle w:val="DCSbodytext"/>
        <w:numPr>
          <w:ilvl w:val="0"/>
          <w:numId w:val="33"/>
        </w:numPr>
        <w:spacing w:after="120"/>
        <w:rPr>
          <w:rFonts w:asciiTheme="minorHAnsi" w:hAnsiTheme="minorHAnsi"/>
          <w:color w:val="22272B" w:themeColor="text1"/>
          <w:lang w:val="en-GB"/>
        </w:rPr>
      </w:pPr>
      <w:r>
        <w:rPr>
          <w:rFonts w:asciiTheme="minorHAnsi" w:hAnsiTheme="minorHAnsi"/>
          <w:color w:val="22272B" w:themeColor="text1"/>
          <w:lang w:val="en-GB"/>
        </w:rPr>
        <w:t>Has</w:t>
      </w:r>
      <w:r w:rsidRPr="004B3DE0" w:rsidR="00E55EAE">
        <w:rPr>
          <w:rFonts w:asciiTheme="minorHAnsi" w:hAnsiTheme="minorHAnsi"/>
          <w:color w:val="22272B" w:themeColor="text1"/>
          <w:lang w:val="en-GB"/>
        </w:rPr>
        <w:t xml:space="preserve"> you</w:t>
      </w:r>
      <w:r w:rsidR="005D458A">
        <w:rPr>
          <w:rFonts w:asciiTheme="minorHAnsi" w:hAnsiTheme="minorHAnsi"/>
          <w:color w:val="22272B" w:themeColor="text1"/>
          <w:lang w:val="en-GB"/>
        </w:rPr>
        <w:t>r team</w:t>
      </w:r>
      <w:r w:rsidRPr="004B3DE0" w:rsidR="00E55EAE">
        <w:rPr>
          <w:rFonts w:asciiTheme="minorHAnsi" w:hAnsiTheme="minorHAnsi"/>
          <w:color w:val="22272B" w:themeColor="text1"/>
          <w:lang w:val="en-GB"/>
        </w:rPr>
        <w:t xml:space="preserve"> </w:t>
      </w:r>
      <w:r w:rsidRPr="004B3DE0" w:rsidR="00810652">
        <w:rPr>
          <w:rFonts w:asciiTheme="minorHAnsi" w:hAnsiTheme="minorHAnsi"/>
          <w:color w:val="22272B" w:themeColor="text1"/>
          <w:lang w:val="en-GB"/>
        </w:rPr>
        <w:t>investigate</w:t>
      </w:r>
      <w:r w:rsidRPr="004B3DE0" w:rsidR="00E55EAE">
        <w:rPr>
          <w:rFonts w:asciiTheme="minorHAnsi" w:hAnsiTheme="minorHAnsi"/>
          <w:color w:val="22272B" w:themeColor="text1"/>
          <w:lang w:val="en-GB"/>
        </w:rPr>
        <w:t>d</w:t>
      </w:r>
      <w:r w:rsidRPr="004B3DE0" w:rsidR="00810652">
        <w:rPr>
          <w:rFonts w:asciiTheme="minorHAnsi" w:hAnsiTheme="minorHAnsi"/>
          <w:color w:val="22272B" w:themeColor="text1"/>
          <w:lang w:val="en-GB"/>
        </w:rPr>
        <w:t xml:space="preserve"> and/or attempt</w:t>
      </w:r>
      <w:r w:rsidRPr="004B3DE0" w:rsidR="00E55EAE">
        <w:rPr>
          <w:rFonts w:asciiTheme="minorHAnsi" w:hAnsiTheme="minorHAnsi"/>
          <w:color w:val="22272B" w:themeColor="text1"/>
          <w:lang w:val="en-GB"/>
        </w:rPr>
        <w:t>ed</w:t>
      </w:r>
      <w:r w:rsidRPr="004B3DE0" w:rsidR="00810652">
        <w:rPr>
          <w:rFonts w:asciiTheme="minorHAnsi" w:hAnsiTheme="minorHAnsi"/>
          <w:color w:val="22272B" w:themeColor="text1"/>
          <w:lang w:val="en-GB"/>
        </w:rPr>
        <w:t xml:space="preserve"> to reuse </w:t>
      </w:r>
      <w:r w:rsidRPr="004B3DE0" w:rsidR="00A3267F">
        <w:rPr>
          <w:rFonts w:asciiTheme="minorHAnsi" w:hAnsiTheme="minorHAnsi"/>
          <w:color w:val="22272B" w:themeColor="text1"/>
          <w:lang w:val="en-GB"/>
        </w:rPr>
        <w:t>the</w:t>
      </w:r>
      <w:r w:rsidRPr="004B3DE0" w:rsidR="00810652">
        <w:rPr>
          <w:rFonts w:asciiTheme="minorHAnsi" w:hAnsiTheme="minorHAnsi"/>
          <w:color w:val="22272B" w:themeColor="text1"/>
          <w:lang w:val="en-GB"/>
        </w:rPr>
        <w:t xml:space="preserve"> SDA prior to requesting </w:t>
      </w:r>
      <w:r w:rsidRPr="004B3DE0" w:rsidR="00FE0DB3">
        <w:rPr>
          <w:rFonts w:asciiTheme="minorHAnsi" w:hAnsiTheme="minorHAnsi"/>
          <w:color w:val="22272B" w:themeColor="text1"/>
          <w:lang w:val="en-GB"/>
        </w:rPr>
        <w:t>this</w:t>
      </w:r>
      <w:r w:rsidRPr="004B3DE0" w:rsidR="00810652">
        <w:rPr>
          <w:rFonts w:asciiTheme="minorHAnsi" w:hAnsiTheme="minorHAnsi"/>
          <w:color w:val="22272B" w:themeColor="text1"/>
          <w:lang w:val="en-GB"/>
        </w:rPr>
        <w:t xml:space="preserve"> exemption</w:t>
      </w:r>
      <w:r w:rsidRPr="004B3DE0" w:rsidR="00A3267F">
        <w:rPr>
          <w:rFonts w:asciiTheme="minorHAnsi" w:hAnsiTheme="minorHAnsi"/>
          <w:color w:val="22272B" w:themeColor="text1"/>
          <w:lang w:val="en-GB"/>
        </w:rPr>
        <w:t>?</w:t>
      </w:r>
      <w:r w:rsidR="00B9012D">
        <w:rPr>
          <w:rFonts w:asciiTheme="minorHAnsi" w:hAnsiTheme="minorHAnsi"/>
          <w:color w:val="22272B" w:themeColor="text1"/>
          <w:lang w:val="en-GB"/>
        </w:rPr>
        <w:t xml:space="preserve"> (Please complete this </w:t>
      </w:r>
      <w:r w:rsidR="00937710">
        <w:rPr>
          <w:rFonts w:asciiTheme="minorHAnsi" w:hAnsiTheme="minorHAnsi"/>
          <w:color w:val="22272B" w:themeColor="text1"/>
          <w:lang w:val="en-GB"/>
        </w:rPr>
        <w:t>before you submit your request)</w:t>
      </w:r>
    </w:p>
    <w:p w:rsidRPr="00A17AEA" w:rsidR="00810652" w:rsidP="00FE0DB3" w:rsidRDefault="00810652" w14:paraId="3F25C968" w14:textId="072B9E09">
      <w:pPr>
        <w:pStyle w:val="BodyText"/>
        <w:spacing w:after="240"/>
        <w:ind w:left="720"/>
        <w:rPr>
          <w:rFonts w:asciiTheme="minorHAnsi" w:hAnsiTheme="minorHAnsi"/>
          <w:sz w:val="22"/>
          <w:szCs w:val="22"/>
        </w:rPr>
      </w:pPr>
      <w:r w:rsidRPr="00A17AEA">
        <w:rPr>
          <w:rFonts w:asciiTheme="minorHAnsi" w:hAnsiTheme="minorHAnsi"/>
          <w:sz w:val="22"/>
          <w:szCs w:val="22"/>
        </w:rPr>
        <w:t xml:space="preserve">Yes </w:t>
      </w:r>
      <w:sdt>
        <w:sdtPr>
          <w:rPr>
            <w:rFonts w:asciiTheme="minorHAnsi" w:hAnsiTheme="minorHAnsi"/>
            <w:sz w:val="22"/>
            <w:szCs w:val="22"/>
          </w:rPr>
          <w:id w:val="16509470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17AEA">
            <w:rPr>
              <w:rFonts w:ascii="Segoe UI Symbol" w:hAnsi="Segoe UI Symbol" w:eastAsia="MS Gothic" w:cs="Segoe UI Symbol"/>
              <w:sz w:val="22"/>
              <w:szCs w:val="22"/>
            </w:rPr>
            <w:t>☐</w:t>
          </w:r>
        </w:sdtContent>
      </w:sdt>
      <w:r w:rsidRPr="00A17AEA">
        <w:rPr>
          <w:rFonts w:asciiTheme="minorHAnsi" w:hAnsiTheme="minorHAnsi"/>
          <w:sz w:val="22"/>
          <w:szCs w:val="22"/>
        </w:rPr>
        <w:tab/>
      </w:r>
      <w:r w:rsidRPr="00A17AEA">
        <w:rPr>
          <w:rFonts w:asciiTheme="minorHAnsi" w:hAnsiTheme="minorHAnsi"/>
          <w:sz w:val="22"/>
          <w:szCs w:val="22"/>
        </w:rPr>
        <w:tab/>
      </w:r>
      <w:r w:rsidRPr="00A17AEA">
        <w:rPr>
          <w:rFonts w:asciiTheme="minorHAnsi" w:hAnsiTheme="minorHAnsi"/>
          <w:sz w:val="22"/>
          <w:szCs w:val="22"/>
        </w:rPr>
        <w:t xml:space="preserve">No </w:t>
      </w:r>
      <w:sdt>
        <w:sdtPr>
          <w:rPr>
            <w:rFonts w:asciiTheme="minorHAnsi" w:hAnsiTheme="minorHAnsi"/>
            <w:sz w:val="22"/>
            <w:szCs w:val="22"/>
          </w:rPr>
          <w:id w:val="-17578983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17AEA">
            <w:rPr>
              <w:rFonts w:ascii="Segoe UI Symbol" w:hAnsi="Segoe UI Symbol" w:eastAsia="MS Gothic" w:cs="Segoe UI Symbol"/>
              <w:sz w:val="22"/>
              <w:szCs w:val="22"/>
            </w:rPr>
            <w:t>☐</w:t>
          </w:r>
        </w:sdtContent>
      </w:sdt>
    </w:p>
    <w:p w:rsidR="00C77095" w:rsidP="00C77095" w:rsidRDefault="00C77095" w14:paraId="70C50329" w14:textId="77777777">
      <w:pPr>
        <w:pStyle w:val="BodyText"/>
        <w:ind w:left="720"/>
        <w:rPr>
          <w:rFonts w:asciiTheme="minorHAnsi" w:hAnsiTheme="minorHAnsi"/>
          <w:sz w:val="22"/>
          <w:szCs w:val="22"/>
        </w:rPr>
      </w:pPr>
    </w:p>
    <w:p w:rsidR="00944B9C" w:rsidP="007B6B5F" w:rsidRDefault="00937710" w14:paraId="7C210DE6" w14:textId="37AF7CED">
      <w:pPr>
        <w:pStyle w:val="BodyText"/>
        <w:numPr>
          <w:ilvl w:val="0"/>
          <w:numId w:val="33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</w:t>
      </w:r>
      <w:r w:rsidR="0071777A">
        <w:rPr>
          <w:rFonts w:asciiTheme="minorHAnsi" w:hAnsiTheme="minorHAnsi"/>
          <w:sz w:val="22"/>
          <w:szCs w:val="22"/>
        </w:rPr>
        <w:t xml:space="preserve">escribe </w:t>
      </w:r>
      <w:r w:rsidR="00281B54">
        <w:rPr>
          <w:rFonts w:asciiTheme="minorHAnsi" w:hAnsiTheme="minorHAnsi"/>
          <w:sz w:val="22"/>
          <w:szCs w:val="22"/>
        </w:rPr>
        <w:t xml:space="preserve">your </w:t>
      </w:r>
      <w:r w:rsidR="00A925EE">
        <w:rPr>
          <w:rFonts w:asciiTheme="minorHAnsi" w:hAnsiTheme="minorHAnsi"/>
          <w:sz w:val="22"/>
          <w:szCs w:val="22"/>
        </w:rPr>
        <w:t>agency/</w:t>
      </w:r>
      <w:r w:rsidR="00281B54">
        <w:rPr>
          <w:rFonts w:asciiTheme="minorHAnsi" w:hAnsiTheme="minorHAnsi"/>
          <w:sz w:val="22"/>
          <w:szCs w:val="22"/>
        </w:rPr>
        <w:t>project’s</w:t>
      </w:r>
      <w:r w:rsidR="0071777A">
        <w:rPr>
          <w:rFonts w:asciiTheme="minorHAnsi" w:hAnsiTheme="minorHAnsi"/>
          <w:sz w:val="22"/>
          <w:szCs w:val="22"/>
        </w:rPr>
        <w:t xml:space="preserve"> engagement </w:t>
      </w:r>
      <w:r w:rsidR="00915768">
        <w:rPr>
          <w:rFonts w:asciiTheme="minorHAnsi" w:hAnsiTheme="minorHAnsi"/>
          <w:sz w:val="22"/>
          <w:szCs w:val="22"/>
        </w:rPr>
        <w:t>with the SD</w:t>
      </w:r>
      <w:r w:rsidR="00FB6C8E">
        <w:rPr>
          <w:rFonts w:asciiTheme="minorHAnsi" w:hAnsiTheme="minorHAnsi"/>
          <w:sz w:val="22"/>
          <w:szCs w:val="22"/>
        </w:rPr>
        <w:t>A</w:t>
      </w:r>
      <w:r w:rsidR="0032510C">
        <w:rPr>
          <w:rFonts w:asciiTheme="minorHAnsi" w:hAnsiTheme="minorHAnsi"/>
          <w:sz w:val="22"/>
          <w:szCs w:val="22"/>
        </w:rPr>
        <w:t xml:space="preserve"> </w:t>
      </w:r>
      <w:r w:rsidR="0008726D">
        <w:rPr>
          <w:rFonts w:asciiTheme="minorHAnsi" w:hAnsiTheme="minorHAnsi"/>
          <w:sz w:val="22"/>
          <w:szCs w:val="22"/>
        </w:rPr>
        <w:t xml:space="preserve">and </w:t>
      </w:r>
      <w:r w:rsidR="00EF5B27">
        <w:rPr>
          <w:rFonts w:asciiTheme="minorHAnsi" w:hAnsiTheme="minorHAnsi"/>
          <w:sz w:val="22"/>
          <w:szCs w:val="22"/>
        </w:rPr>
        <w:t>resulting</w:t>
      </w:r>
      <w:r w:rsidR="0008726D">
        <w:rPr>
          <w:rFonts w:asciiTheme="minorHAnsi" w:hAnsiTheme="minorHAnsi"/>
          <w:sz w:val="22"/>
          <w:szCs w:val="22"/>
        </w:rPr>
        <w:t xml:space="preserve"> outcome</w:t>
      </w:r>
      <w:r w:rsidR="0034003C">
        <w:rPr>
          <w:rFonts w:asciiTheme="minorHAnsi" w:hAnsiTheme="minorHAnsi"/>
          <w:sz w:val="22"/>
          <w:szCs w:val="22"/>
        </w:rPr>
        <w:t xml:space="preserve">. This should include </w:t>
      </w:r>
      <w:r w:rsidR="000A588F">
        <w:rPr>
          <w:rFonts w:asciiTheme="minorHAnsi" w:hAnsiTheme="minorHAnsi"/>
          <w:sz w:val="22"/>
          <w:szCs w:val="22"/>
        </w:rPr>
        <w:t>any notes from the SDA if they disagree with the exemption request.</w:t>
      </w:r>
    </w:p>
    <w:p w:rsidR="00FB2346" w:rsidP="00C023FB" w:rsidRDefault="00FB2346" w14:paraId="4D43E0B9" w14:textId="77777777">
      <w:pPr>
        <w:pStyle w:val="BodyText"/>
        <w:ind w:left="720"/>
      </w:pPr>
      <w:r w:rsidRPr="004B3DE0"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inline distT="0" distB="0" distL="0" distR="0" wp14:anchorId="61415AA6" wp14:editId="1FCE6C37">
                <wp:extent cx="5095875" cy="2734733"/>
                <wp:effectExtent l="0" t="0" r="9525" b="8890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95875" cy="27347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3E79D7" w:rsidR="00FB2346" w:rsidP="00FB2346" w:rsidRDefault="00FB2346" w14:paraId="47B4927B" w14:textId="77777777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a="http://schemas.openxmlformats.org/drawingml/2006/main">
            <w:pict w14:anchorId="68DF5503">
              <v:shape id="Text Box 6" style="width:401.25pt;height:215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9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" w14:anchorId="61415AA6">
                <v:textbox>
                  <w:txbxContent>
                    <w:p w:rsidRPr="003E79D7" w:rsidR="00FB2346" w:rsidP="00FB2346" w:rsidRDefault="00FB2346" w14:paraId="02EB378F" w14:textId="77777777">
                      <w:pPr>
                        <w:rPr>
                          <w:rFonts w:asciiTheme="minorHAnsi" w:hAnsiTheme="minorHAnsi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C77095" w:rsidP="00C77095" w:rsidRDefault="00C77095" w14:paraId="031040C4" w14:textId="77777777">
      <w:pPr>
        <w:pStyle w:val="BodyText"/>
        <w:ind w:left="720"/>
        <w:rPr>
          <w:rFonts w:asciiTheme="minorHAnsi" w:hAnsiTheme="minorHAnsi"/>
          <w:sz w:val="22"/>
          <w:szCs w:val="22"/>
        </w:rPr>
      </w:pPr>
    </w:p>
    <w:p w:rsidR="00796FF7" w:rsidP="00B01A8F" w:rsidRDefault="005304B1" w14:paraId="5C701ED7" w14:textId="511739C6">
      <w:pPr>
        <w:pStyle w:val="BodyText"/>
        <w:numPr>
          <w:ilvl w:val="0"/>
          <w:numId w:val="33"/>
        </w:numPr>
        <w:rPr>
          <w:rFonts w:asciiTheme="minorHAnsi" w:hAnsiTheme="minorHAnsi"/>
          <w:sz w:val="22"/>
          <w:szCs w:val="22"/>
        </w:rPr>
      </w:pPr>
      <w:r w:rsidRPr="00152896">
        <w:rPr>
          <w:rFonts w:asciiTheme="minorHAnsi" w:hAnsiTheme="minorHAnsi"/>
          <w:sz w:val="22"/>
          <w:szCs w:val="22"/>
        </w:rPr>
        <w:t xml:space="preserve">(Optional) </w:t>
      </w:r>
      <w:r w:rsidRPr="00152896" w:rsidR="00A32D75">
        <w:rPr>
          <w:rFonts w:asciiTheme="minorHAnsi" w:hAnsiTheme="minorHAnsi"/>
          <w:sz w:val="22"/>
          <w:szCs w:val="22"/>
        </w:rPr>
        <w:t>C</w:t>
      </w:r>
      <w:r w:rsidRPr="00152896" w:rsidR="0091422D">
        <w:rPr>
          <w:rFonts w:asciiTheme="minorHAnsi" w:hAnsiTheme="minorHAnsi"/>
          <w:sz w:val="22"/>
          <w:szCs w:val="22"/>
        </w:rPr>
        <w:t>omments</w:t>
      </w:r>
      <w:r w:rsidRPr="00152896">
        <w:rPr>
          <w:rFonts w:asciiTheme="minorHAnsi" w:hAnsiTheme="minorHAnsi"/>
          <w:sz w:val="22"/>
          <w:szCs w:val="22"/>
        </w:rPr>
        <w:t xml:space="preserve"> to the SDA on the issues raised in this request</w:t>
      </w:r>
      <w:r w:rsidRPr="00152896" w:rsidR="006623A8">
        <w:rPr>
          <w:rFonts w:asciiTheme="minorHAnsi" w:hAnsiTheme="minorHAnsi"/>
          <w:sz w:val="22"/>
          <w:szCs w:val="22"/>
        </w:rPr>
        <w:t xml:space="preserve"> and possible mitigations</w:t>
      </w:r>
      <w:r w:rsidRPr="00152896" w:rsidR="00E66581">
        <w:rPr>
          <w:rFonts w:asciiTheme="minorHAnsi" w:hAnsiTheme="minorHAnsi"/>
          <w:sz w:val="22"/>
          <w:szCs w:val="22"/>
        </w:rPr>
        <w:t>:</w:t>
      </w:r>
    </w:p>
    <w:p w:rsidRPr="003E79D7" w:rsidR="009638B8" w:rsidP="00796FF7" w:rsidRDefault="00C77095" w14:paraId="1695E37F" w14:textId="5C877740">
      <w:pPr>
        <w:pStyle w:val="BodyText"/>
        <w:ind w:left="720"/>
        <w:rPr>
          <w:rFonts w:asciiTheme="minorHAnsi" w:hAnsiTheme="minorHAnsi"/>
          <w:sz w:val="22"/>
          <w:szCs w:val="22"/>
        </w:rPr>
      </w:pPr>
      <w:r w:rsidRPr="004B3DE0"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inline distT="0" distB="0" distL="0" distR="0" wp14:anchorId="53F6CAA9" wp14:editId="3DC98B43">
                <wp:extent cx="5095875" cy="2734733"/>
                <wp:effectExtent l="0" t="0" r="9525" b="8890"/>
                <wp:docPr id="1071954520" name="Text Box 10719545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95875" cy="27347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3E79D7" w:rsidR="00C77095" w:rsidP="00C77095" w:rsidRDefault="00C77095" w14:paraId="6C38DD1C" w14:textId="77777777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a="http://schemas.openxmlformats.org/drawingml/2006/main">
            <w:pict w14:anchorId="3F162154">
              <v:shape id="Text Box 1071954520" style="width:401.25pt;height:215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30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" w14:anchorId="53F6CAA9">
                <v:textbox>
                  <w:txbxContent>
                    <w:p w:rsidRPr="003E79D7" w:rsidR="00C77095" w:rsidP="00C77095" w:rsidRDefault="00C77095" w14:paraId="6A05A809" w14:textId="77777777">
                      <w:pPr>
                        <w:rPr>
                          <w:rFonts w:asciiTheme="minorHAnsi" w:hAnsiTheme="minorHAnsi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Pr="003E79D7" w:rsidR="004A19EF" w:rsidP="00FB2346" w:rsidRDefault="004A19EF" w14:paraId="42650BBA" w14:textId="222E41EA">
      <w:pPr>
        <w:pStyle w:val="BodyText"/>
        <w:rPr>
          <w:rFonts w:asciiTheme="minorHAnsi" w:hAnsiTheme="minorHAnsi"/>
          <w:sz w:val="22"/>
          <w:szCs w:val="22"/>
        </w:rPr>
      </w:pPr>
    </w:p>
    <w:p w:rsidR="008201A7" w:rsidP="008201A7" w:rsidRDefault="008201A7" w14:paraId="79A1E0C6" w14:textId="0106C596">
      <w:pPr>
        <w:pStyle w:val="Heading2"/>
        <w:spacing w:before="360"/>
        <w:ind w:firstLine="720"/>
        <w:rPr>
          <w:rFonts w:ascii="Public Sans Medium" w:hAnsi="Public Sans Medium"/>
          <w:b w:val="0"/>
          <w:sz w:val="28"/>
          <w:szCs w:val="28"/>
        </w:rPr>
      </w:pPr>
      <w:bookmarkStart w:name="_Toc165624142" w:id="72"/>
      <w:r>
        <w:rPr>
          <w:rFonts w:ascii="Public Sans Medium" w:hAnsi="Public Sans Medium"/>
          <w:b w:val="0"/>
          <w:sz w:val="28"/>
          <w:szCs w:val="28"/>
        </w:rPr>
        <w:t>A</w:t>
      </w:r>
      <w:r w:rsidR="00DE70D1">
        <w:rPr>
          <w:rFonts w:ascii="Public Sans Medium" w:hAnsi="Public Sans Medium"/>
          <w:b w:val="0"/>
          <w:sz w:val="28"/>
          <w:szCs w:val="28"/>
        </w:rPr>
        <w:t>gency a</w:t>
      </w:r>
      <w:r>
        <w:rPr>
          <w:rFonts w:ascii="Public Sans Medium" w:hAnsi="Public Sans Medium"/>
          <w:b w:val="0"/>
          <w:sz w:val="28"/>
          <w:szCs w:val="28"/>
        </w:rPr>
        <w:t>pproval</w:t>
      </w:r>
      <w:r w:rsidR="00616B4C">
        <w:rPr>
          <w:rFonts w:ascii="Public Sans Medium" w:hAnsi="Public Sans Medium"/>
          <w:b w:val="0"/>
          <w:sz w:val="28"/>
          <w:szCs w:val="28"/>
        </w:rPr>
        <w:t xml:space="preserve"> for request</w:t>
      </w:r>
      <w:bookmarkEnd w:id="72"/>
    </w:p>
    <w:p w:rsidRPr="00AD735D" w:rsidR="008201A7" w:rsidP="008201A7" w:rsidRDefault="008201A7" w14:paraId="52390B75" w14:textId="77777777">
      <w:pPr>
        <w:rPr>
          <w:lang w:val="en-GB"/>
        </w:rPr>
      </w:pPr>
    </w:p>
    <w:p w:rsidR="008201A7" w:rsidP="008201A7" w:rsidRDefault="008201A7" w14:paraId="71796756" w14:textId="62CB33A4">
      <w:pPr>
        <w:pStyle w:val="DCSbodytext"/>
        <w:numPr>
          <w:ilvl w:val="0"/>
          <w:numId w:val="33"/>
        </w:numPr>
        <w:spacing w:after="120"/>
        <w:rPr>
          <w:rFonts w:asciiTheme="minorHAnsi" w:hAnsiTheme="minorHAnsi"/>
          <w:color w:val="22272B" w:themeColor="text1"/>
          <w:lang w:val="en-GB"/>
        </w:rPr>
      </w:pPr>
      <w:r w:rsidRPr="004B3DE0">
        <w:rPr>
          <w:rFonts w:asciiTheme="minorHAnsi" w:hAnsiTheme="minorHAnsi"/>
          <w:color w:val="22272B" w:themeColor="text1"/>
          <w:lang w:val="en-GB"/>
        </w:rPr>
        <w:t xml:space="preserve">Have you </w:t>
      </w:r>
      <w:r w:rsidR="009B7B58">
        <w:rPr>
          <w:rFonts w:asciiTheme="minorHAnsi" w:hAnsiTheme="minorHAnsi"/>
          <w:color w:val="22272B" w:themeColor="text1"/>
          <w:lang w:val="en-GB"/>
        </w:rPr>
        <w:t xml:space="preserve">received </w:t>
      </w:r>
      <w:r w:rsidR="008331DA">
        <w:rPr>
          <w:rFonts w:asciiTheme="minorHAnsi" w:hAnsiTheme="minorHAnsi"/>
          <w:color w:val="22272B" w:themeColor="text1"/>
          <w:lang w:val="en-GB"/>
        </w:rPr>
        <w:t>approval from your agency CIO to submit this request?</w:t>
      </w:r>
      <w:r w:rsidR="00C46E3A">
        <w:rPr>
          <w:rFonts w:asciiTheme="minorHAnsi" w:hAnsiTheme="minorHAnsi"/>
          <w:color w:val="22272B" w:themeColor="text1"/>
          <w:lang w:val="en-GB"/>
        </w:rPr>
        <w:br/>
      </w:r>
      <w:r>
        <w:rPr>
          <w:rFonts w:asciiTheme="minorHAnsi" w:hAnsiTheme="minorHAnsi"/>
          <w:color w:val="22272B" w:themeColor="text1"/>
          <w:lang w:val="en-GB"/>
        </w:rPr>
        <w:t>(</w:t>
      </w:r>
      <w:r w:rsidR="00A5202E">
        <w:rPr>
          <w:rFonts w:asciiTheme="minorHAnsi" w:hAnsiTheme="minorHAnsi"/>
          <w:color w:val="22272B" w:themeColor="text1"/>
          <w:lang w:val="en-GB"/>
        </w:rPr>
        <w:t>This is required as part of a valid request</w:t>
      </w:r>
      <w:r>
        <w:rPr>
          <w:rFonts w:asciiTheme="minorHAnsi" w:hAnsiTheme="minorHAnsi"/>
          <w:color w:val="22272B" w:themeColor="text1"/>
          <w:lang w:val="en-GB"/>
        </w:rPr>
        <w:t>)</w:t>
      </w:r>
    </w:p>
    <w:p w:rsidRPr="00A17AEA" w:rsidR="008201A7" w:rsidP="008201A7" w:rsidRDefault="008201A7" w14:paraId="597E344B" w14:textId="5FDC4F95">
      <w:pPr>
        <w:pStyle w:val="BodyText"/>
        <w:spacing w:after="240"/>
        <w:ind w:left="720"/>
        <w:rPr>
          <w:rFonts w:asciiTheme="minorHAnsi" w:hAnsiTheme="minorHAnsi"/>
          <w:sz w:val="22"/>
          <w:szCs w:val="22"/>
        </w:rPr>
      </w:pPr>
      <w:r w:rsidRPr="00A17AEA">
        <w:rPr>
          <w:rFonts w:asciiTheme="minorHAnsi" w:hAnsiTheme="minorHAnsi"/>
          <w:sz w:val="22"/>
          <w:szCs w:val="22"/>
        </w:rPr>
        <w:t xml:space="preserve">Yes </w:t>
      </w:r>
      <w:sdt>
        <w:sdtPr>
          <w:rPr>
            <w:rFonts w:asciiTheme="minorHAnsi" w:hAnsiTheme="minorHAnsi"/>
            <w:sz w:val="22"/>
            <w:szCs w:val="22"/>
          </w:rPr>
          <w:id w:val="3284889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354A0763">
            <w:rPr>
              <w:rFonts w:ascii="MS Gothic" w:hAnsi="MS Gothic" w:eastAsia="MS Gothic" w:cs="MS Gothic"/>
              <w:sz w:val="22"/>
              <w:szCs w:val="22"/>
            </w:rPr>
            <w:t>☐</w:t>
          </w:r>
        </w:sdtContent>
      </w:sdt>
      <w:r>
        <w:tab/>
      </w:r>
      <w:r>
        <w:tab/>
      </w:r>
      <w:r w:rsidRPr="00A17AEA">
        <w:rPr>
          <w:rFonts w:asciiTheme="minorHAnsi" w:hAnsiTheme="minorHAnsi"/>
          <w:sz w:val="22"/>
          <w:szCs w:val="22"/>
        </w:rPr>
        <w:t xml:space="preserve">No </w:t>
      </w:r>
      <w:sdt>
        <w:sdtPr>
          <w:rPr>
            <w:rFonts w:asciiTheme="minorHAnsi" w:hAnsiTheme="minorHAnsi"/>
            <w:sz w:val="22"/>
            <w:szCs w:val="22"/>
          </w:rPr>
          <w:id w:val="-5937802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5B75">
            <w:rPr>
              <w:rFonts w:hint="eastAsia" w:ascii="MS Gothic" w:hAnsi="MS Gothic" w:eastAsia="MS Gothic"/>
              <w:sz w:val="22"/>
              <w:szCs w:val="22"/>
            </w:rPr>
            <w:t>☐</w:t>
          </w:r>
        </w:sdtContent>
      </w:sdt>
    </w:p>
    <w:p w:rsidR="008331DA" w:rsidP="008331DA" w:rsidRDefault="008331DA" w14:paraId="002945E4" w14:textId="77777777">
      <w:pPr>
        <w:pStyle w:val="BodyText"/>
        <w:ind w:left="720"/>
        <w:rPr>
          <w:rFonts w:asciiTheme="minorHAnsi" w:hAnsiTheme="minorHAnsi"/>
          <w:sz w:val="22"/>
          <w:szCs w:val="22"/>
        </w:rPr>
      </w:pPr>
    </w:p>
    <w:p w:rsidR="00CE105A" w:rsidP="00CE105A" w:rsidRDefault="003B56F8" w14:paraId="65874791" w14:textId="34D7E3CE">
      <w:pPr>
        <w:pStyle w:val="BodyText"/>
        <w:numPr>
          <w:ilvl w:val="0"/>
          <w:numId w:val="33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Your a</w:t>
      </w:r>
      <w:r w:rsidR="00463639">
        <w:rPr>
          <w:rFonts w:asciiTheme="minorHAnsi" w:hAnsiTheme="minorHAnsi"/>
          <w:sz w:val="22"/>
          <w:szCs w:val="22"/>
        </w:rPr>
        <w:t>gency CIO’s name:</w:t>
      </w:r>
    </w:p>
    <w:p w:rsidR="00CE105A" w:rsidP="00CE105A" w:rsidRDefault="00CE105A" w14:paraId="28C5B711" w14:textId="77777777">
      <w:pPr>
        <w:pStyle w:val="BodyText"/>
        <w:ind w:left="709"/>
        <w:rPr>
          <w:rFonts w:asciiTheme="minorHAnsi" w:hAnsiTheme="minorHAnsi"/>
          <w:sz w:val="22"/>
          <w:szCs w:val="22"/>
        </w:rPr>
      </w:pPr>
      <w:r w:rsidRPr="00045EFE"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inline distT="0" distB="0" distL="0" distR="0" wp14:anchorId="440CC8D0" wp14:editId="3980B1E6">
                <wp:extent cx="5325698" cy="379563"/>
                <wp:effectExtent l="0" t="0" r="27940" b="20955"/>
                <wp:docPr id="1441184490" name="Text Box 14411844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5698" cy="37956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045EFE" w:rsidR="00CE105A" w:rsidP="00CE105A" w:rsidRDefault="00CE105A" w14:paraId="1745A2E7" w14:textId="77777777">
                            <w:pP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a="http://schemas.openxmlformats.org/drawingml/2006/main">
            <w:pict w14:anchorId="48886DFC">
              <v:shape id="Text Box 1441184490" style="width:419.35pt;height:2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31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" w14:anchorId="440CC8D0">
                <v:textbox>
                  <w:txbxContent>
                    <w:p w:rsidRPr="00045EFE" w:rsidR="00CE105A" w:rsidP="00CE105A" w:rsidRDefault="00CE105A" w14:paraId="5A39BBE3" w14:textId="77777777">
                      <w:pPr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8B5DD5" w:rsidP="008B5DD5" w:rsidRDefault="008B5DD5" w14:paraId="730B5C97" w14:textId="77777777">
      <w:pPr>
        <w:pStyle w:val="BodyText"/>
        <w:rPr>
          <w:rFonts w:asciiTheme="minorHAnsi" w:hAnsiTheme="minorHAnsi"/>
          <w:sz w:val="22"/>
          <w:szCs w:val="22"/>
        </w:rPr>
      </w:pPr>
    </w:p>
    <w:p w:rsidR="008B5DD5" w:rsidP="008B5DD5" w:rsidRDefault="008B5DD5" w14:paraId="15EBF622" w14:textId="349C544C">
      <w:pPr>
        <w:pStyle w:val="BodyText"/>
        <w:numPr>
          <w:ilvl w:val="0"/>
          <w:numId w:val="33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Approval date:</w:t>
      </w:r>
    </w:p>
    <w:p w:rsidR="008B5DD5" w:rsidP="008B5DD5" w:rsidRDefault="008B5DD5" w14:paraId="0AD82DFC" w14:textId="77777777">
      <w:pPr>
        <w:pStyle w:val="BodyText"/>
        <w:ind w:left="709"/>
        <w:rPr>
          <w:rFonts w:asciiTheme="minorHAnsi" w:hAnsiTheme="minorHAnsi"/>
          <w:sz w:val="22"/>
          <w:szCs w:val="22"/>
        </w:rPr>
      </w:pPr>
      <w:r w:rsidRPr="00045EFE"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inline distT="0" distB="0" distL="0" distR="0" wp14:anchorId="2268C0BD" wp14:editId="27B6E23C">
                <wp:extent cx="5325698" cy="379563"/>
                <wp:effectExtent l="0" t="0" r="27940" b="20955"/>
                <wp:docPr id="1441184492" name="Text Box 14411844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5698" cy="37956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045EFE" w:rsidR="008B5DD5" w:rsidP="008B5DD5" w:rsidRDefault="008B5DD5" w14:paraId="5CCE57CE" w14:textId="77777777">
                            <w:pP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a="http://schemas.openxmlformats.org/drawingml/2006/main">
            <w:pict w14:anchorId="392266EB">
              <v:shape id="Text Box 1441184492" style="width:419.35pt;height:2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32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" w14:anchorId="2268C0BD">
                <v:textbox>
                  <w:txbxContent>
                    <w:p w:rsidRPr="00045EFE" w:rsidR="008B5DD5" w:rsidP="008B5DD5" w:rsidRDefault="008B5DD5" w14:paraId="41C8F396" w14:textId="77777777">
                      <w:pPr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8201A7" w:rsidRDefault="008201A7" w14:paraId="3637F253" w14:textId="145D5D3B">
      <w:pPr>
        <w:rPr>
          <w:rFonts w:ascii="Public Sans Medium" w:hAnsi="Public Sans Medium" w:cs="ArialMT"/>
          <w:color w:val="000000"/>
          <w:sz w:val="28"/>
          <w:szCs w:val="28"/>
          <w:lang w:val="en-GB"/>
        </w:rPr>
      </w:pPr>
    </w:p>
    <w:p w:rsidR="008B5DD5" w:rsidRDefault="008B5DD5" w14:paraId="00E0125B" w14:textId="77777777">
      <w:pPr>
        <w:rPr>
          <w:rFonts w:ascii="Public Sans Medium" w:hAnsi="Public Sans Medium" w:cs="ArialMT"/>
          <w:color w:val="000000"/>
          <w:sz w:val="28"/>
          <w:szCs w:val="28"/>
          <w:lang w:val="en-GB"/>
        </w:rPr>
      </w:pPr>
      <w:r>
        <w:rPr>
          <w:rFonts w:ascii="Public Sans Medium" w:hAnsi="Public Sans Medium"/>
          <w:b/>
          <w:sz w:val="28"/>
          <w:szCs w:val="28"/>
        </w:rPr>
        <w:br w:type="page"/>
      </w:r>
    </w:p>
    <w:p w:rsidR="00643A80" w:rsidP="00643A80" w:rsidRDefault="00AE0F7B" w14:paraId="004C8536" w14:textId="2E11EDE4">
      <w:pPr>
        <w:pStyle w:val="Heading2"/>
        <w:spacing w:before="360"/>
        <w:ind w:firstLine="720"/>
        <w:rPr>
          <w:rFonts w:ascii="Public Sans Medium" w:hAnsi="Public Sans Medium"/>
          <w:b w:val="0"/>
          <w:sz w:val="28"/>
          <w:szCs w:val="28"/>
        </w:rPr>
      </w:pPr>
      <w:bookmarkStart w:name="_Toc165624143" w:id="73"/>
      <w:r>
        <w:rPr>
          <w:rFonts w:ascii="Public Sans Medium" w:hAnsi="Public Sans Medium"/>
          <w:b w:val="0"/>
          <w:sz w:val="28"/>
          <w:szCs w:val="28"/>
        </w:rPr>
        <w:t>Contact information</w:t>
      </w:r>
      <w:bookmarkEnd w:id="73"/>
    </w:p>
    <w:p w:rsidRPr="00AD735D" w:rsidR="00643A80" w:rsidP="009E6CE1" w:rsidRDefault="00643A80" w14:paraId="129F1BCC" w14:textId="77777777">
      <w:pPr>
        <w:pStyle w:val="BodyText"/>
        <w:rPr>
          <w:lang w:val="en-GB"/>
        </w:rPr>
      </w:pPr>
    </w:p>
    <w:p w:rsidR="004C48F5" w:rsidP="004C48F5" w:rsidRDefault="00FA74D0" w14:paraId="58E05D08" w14:textId="00E8579E">
      <w:pPr>
        <w:pStyle w:val="BodyText"/>
        <w:numPr>
          <w:ilvl w:val="0"/>
          <w:numId w:val="33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Your n</w:t>
      </w:r>
      <w:r w:rsidR="00D27E06">
        <w:rPr>
          <w:rFonts w:asciiTheme="minorHAnsi" w:hAnsiTheme="minorHAnsi"/>
          <w:sz w:val="22"/>
          <w:szCs w:val="22"/>
        </w:rPr>
        <w:t>ame</w:t>
      </w:r>
      <w:r w:rsidR="00E66581">
        <w:rPr>
          <w:rFonts w:asciiTheme="minorHAnsi" w:hAnsiTheme="minorHAnsi"/>
          <w:sz w:val="22"/>
          <w:szCs w:val="22"/>
        </w:rPr>
        <w:t>:</w:t>
      </w:r>
    </w:p>
    <w:p w:rsidR="004C48F5" w:rsidP="004C48F5" w:rsidRDefault="004C48F5" w14:paraId="578153AA" w14:textId="77777777">
      <w:pPr>
        <w:pStyle w:val="BodyText"/>
        <w:ind w:left="709"/>
        <w:rPr>
          <w:rFonts w:asciiTheme="minorHAnsi" w:hAnsiTheme="minorHAnsi"/>
          <w:sz w:val="22"/>
          <w:szCs w:val="22"/>
        </w:rPr>
      </w:pPr>
      <w:r w:rsidRPr="00045EFE"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inline distT="0" distB="0" distL="0" distR="0" wp14:anchorId="17739726" wp14:editId="487A3FFB">
                <wp:extent cx="5325698" cy="379563"/>
                <wp:effectExtent l="0" t="0" r="27940" b="20955"/>
                <wp:docPr id="1441184487" name="Text Box 14411844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5698" cy="37956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045EFE" w:rsidR="004C48F5" w:rsidP="004C48F5" w:rsidRDefault="004C48F5" w14:paraId="351A9C06" w14:textId="77777777">
                            <w:pP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a="http://schemas.openxmlformats.org/drawingml/2006/main">
            <w:pict w14:anchorId="244B5253">
              <v:shape id="Text Box 1441184487" style="width:419.35pt;height:2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33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" w14:anchorId="17739726">
                <v:textbox>
                  <w:txbxContent>
                    <w:p w:rsidRPr="00045EFE" w:rsidR="004C48F5" w:rsidP="004C48F5" w:rsidRDefault="004C48F5" w14:paraId="72A3D3EC" w14:textId="77777777">
                      <w:pPr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4C48F5" w:rsidP="004C48F5" w:rsidRDefault="004C48F5" w14:paraId="58BE5A83" w14:textId="77777777">
      <w:pPr>
        <w:pStyle w:val="BodyText"/>
        <w:ind w:left="709"/>
        <w:rPr>
          <w:rFonts w:asciiTheme="minorHAnsi" w:hAnsiTheme="minorHAnsi"/>
          <w:sz w:val="22"/>
          <w:szCs w:val="22"/>
        </w:rPr>
      </w:pPr>
    </w:p>
    <w:p w:rsidR="00463639" w:rsidP="00463639" w:rsidRDefault="00FA74D0" w14:paraId="2EE3A2F7" w14:textId="156F86DC">
      <w:pPr>
        <w:pStyle w:val="BodyText"/>
        <w:numPr>
          <w:ilvl w:val="0"/>
          <w:numId w:val="33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Your e</w:t>
      </w:r>
      <w:r w:rsidR="00463639">
        <w:rPr>
          <w:rFonts w:asciiTheme="minorHAnsi" w:hAnsiTheme="minorHAnsi"/>
          <w:sz w:val="22"/>
          <w:szCs w:val="22"/>
        </w:rPr>
        <w:t>mail:</w:t>
      </w:r>
    </w:p>
    <w:p w:rsidR="00463639" w:rsidP="00463639" w:rsidRDefault="00463639" w14:paraId="6BAB3211" w14:textId="01F473E2">
      <w:pPr>
        <w:pStyle w:val="BodyText"/>
        <w:ind w:left="709"/>
        <w:rPr>
          <w:rFonts w:asciiTheme="minorHAnsi" w:hAnsiTheme="minorHAnsi"/>
          <w:sz w:val="22"/>
          <w:szCs w:val="22"/>
        </w:rPr>
      </w:pPr>
      <w:r w:rsidRPr="00045EFE"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inline distT="0" distB="0" distL="0" distR="0" wp14:anchorId="7E01D6EC" wp14:editId="279F2681">
                <wp:extent cx="5325698" cy="379563"/>
                <wp:effectExtent l="0" t="0" r="27940" b="20955"/>
                <wp:docPr id="1441184491" name="Text Box 14411844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5698" cy="37956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045EFE" w:rsidR="00463639" w:rsidP="00463639" w:rsidRDefault="00463639" w14:paraId="56B668E9" w14:textId="77777777">
                            <w:pP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a="http://schemas.openxmlformats.org/drawingml/2006/main">
            <w:pict w14:anchorId="3E2C7DE7">
              <v:shape id="Text Box 1441184491" style="width:419.35pt;height:2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34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" w14:anchorId="7E01D6EC">
                <v:textbox>
                  <w:txbxContent>
                    <w:p w:rsidRPr="00045EFE" w:rsidR="00463639" w:rsidP="00463639" w:rsidRDefault="00463639" w14:paraId="0D0B940D" w14:textId="77777777">
                      <w:pPr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463639" w:rsidP="004C48F5" w:rsidRDefault="00463639" w14:paraId="76488229" w14:textId="77777777">
      <w:pPr>
        <w:pStyle w:val="BodyText"/>
        <w:ind w:left="709"/>
        <w:rPr>
          <w:rFonts w:asciiTheme="minorHAnsi" w:hAnsiTheme="minorHAnsi"/>
          <w:sz w:val="22"/>
          <w:szCs w:val="22"/>
        </w:rPr>
      </w:pPr>
    </w:p>
    <w:p w:rsidR="004C48F5" w:rsidP="004C48F5" w:rsidRDefault="00FA74D0" w14:paraId="23E485D8" w14:textId="706F5769">
      <w:pPr>
        <w:pStyle w:val="BodyText"/>
        <w:numPr>
          <w:ilvl w:val="0"/>
          <w:numId w:val="33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Your r</w:t>
      </w:r>
      <w:r w:rsidR="00E66581">
        <w:rPr>
          <w:rFonts w:asciiTheme="minorHAnsi" w:hAnsiTheme="minorHAnsi"/>
          <w:sz w:val="22"/>
          <w:szCs w:val="22"/>
        </w:rPr>
        <w:t>ole:</w:t>
      </w:r>
    </w:p>
    <w:p w:rsidR="004C48F5" w:rsidP="004C48F5" w:rsidRDefault="004C48F5" w14:paraId="4E7C6401" w14:textId="77777777">
      <w:pPr>
        <w:pStyle w:val="BodyText"/>
        <w:ind w:left="709"/>
        <w:rPr>
          <w:rFonts w:asciiTheme="minorHAnsi" w:hAnsiTheme="minorHAnsi"/>
          <w:sz w:val="22"/>
          <w:szCs w:val="22"/>
        </w:rPr>
      </w:pPr>
      <w:r w:rsidRPr="00045EFE"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inline distT="0" distB="0" distL="0" distR="0" wp14:anchorId="15154C0A" wp14:editId="6D12CEA8">
                <wp:extent cx="5325698" cy="379563"/>
                <wp:effectExtent l="0" t="0" r="27940" b="20955"/>
                <wp:docPr id="1441184488" name="Text Box 14411844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5698" cy="37956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045EFE" w:rsidR="004C48F5" w:rsidP="004C48F5" w:rsidRDefault="004C48F5" w14:paraId="14F55C59" w14:textId="77777777">
                            <w:pP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a="http://schemas.openxmlformats.org/drawingml/2006/main">
            <w:pict w14:anchorId="76EA1F41">
              <v:shape id="Text Box 1441184488" style="width:419.35pt;height:2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35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" w14:anchorId="15154C0A">
                <v:textbox>
                  <w:txbxContent>
                    <w:p w:rsidRPr="00045EFE" w:rsidR="004C48F5" w:rsidP="004C48F5" w:rsidRDefault="004C48F5" w14:paraId="0E27B00A" w14:textId="77777777">
                      <w:pPr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4C48F5" w:rsidP="00B76A8C" w:rsidRDefault="004C48F5" w14:paraId="4EE58EEA" w14:textId="77777777">
      <w:pPr>
        <w:pStyle w:val="DCSbodytext"/>
        <w:spacing w:after="120"/>
        <w:ind w:left="0"/>
        <w:rPr>
          <w:rFonts w:asciiTheme="minorHAnsi" w:hAnsiTheme="minorHAnsi"/>
          <w:color w:val="22272B" w:themeColor="text1"/>
        </w:rPr>
      </w:pPr>
    </w:p>
    <w:p w:rsidR="00E66581" w:rsidP="00E66581" w:rsidRDefault="00047E8A" w14:paraId="00DF2AE1" w14:textId="355A6428">
      <w:pPr>
        <w:pStyle w:val="BodyText"/>
        <w:numPr>
          <w:ilvl w:val="0"/>
          <w:numId w:val="33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Your a</w:t>
      </w:r>
      <w:r w:rsidR="00E66581">
        <w:rPr>
          <w:rFonts w:asciiTheme="minorHAnsi" w:hAnsiTheme="minorHAnsi"/>
          <w:sz w:val="22"/>
          <w:szCs w:val="22"/>
        </w:rPr>
        <w:t>gency and department</w:t>
      </w:r>
    </w:p>
    <w:p w:rsidR="00E66581" w:rsidP="00E66581" w:rsidRDefault="00E66581" w14:paraId="24BAB7EA" w14:textId="77777777">
      <w:pPr>
        <w:pStyle w:val="BodyText"/>
        <w:ind w:left="709"/>
        <w:rPr>
          <w:rFonts w:asciiTheme="minorHAnsi" w:hAnsiTheme="minorHAnsi"/>
          <w:sz w:val="22"/>
          <w:szCs w:val="22"/>
        </w:rPr>
      </w:pPr>
      <w:r w:rsidRPr="00045EFE"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inline distT="0" distB="0" distL="0" distR="0" wp14:anchorId="2A2E6476" wp14:editId="50D0D9E5">
                <wp:extent cx="5325698" cy="379563"/>
                <wp:effectExtent l="0" t="0" r="27940" b="20955"/>
                <wp:docPr id="1441184489" name="Text Box 14411844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5698" cy="37956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045EFE" w:rsidR="00E66581" w:rsidP="00E66581" w:rsidRDefault="00E66581" w14:paraId="69ABDA36" w14:textId="77777777">
                            <w:pP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a="http://schemas.openxmlformats.org/drawingml/2006/main">
            <w:pict w14:anchorId="08079475">
              <v:shape id="Text Box 1441184489" style="width:419.35pt;height:2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3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" w14:anchorId="2A2E6476">
                <v:textbox>
                  <w:txbxContent>
                    <w:p w:rsidRPr="00045EFE" w:rsidR="00E66581" w:rsidP="00E66581" w:rsidRDefault="00E66581" w14:paraId="60061E4C" w14:textId="77777777">
                      <w:pPr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p w:rsidR="00E66581" w:rsidP="00B76A8C" w:rsidRDefault="00E66581" w14:paraId="58068F43" w14:textId="77777777">
      <w:pPr>
        <w:pStyle w:val="DCSbodytext"/>
        <w:spacing w:after="120"/>
        <w:ind w:left="0"/>
        <w:rPr>
          <w:rFonts w:asciiTheme="minorHAnsi" w:hAnsiTheme="minorHAnsi"/>
          <w:color w:val="22272B" w:themeColor="text1"/>
        </w:rPr>
      </w:pPr>
    </w:p>
    <w:sectPr w:rsidR="00E66581" w:rsidSect="00380602">
      <w:headerReference w:type="default" r:id="rId21"/>
      <w:footerReference w:type="default" r:id="rId22"/>
      <w:headerReference w:type="first" r:id="rId23"/>
      <w:footerReference w:type="first" r:id="rId24"/>
      <w:pgSz w:w="11900" w:h="16840" w:code="9"/>
      <w:pgMar w:top="2268" w:right="1134" w:bottom="1134" w:left="1134" w:header="851" w:footer="28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43F1D" w:rsidP="00D41211" w:rsidRDefault="00443F1D" w14:paraId="41E9FF5F" w14:textId="77777777">
      <w:r>
        <w:separator/>
      </w:r>
    </w:p>
  </w:endnote>
  <w:endnote w:type="continuationSeparator" w:id="0">
    <w:p w:rsidR="00443F1D" w:rsidP="00D41211" w:rsidRDefault="00443F1D" w14:paraId="39AAC077" w14:textId="77777777">
      <w:r>
        <w:continuationSeparator/>
      </w:r>
    </w:p>
  </w:endnote>
  <w:endnote w:type="continuationNotice" w:id="1">
    <w:p w:rsidR="00443F1D" w:rsidRDefault="00443F1D" w14:paraId="1AE8ACBD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ublic Sans">
    <w:charset w:val="00"/>
    <w:family w:val="auto"/>
    <w:pitch w:val="variable"/>
    <w:sig w:usb0="A00000FF" w:usb1="4000205B" w:usb2="00000000" w:usb3="00000000" w:csb0="00000193" w:csb1="00000000"/>
  </w:font>
  <w:font w:name="ArialMT">
    <w:altName w:val="Arial"/>
    <w:charset w:val="00"/>
    <w:family w:val="swiss"/>
    <w:pitch w:val="default"/>
    <w:sig w:usb0="00000003" w:usb1="00000000" w:usb2="00000000" w:usb3="00000000" w:csb0="00000001" w:csb1="00000000"/>
  </w:font>
  <w:font w:name="Arial Bold">
    <w:altName w:val="Arial"/>
    <w:panose1 w:val="00000000000000000000"/>
    <w:charset w:val="00"/>
    <w:family w:val="auto"/>
    <w:notTrueType/>
    <w:pitch w:val="default"/>
    <w:sig w:usb0="32701E17" w:usb1="0A8F1B9C" w:usb2="00000000" w:usb3="00000006" w:csb0="00000006" w:csb1="326F7E7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-Black">
    <w:altName w:val="Arial Black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Public Sans Light">
    <w:altName w:val="Calibri"/>
    <w:charset w:val="00"/>
    <w:family w:val="auto"/>
    <w:pitch w:val="variable"/>
    <w:sig w:usb0="A00000FF" w:usb1="4000205B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ublic Sans SemiBold">
    <w:charset w:val="00"/>
    <w:family w:val="auto"/>
    <w:pitch w:val="variable"/>
    <w:sig w:usb0="A00000FF" w:usb1="4000205B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ublic Sans Medium">
    <w:charset w:val="00"/>
    <w:family w:val="auto"/>
    <w:pitch w:val="variable"/>
    <w:sig w:usb0="A00000FF" w:usb1="4000205B" w:usb2="00000000" w:usb3="00000000" w:csb0="000001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927AD2" w:rsidR="00125026" w:rsidP="007F70C0" w:rsidRDefault="00EE4B8D" w14:paraId="7473B21F" w14:textId="13333D2A">
    <w:pPr>
      <w:pStyle w:val="DCSfooter"/>
    </w:pPr>
    <w:r w:rsidRPr="00EE4B8D">
      <w:t>State Digital Assets Reuse Exemption Request</w:t>
    </w:r>
    <w:r>
      <w:t xml:space="preserve"> – </w:t>
    </w:r>
    <w:r w:rsidR="001E6160">
      <w:t>Form v</w:t>
    </w:r>
    <w:r>
      <w:t>1</w:t>
    </w:r>
    <w:r w:rsidR="001E6160">
      <w:t>.0</w:t>
    </w:r>
    <w:r w:rsidRPr="00927AD2" w:rsidR="00125026">
      <w:tab/>
    </w:r>
    <w:r w:rsidRPr="00A409AC" w:rsidR="00125026">
      <w:fldChar w:fldCharType="begin"/>
    </w:r>
    <w:r w:rsidRPr="00A409AC" w:rsidR="00125026">
      <w:instrText xml:space="preserve"> PAGE </w:instrText>
    </w:r>
    <w:r w:rsidRPr="00A409AC" w:rsidR="00125026">
      <w:fldChar w:fldCharType="separate"/>
    </w:r>
    <w:r w:rsidR="00125026">
      <w:rPr>
        <w:noProof/>
      </w:rPr>
      <w:t>6</w:t>
    </w:r>
    <w:r w:rsidRPr="00A409AC" w:rsidR="00125026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A409AC" w:rsidR="00E50C44" w:rsidP="00E50C44" w:rsidRDefault="00226882" w14:paraId="627F745E" w14:textId="3F586E0D">
    <w:pPr>
      <w:pStyle w:val="DCSfooter"/>
    </w:pPr>
    <w:r w:rsidRPr="00226882">
      <w:t>State Digital Assets Reuse Exemption Request</w:t>
    </w:r>
    <w:r w:rsidRPr="00927AD2" w:rsidR="00E50C44">
      <w:tab/>
    </w:r>
    <w:r w:rsidRPr="00927AD2" w:rsidR="00E50C44">
      <w:fldChar w:fldCharType="begin"/>
    </w:r>
    <w:r w:rsidRPr="00927AD2" w:rsidR="00E50C44">
      <w:instrText xml:space="preserve"> TITLE   \* MERGEFORMAT </w:instrText>
    </w:r>
    <w:r w:rsidRPr="00927AD2" w:rsidR="00E50C44">
      <w:fldChar w:fldCharType="end"/>
    </w:r>
    <w:r w:rsidRPr="00A409AC" w:rsidR="00E50C44">
      <w:fldChar w:fldCharType="begin"/>
    </w:r>
    <w:r w:rsidRPr="00A409AC" w:rsidR="00E50C44">
      <w:instrText xml:space="preserve"> PAGE </w:instrText>
    </w:r>
    <w:r w:rsidRPr="00A409AC" w:rsidR="00E50C44">
      <w:fldChar w:fldCharType="separate"/>
    </w:r>
    <w:r w:rsidR="00E50C44">
      <w:t>ii</w:t>
    </w:r>
    <w:r w:rsidRPr="00A409AC" w:rsidR="00E50C44">
      <w:fldChar w:fldCharType="end"/>
    </w:r>
  </w:p>
  <w:p w:rsidRPr="00353156" w:rsidR="00125026" w:rsidP="00E50C44" w:rsidRDefault="00125026" w14:paraId="0BBB2F47" w14:textId="0430E2F5">
    <w:pPr>
      <w:pStyle w:val="Footer"/>
      <w:rPr>
        <w:rFonts w:asciiTheme="minorHAnsi" w:hAnsiTheme="minorHAnsi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A409AC" w:rsidR="00125026" w:rsidP="00E50C44" w:rsidRDefault="001E6160" w14:paraId="04481F6A" w14:textId="345AEAF6">
    <w:pPr>
      <w:pStyle w:val="DCSfooter"/>
      <w:tabs>
        <w:tab w:val="clear" w:pos="9639"/>
        <w:tab w:val="right" w:pos="9638"/>
      </w:tabs>
    </w:pPr>
    <w:r w:rsidRPr="00EE4B8D">
      <w:t>State Digital Assets Reuse Exemption Request</w:t>
    </w:r>
    <w:r w:rsidRPr="00927AD2" w:rsidR="00125026">
      <w:tab/>
    </w:r>
    <w:r w:rsidRPr="00927AD2" w:rsidR="00125026">
      <w:fldChar w:fldCharType="begin"/>
    </w:r>
    <w:r w:rsidRPr="00927AD2" w:rsidR="00125026">
      <w:instrText xml:space="preserve"> TITLE   \* MERGEFORMAT </w:instrText>
    </w:r>
    <w:r w:rsidRPr="00927AD2" w:rsidR="00125026">
      <w:fldChar w:fldCharType="end"/>
    </w:r>
    <w:r w:rsidRPr="00A409AC" w:rsidR="00125026">
      <w:fldChar w:fldCharType="begin"/>
    </w:r>
    <w:r w:rsidRPr="00A409AC" w:rsidR="00125026">
      <w:instrText xml:space="preserve"> PAGE </w:instrText>
    </w:r>
    <w:r w:rsidRPr="00A409AC" w:rsidR="00125026">
      <w:fldChar w:fldCharType="separate"/>
    </w:r>
    <w:r w:rsidR="00125026">
      <w:rPr>
        <w:noProof/>
      </w:rPr>
      <w:t>ii</w:t>
    </w:r>
    <w:r w:rsidRPr="00A409AC" w:rsidR="00125026"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A409AC" w:rsidR="0028230C" w:rsidP="00F94B34" w:rsidRDefault="00226882" w14:paraId="767A728E" w14:textId="48BB273C">
    <w:pPr>
      <w:pStyle w:val="DCSfooter"/>
      <w:tabs>
        <w:tab w:val="clear" w:pos="9639"/>
        <w:tab w:val="right" w:pos="9923"/>
      </w:tabs>
    </w:pPr>
    <w:r w:rsidRPr="00226882">
      <w:t>State Digital Assets Reuse Exemption Request</w:t>
    </w:r>
    <w:r w:rsidRPr="00927AD2" w:rsidR="0028230C">
      <w:tab/>
    </w:r>
    <w:r w:rsidRPr="00927AD2" w:rsidR="0028230C">
      <w:fldChar w:fldCharType="begin"/>
    </w:r>
    <w:r w:rsidRPr="00927AD2" w:rsidR="0028230C">
      <w:instrText xml:space="preserve"> TITLE   \* MERGEFORMAT </w:instrText>
    </w:r>
    <w:r w:rsidRPr="00927AD2" w:rsidR="0028230C">
      <w:fldChar w:fldCharType="end"/>
    </w:r>
    <w:r w:rsidRPr="00A409AC" w:rsidR="0028230C">
      <w:fldChar w:fldCharType="begin"/>
    </w:r>
    <w:r w:rsidRPr="00A409AC" w:rsidR="0028230C">
      <w:instrText xml:space="preserve"> PAGE </w:instrText>
    </w:r>
    <w:r w:rsidRPr="00A409AC" w:rsidR="0028230C">
      <w:fldChar w:fldCharType="separate"/>
    </w:r>
    <w:r w:rsidR="0028230C">
      <w:t>ii</w:t>
    </w:r>
    <w:r w:rsidRPr="00A409AC" w:rsidR="0028230C">
      <w:fldChar w:fldCharType="end"/>
    </w:r>
  </w:p>
  <w:p w:rsidRPr="00353156" w:rsidR="008A6B24" w:rsidP="008A6B24" w:rsidRDefault="008A6B24" w14:paraId="50CF1EBE" w14:textId="77777777">
    <w:pPr>
      <w:pStyle w:val="Footer"/>
      <w:rPr>
        <w:rFonts w:asciiTheme="minorHAnsi" w:hAnsiTheme="minorHAnsi"/>
        <w:sz w:val="2"/>
        <w:szCs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A409AC" w:rsidR="00F94B34" w:rsidP="00F94B34" w:rsidRDefault="00226882" w14:paraId="30F19107" w14:textId="0DE38E19">
    <w:pPr>
      <w:pStyle w:val="DCSfooter"/>
      <w:tabs>
        <w:tab w:val="clear" w:pos="9639"/>
        <w:tab w:val="right" w:pos="9923"/>
      </w:tabs>
    </w:pPr>
    <w:r w:rsidRPr="00226882">
      <w:t>State Digital Assets Reuse Exemption Request</w:t>
    </w:r>
    <w:r w:rsidRPr="00927AD2" w:rsidR="00F94B34">
      <w:tab/>
    </w:r>
    <w:r w:rsidRPr="00927AD2" w:rsidR="00F94B34">
      <w:fldChar w:fldCharType="begin"/>
    </w:r>
    <w:r w:rsidRPr="00927AD2" w:rsidR="00F94B34">
      <w:instrText xml:space="preserve"> TITLE   \* MERGEFORMAT </w:instrText>
    </w:r>
    <w:r w:rsidRPr="00927AD2" w:rsidR="00F94B34">
      <w:fldChar w:fldCharType="end"/>
    </w:r>
    <w:r w:rsidRPr="00A409AC" w:rsidR="00F94B34">
      <w:fldChar w:fldCharType="begin"/>
    </w:r>
    <w:r w:rsidRPr="00A409AC" w:rsidR="00F94B34">
      <w:instrText xml:space="preserve"> PAGE </w:instrText>
    </w:r>
    <w:r w:rsidRPr="00A409AC" w:rsidR="00F94B34">
      <w:fldChar w:fldCharType="separate"/>
    </w:r>
    <w:r w:rsidR="00F94B34">
      <w:t>4</w:t>
    </w:r>
    <w:r w:rsidRPr="00A409AC" w:rsidR="00F94B34">
      <w:fldChar w:fldCharType="end"/>
    </w:r>
  </w:p>
  <w:p w:rsidRPr="00353156" w:rsidR="00D06641" w:rsidP="000702C2" w:rsidRDefault="00D06641" w14:paraId="4E09DA85" w14:textId="77777777">
    <w:pPr>
      <w:pStyle w:val="Footer"/>
      <w:rPr>
        <w:rFonts w:asciiTheme="minorHAnsi" w:hAnsiTheme="minorHAnsi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43F1D" w:rsidP="00D41211" w:rsidRDefault="00443F1D" w14:paraId="70CDF419" w14:textId="77777777">
      <w:r>
        <w:separator/>
      </w:r>
    </w:p>
  </w:footnote>
  <w:footnote w:type="continuationSeparator" w:id="0">
    <w:p w:rsidR="00443F1D" w:rsidP="00D41211" w:rsidRDefault="00443F1D" w14:paraId="147CFA95" w14:textId="77777777">
      <w:r>
        <w:continuationSeparator/>
      </w:r>
    </w:p>
  </w:footnote>
  <w:footnote w:type="continuationNotice" w:id="1">
    <w:p w:rsidR="00443F1D" w:rsidRDefault="00443F1D" w14:paraId="0A5D83B3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Pr="00DB21B0" w:rsidR="00DB21B0" w:rsidP="00DB21B0" w:rsidRDefault="001A13AE" w14:paraId="6367A45A" w14:textId="033FBC67">
    <w:pPr>
      <w:pStyle w:val="Header"/>
      <w:rPr>
        <w:rFonts w:ascii="Public Sans SemiBold" w:hAnsi="Public Sans SemiBold"/>
        <w:color w:val="002664" w:themeColor="background2"/>
      </w:rPr>
    </w:pPr>
    <w:sdt>
      <w:sdtPr>
        <w:rPr>
          <w:rFonts w:ascii="Public Sans SemiBold" w:hAnsi="Public Sans SemiBold"/>
          <w:color w:val="002664" w:themeColor="background2"/>
          <w:sz w:val="28"/>
          <w:szCs w:val="36"/>
        </w:rPr>
        <w:alias w:val="Category"/>
        <w:tag w:val=""/>
        <w:id w:val="-610507984"/>
        <w:placeholder>
          <w:docPart w:val="096B53D067964AF9A92604E0DAD4B41E"/>
        </w:placeholder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:text/>
      </w:sdtPr>
      <w:sdtEndPr/>
      <w:sdtContent>
        <w:r w:rsidRPr="00DB21B0" w:rsidR="00DB21B0">
          <w:rPr>
            <w:rFonts w:ascii="Public Sans SemiBold" w:hAnsi="Public Sans SemiBold"/>
            <w:color w:val="002664" w:themeColor="background2"/>
            <w:sz w:val="28"/>
            <w:szCs w:val="36"/>
          </w:rPr>
          <w:t>Department of Customer Service</w:t>
        </w:r>
      </w:sdtContent>
    </w:sdt>
    <w:r w:rsidRPr="00DB21B0" w:rsidR="00DB21B0">
      <w:rPr>
        <w:rFonts w:ascii="Public Sans SemiBold" w:hAnsi="Public Sans SemiBold"/>
        <w:noProof/>
        <w:color w:val="002664" w:themeColor="background2"/>
      </w:rPr>
      <w:t xml:space="preserve"> </w:t>
    </w:r>
    <w:r w:rsidRPr="00DB21B0" w:rsidR="00DB21B0">
      <w:rPr>
        <w:rFonts w:ascii="Public Sans SemiBold" w:hAnsi="Public Sans SemiBold"/>
        <w:noProof/>
        <w:color w:val="002664" w:themeColor="background2"/>
      </w:rPr>
      <w:drawing>
        <wp:anchor distT="0" distB="0" distL="114300" distR="114300" simplePos="0" relativeHeight="251658240" behindDoc="1" locked="0" layoutInCell="1" allowOverlap="1" wp14:anchorId="1A190776" wp14:editId="4D3FE985">
          <wp:simplePos x="0" y="0"/>
          <wp:positionH relativeFrom="page">
            <wp:posOffset>6192520</wp:posOffset>
          </wp:positionH>
          <wp:positionV relativeFrom="page">
            <wp:posOffset>540385</wp:posOffset>
          </wp:positionV>
          <wp:extent cx="828000" cy="900000"/>
          <wp:effectExtent l="0" t="0" r="0" b="0"/>
          <wp:wrapNone/>
          <wp:docPr id="1441184493" name="Picture 1441184493" descr="NSW Governmen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NSW Government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000" cy="9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Pr="00353156" w:rsidR="00125026" w:rsidP="00DB21B0" w:rsidRDefault="00125026" w14:paraId="6D5CBECD" w14:textId="3721B2B1">
    <w:pPr>
      <w:pStyle w:val="Head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353156" w:rsidR="00125026" w:rsidP="007F70C0" w:rsidRDefault="00125026" w14:paraId="5FF623F5" w14:textId="77777777">
    <w:pPr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A2DF0" w:rsidP="00A45656" w:rsidRDefault="001A2DF0" w14:paraId="1BA4F42C" w14:textId="70E946FE">
    <w:pPr>
      <w:pStyle w:val="Descripto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353156" w:rsidR="001A2DF0" w:rsidP="00533C57" w:rsidRDefault="001A2DF0" w14:paraId="5B716D51" w14:textId="40926408">
    <w:pPr>
      <w:pStyle w:val="Header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943A8"/>
    <w:multiLevelType w:val="multilevel"/>
    <w:tmpl w:val="71C62BA0"/>
    <w:lvl w:ilvl="0">
      <w:start w:val="1"/>
      <w:numFmt w:val="decimal"/>
      <w:lvlText w:val="%1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94"/>
        </w:tabs>
        <w:ind w:left="794" w:hanging="794"/>
      </w:pPr>
      <w:rPr>
        <w:rFonts w:ascii="Arial" w:hAnsi="Arial" w:eastAsia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1588"/>
        </w:tabs>
        <w:ind w:left="1588" w:hanging="79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588"/>
        </w:tabs>
        <w:ind w:left="1588" w:hanging="79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06EC3FED"/>
    <w:multiLevelType w:val="hybridMultilevel"/>
    <w:tmpl w:val="64164042"/>
    <w:lvl w:ilvl="0" w:tplc="9C7CE5E4">
      <w:start w:val="1"/>
      <w:numFmt w:val="bullet"/>
      <w:pStyle w:val="Bullet1"/>
      <w:lvlText w:val=""/>
      <w:lvlJc w:val="left"/>
      <w:pPr>
        <w:tabs>
          <w:tab w:val="num" w:pos="284"/>
        </w:tabs>
        <w:ind w:left="284" w:hanging="284"/>
      </w:pPr>
      <w:rPr>
        <w:rFonts w:hint="default" w:ascii="Symbol" w:hAnsi="Symbol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8C070D2"/>
    <w:multiLevelType w:val="hybridMultilevel"/>
    <w:tmpl w:val="574EC276"/>
    <w:lvl w:ilvl="0" w:tplc="3CB67C6A">
      <w:start w:val="1"/>
      <w:numFmt w:val="decimal"/>
      <w:lvlText w:val="%1."/>
      <w:lvlJc w:val="left"/>
      <w:pPr>
        <w:ind w:left="1514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234" w:hanging="360"/>
      </w:pPr>
    </w:lvl>
    <w:lvl w:ilvl="2" w:tplc="0C09001B" w:tentative="1">
      <w:start w:val="1"/>
      <w:numFmt w:val="lowerRoman"/>
      <w:lvlText w:val="%3."/>
      <w:lvlJc w:val="right"/>
      <w:pPr>
        <w:ind w:left="2954" w:hanging="180"/>
      </w:pPr>
    </w:lvl>
    <w:lvl w:ilvl="3" w:tplc="0C09000F" w:tentative="1">
      <w:start w:val="1"/>
      <w:numFmt w:val="decimal"/>
      <w:lvlText w:val="%4."/>
      <w:lvlJc w:val="left"/>
      <w:pPr>
        <w:ind w:left="3674" w:hanging="360"/>
      </w:pPr>
    </w:lvl>
    <w:lvl w:ilvl="4" w:tplc="0C090019" w:tentative="1">
      <w:start w:val="1"/>
      <w:numFmt w:val="lowerLetter"/>
      <w:lvlText w:val="%5."/>
      <w:lvlJc w:val="left"/>
      <w:pPr>
        <w:ind w:left="4394" w:hanging="360"/>
      </w:pPr>
    </w:lvl>
    <w:lvl w:ilvl="5" w:tplc="0C09001B" w:tentative="1">
      <w:start w:val="1"/>
      <w:numFmt w:val="lowerRoman"/>
      <w:lvlText w:val="%6."/>
      <w:lvlJc w:val="right"/>
      <w:pPr>
        <w:ind w:left="5114" w:hanging="180"/>
      </w:pPr>
    </w:lvl>
    <w:lvl w:ilvl="6" w:tplc="0C09000F" w:tentative="1">
      <w:start w:val="1"/>
      <w:numFmt w:val="decimal"/>
      <w:lvlText w:val="%7."/>
      <w:lvlJc w:val="left"/>
      <w:pPr>
        <w:ind w:left="5834" w:hanging="360"/>
      </w:pPr>
    </w:lvl>
    <w:lvl w:ilvl="7" w:tplc="0C090019" w:tentative="1">
      <w:start w:val="1"/>
      <w:numFmt w:val="lowerLetter"/>
      <w:lvlText w:val="%8."/>
      <w:lvlJc w:val="left"/>
      <w:pPr>
        <w:ind w:left="6554" w:hanging="360"/>
      </w:pPr>
    </w:lvl>
    <w:lvl w:ilvl="8" w:tplc="0C09001B" w:tentative="1">
      <w:start w:val="1"/>
      <w:numFmt w:val="lowerRoman"/>
      <w:lvlText w:val="%9."/>
      <w:lvlJc w:val="right"/>
      <w:pPr>
        <w:ind w:left="7274" w:hanging="180"/>
      </w:pPr>
    </w:lvl>
  </w:abstractNum>
  <w:abstractNum w:abstractNumId="3" w15:restartNumberingAfterBreak="0">
    <w:nsid w:val="08E73A21"/>
    <w:multiLevelType w:val="multilevel"/>
    <w:tmpl w:val="3828E508"/>
    <w:lvl w:ilvl="0">
      <w:start w:val="1"/>
      <w:numFmt w:val="decimal"/>
      <w:lvlText w:val="%1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88"/>
        </w:tabs>
        <w:ind w:left="1588" w:hanging="79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588"/>
        </w:tabs>
        <w:ind w:left="1588" w:hanging="79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0E4C2CA2"/>
    <w:multiLevelType w:val="hybridMultilevel"/>
    <w:tmpl w:val="878EBAEE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DF76BC"/>
    <w:multiLevelType w:val="hybridMultilevel"/>
    <w:tmpl w:val="9D30D79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8D4F18"/>
    <w:multiLevelType w:val="hybridMultilevel"/>
    <w:tmpl w:val="0DB2CB7E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6DA6E01"/>
    <w:multiLevelType w:val="hybridMultilevel"/>
    <w:tmpl w:val="09BA7C78"/>
    <w:lvl w:ilvl="0" w:tplc="7EC4A6E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E35DD1"/>
    <w:multiLevelType w:val="hybridMultilevel"/>
    <w:tmpl w:val="832CBDD0"/>
    <w:lvl w:ilvl="0" w:tplc="60180050">
      <w:start w:val="1"/>
      <w:numFmt w:val="bullet"/>
      <w:pStyle w:val="Bullet3"/>
      <w:lvlText w:val=""/>
      <w:lvlJc w:val="left"/>
      <w:pPr>
        <w:tabs>
          <w:tab w:val="num" w:pos="850"/>
        </w:tabs>
        <w:ind w:left="850" w:hanging="283"/>
      </w:pPr>
      <w:rPr>
        <w:rFonts w:hint="default" w:ascii="Symbol" w:hAnsi="Symbol"/>
        <w:b w:val="0"/>
        <w:i w:val="0"/>
        <w:color w:val="002664" w:themeColor="accent1"/>
        <w:sz w:val="18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2DF55053"/>
    <w:multiLevelType w:val="hybridMultilevel"/>
    <w:tmpl w:val="9AAAE466"/>
    <w:lvl w:ilvl="0" w:tplc="D79874B4">
      <w:start w:val="2"/>
      <w:numFmt w:val="bullet"/>
      <w:lvlText w:val="-"/>
      <w:lvlJc w:val="left"/>
      <w:pPr>
        <w:ind w:left="1154" w:hanging="360"/>
      </w:pPr>
      <w:rPr>
        <w:rFonts w:hint="default" w:ascii="Arial" w:hAnsi="Arial" w:eastAsia="Times New Roman" w:cs="Arial"/>
      </w:rPr>
    </w:lvl>
    <w:lvl w:ilvl="1" w:tplc="0C090003">
      <w:start w:val="1"/>
      <w:numFmt w:val="bullet"/>
      <w:lvlText w:val="o"/>
      <w:lvlJc w:val="left"/>
      <w:pPr>
        <w:ind w:left="1874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594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3314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4034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754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474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6194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914" w:hanging="360"/>
      </w:pPr>
      <w:rPr>
        <w:rFonts w:hint="default" w:ascii="Wingdings" w:hAnsi="Wingdings"/>
      </w:rPr>
    </w:lvl>
  </w:abstractNum>
  <w:abstractNum w:abstractNumId="10" w15:restartNumberingAfterBreak="0">
    <w:nsid w:val="31C339E0"/>
    <w:multiLevelType w:val="hybridMultilevel"/>
    <w:tmpl w:val="8054AF18"/>
    <w:lvl w:ilvl="0" w:tplc="A946887E">
      <w:start w:val="1"/>
      <w:numFmt w:val="lowerRoman"/>
      <w:lvlText w:val="%1."/>
      <w:lvlJc w:val="right"/>
      <w:pPr>
        <w:ind w:left="1374" w:hanging="360"/>
      </w:pPr>
      <w:rPr>
        <w:b/>
      </w:rPr>
    </w:lvl>
    <w:lvl w:ilvl="1" w:tplc="FFFFFFFF">
      <w:start w:val="1"/>
      <w:numFmt w:val="lowerLetter"/>
      <w:lvlText w:val="%2."/>
      <w:lvlJc w:val="left"/>
      <w:pPr>
        <w:ind w:left="2094" w:hanging="360"/>
      </w:pPr>
    </w:lvl>
    <w:lvl w:ilvl="2" w:tplc="FFFFFFFF">
      <w:start w:val="1"/>
      <w:numFmt w:val="lowerRoman"/>
      <w:lvlText w:val="%3."/>
      <w:lvlJc w:val="right"/>
      <w:pPr>
        <w:ind w:left="2814" w:hanging="180"/>
      </w:pPr>
    </w:lvl>
    <w:lvl w:ilvl="3" w:tplc="FFFFFFFF" w:tentative="1">
      <w:start w:val="1"/>
      <w:numFmt w:val="decimal"/>
      <w:lvlText w:val="%4."/>
      <w:lvlJc w:val="left"/>
      <w:pPr>
        <w:ind w:left="3534" w:hanging="360"/>
      </w:pPr>
    </w:lvl>
    <w:lvl w:ilvl="4" w:tplc="FFFFFFFF" w:tentative="1">
      <w:start w:val="1"/>
      <w:numFmt w:val="lowerLetter"/>
      <w:lvlText w:val="%5."/>
      <w:lvlJc w:val="left"/>
      <w:pPr>
        <w:ind w:left="4254" w:hanging="360"/>
      </w:pPr>
    </w:lvl>
    <w:lvl w:ilvl="5" w:tplc="FFFFFFFF" w:tentative="1">
      <w:start w:val="1"/>
      <w:numFmt w:val="lowerRoman"/>
      <w:lvlText w:val="%6."/>
      <w:lvlJc w:val="right"/>
      <w:pPr>
        <w:ind w:left="4974" w:hanging="180"/>
      </w:pPr>
    </w:lvl>
    <w:lvl w:ilvl="6" w:tplc="FFFFFFFF" w:tentative="1">
      <w:start w:val="1"/>
      <w:numFmt w:val="decimal"/>
      <w:lvlText w:val="%7."/>
      <w:lvlJc w:val="left"/>
      <w:pPr>
        <w:ind w:left="5694" w:hanging="360"/>
      </w:pPr>
    </w:lvl>
    <w:lvl w:ilvl="7" w:tplc="FFFFFFFF" w:tentative="1">
      <w:start w:val="1"/>
      <w:numFmt w:val="lowerLetter"/>
      <w:lvlText w:val="%8."/>
      <w:lvlJc w:val="left"/>
      <w:pPr>
        <w:ind w:left="6414" w:hanging="360"/>
      </w:pPr>
    </w:lvl>
    <w:lvl w:ilvl="8" w:tplc="FFFFFFFF" w:tentative="1">
      <w:start w:val="1"/>
      <w:numFmt w:val="lowerRoman"/>
      <w:lvlText w:val="%9."/>
      <w:lvlJc w:val="right"/>
      <w:pPr>
        <w:ind w:left="7134" w:hanging="180"/>
      </w:pPr>
    </w:lvl>
  </w:abstractNum>
  <w:abstractNum w:abstractNumId="11" w15:restartNumberingAfterBreak="0">
    <w:nsid w:val="3C50052A"/>
    <w:multiLevelType w:val="hybridMultilevel"/>
    <w:tmpl w:val="EECCA7D8"/>
    <w:lvl w:ilvl="0" w:tplc="C2305EB0">
      <w:start w:val="2"/>
      <w:numFmt w:val="bullet"/>
      <w:lvlText w:val=""/>
      <w:lvlJc w:val="left"/>
      <w:pPr>
        <w:ind w:left="1154" w:hanging="360"/>
      </w:pPr>
      <w:rPr>
        <w:rFonts w:hint="default" w:ascii="Symbol" w:hAnsi="Symbol" w:eastAsia="Times New Roman" w:cs="Times New Roman"/>
      </w:rPr>
    </w:lvl>
    <w:lvl w:ilvl="1" w:tplc="0C090003" w:tentative="1">
      <w:start w:val="1"/>
      <w:numFmt w:val="bullet"/>
      <w:lvlText w:val="o"/>
      <w:lvlJc w:val="left"/>
      <w:pPr>
        <w:ind w:left="1874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594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3314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4034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754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474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6194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914" w:hanging="360"/>
      </w:pPr>
      <w:rPr>
        <w:rFonts w:hint="default" w:ascii="Wingdings" w:hAnsi="Wingdings"/>
      </w:rPr>
    </w:lvl>
  </w:abstractNum>
  <w:abstractNum w:abstractNumId="12" w15:restartNumberingAfterBreak="0">
    <w:nsid w:val="41CD0E71"/>
    <w:multiLevelType w:val="hybridMultilevel"/>
    <w:tmpl w:val="7F569B5E"/>
    <w:lvl w:ilvl="0" w:tplc="61DA7A40">
      <w:start w:val="2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4D3F34D5"/>
    <w:multiLevelType w:val="multilevel"/>
    <w:tmpl w:val="EF3A47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2160" w:hanging="720"/>
      </w:pPr>
    </w:lvl>
    <w:lvl w:ilvl="4">
      <w:start w:val="1"/>
      <w:numFmt w:val="decimal"/>
      <w:lvlText w:val="%1.%2.%3.%4.%5"/>
      <w:lvlJc w:val="left"/>
      <w:pPr>
        <w:ind w:left="2880" w:hanging="1080"/>
      </w:pPr>
    </w:lvl>
    <w:lvl w:ilvl="5">
      <w:start w:val="1"/>
      <w:numFmt w:val="decimal"/>
      <w:lvlText w:val="%1.%2.%3.%4.%5.%6"/>
      <w:lvlJc w:val="left"/>
      <w:pPr>
        <w:ind w:left="3240" w:hanging="1080"/>
      </w:pPr>
    </w:lvl>
    <w:lvl w:ilvl="6">
      <w:start w:val="1"/>
      <w:numFmt w:val="decimal"/>
      <w:lvlText w:val="%1.%2.%3.%4.%5.%6.%7"/>
      <w:lvlJc w:val="left"/>
      <w:pPr>
        <w:ind w:left="3960" w:hanging="1440"/>
      </w:pPr>
    </w:lvl>
    <w:lvl w:ilvl="7">
      <w:start w:val="1"/>
      <w:numFmt w:val="decimal"/>
      <w:lvlText w:val="%1.%2.%3.%4.%5.%6.%7.%8"/>
      <w:lvlJc w:val="left"/>
      <w:pPr>
        <w:ind w:left="4320" w:hanging="1440"/>
      </w:pPr>
    </w:lvl>
    <w:lvl w:ilvl="8">
      <w:start w:val="1"/>
      <w:numFmt w:val="decimal"/>
      <w:lvlText w:val="%1.%2.%3.%4.%5.%6.%7.%8.%9"/>
      <w:lvlJc w:val="left"/>
      <w:pPr>
        <w:ind w:left="5040" w:hanging="1800"/>
      </w:pPr>
    </w:lvl>
  </w:abstractNum>
  <w:abstractNum w:abstractNumId="14" w15:restartNumberingAfterBreak="0">
    <w:nsid w:val="4DD94A03"/>
    <w:multiLevelType w:val="multilevel"/>
    <w:tmpl w:val="77E63B26"/>
    <w:lvl w:ilvl="0">
      <w:start w:val="1"/>
      <w:numFmt w:val="decimal"/>
      <w:lvlText w:val="%1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88"/>
        </w:tabs>
        <w:ind w:left="1588" w:hanging="79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588"/>
        </w:tabs>
        <w:ind w:left="1588" w:hanging="79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5" w15:restartNumberingAfterBreak="0">
    <w:nsid w:val="4F134D56"/>
    <w:multiLevelType w:val="hybridMultilevel"/>
    <w:tmpl w:val="D2488F68"/>
    <w:lvl w:ilvl="0" w:tplc="EDA0D4EA">
      <w:start w:val="1"/>
      <w:numFmt w:val="lowerLetter"/>
      <w:lvlText w:val="%1."/>
      <w:lvlJc w:val="left"/>
      <w:pPr>
        <w:ind w:left="1154" w:hanging="360"/>
      </w:pPr>
      <w:rPr>
        <w:rFonts w:hint="default" w:cs="Times New Roman"/>
        <w:color w:val="22272B" w:themeColor="text1"/>
      </w:rPr>
    </w:lvl>
    <w:lvl w:ilvl="1" w:tplc="0C090019" w:tentative="1">
      <w:start w:val="1"/>
      <w:numFmt w:val="lowerLetter"/>
      <w:lvlText w:val="%2."/>
      <w:lvlJc w:val="left"/>
      <w:pPr>
        <w:ind w:left="1874" w:hanging="360"/>
      </w:pPr>
    </w:lvl>
    <w:lvl w:ilvl="2" w:tplc="0C09001B" w:tentative="1">
      <w:start w:val="1"/>
      <w:numFmt w:val="lowerRoman"/>
      <w:lvlText w:val="%3."/>
      <w:lvlJc w:val="right"/>
      <w:pPr>
        <w:ind w:left="2594" w:hanging="180"/>
      </w:pPr>
    </w:lvl>
    <w:lvl w:ilvl="3" w:tplc="0C09000F" w:tentative="1">
      <w:start w:val="1"/>
      <w:numFmt w:val="decimal"/>
      <w:lvlText w:val="%4."/>
      <w:lvlJc w:val="left"/>
      <w:pPr>
        <w:ind w:left="3314" w:hanging="360"/>
      </w:pPr>
    </w:lvl>
    <w:lvl w:ilvl="4" w:tplc="0C090019" w:tentative="1">
      <w:start w:val="1"/>
      <w:numFmt w:val="lowerLetter"/>
      <w:lvlText w:val="%5."/>
      <w:lvlJc w:val="left"/>
      <w:pPr>
        <w:ind w:left="4034" w:hanging="360"/>
      </w:pPr>
    </w:lvl>
    <w:lvl w:ilvl="5" w:tplc="0C09001B" w:tentative="1">
      <w:start w:val="1"/>
      <w:numFmt w:val="lowerRoman"/>
      <w:lvlText w:val="%6."/>
      <w:lvlJc w:val="right"/>
      <w:pPr>
        <w:ind w:left="4754" w:hanging="180"/>
      </w:pPr>
    </w:lvl>
    <w:lvl w:ilvl="6" w:tplc="0C09000F" w:tentative="1">
      <w:start w:val="1"/>
      <w:numFmt w:val="decimal"/>
      <w:lvlText w:val="%7."/>
      <w:lvlJc w:val="left"/>
      <w:pPr>
        <w:ind w:left="5474" w:hanging="360"/>
      </w:pPr>
    </w:lvl>
    <w:lvl w:ilvl="7" w:tplc="0C090019" w:tentative="1">
      <w:start w:val="1"/>
      <w:numFmt w:val="lowerLetter"/>
      <w:lvlText w:val="%8."/>
      <w:lvlJc w:val="left"/>
      <w:pPr>
        <w:ind w:left="6194" w:hanging="360"/>
      </w:pPr>
    </w:lvl>
    <w:lvl w:ilvl="8" w:tplc="0C09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16" w15:restartNumberingAfterBreak="0">
    <w:nsid w:val="53047AC9"/>
    <w:multiLevelType w:val="multilevel"/>
    <w:tmpl w:val="EF3A47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2160" w:hanging="720"/>
      </w:pPr>
    </w:lvl>
    <w:lvl w:ilvl="4">
      <w:start w:val="1"/>
      <w:numFmt w:val="decimal"/>
      <w:lvlText w:val="%1.%2.%3.%4.%5"/>
      <w:lvlJc w:val="left"/>
      <w:pPr>
        <w:ind w:left="2880" w:hanging="1080"/>
      </w:pPr>
    </w:lvl>
    <w:lvl w:ilvl="5">
      <w:start w:val="1"/>
      <w:numFmt w:val="decimal"/>
      <w:lvlText w:val="%1.%2.%3.%4.%5.%6"/>
      <w:lvlJc w:val="left"/>
      <w:pPr>
        <w:ind w:left="3240" w:hanging="1080"/>
      </w:pPr>
    </w:lvl>
    <w:lvl w:ilvl="6">
      <w:start w:val="1"/>
      <w:numFmt w:val="decimal"/>
      <w:lvlText w:val="%1.%2.%3.%4.%5.%6.%7"/>
      <w:lvlJc w:val="left"/>
      <w:pPr>
        <w:ind w:left="3960" w:hanging="1440"/>
      </w:pPr>
    </w:lvl>
    <w:lvl w:ilvl="7">
      <w:start w:val="1"/>
      <w:numFmt w:val="decimal"/>
      <w:lvlText w:val="%1.%2.%3.%4.%5.%6.%7.%8"/>
      <w:lvlJc w:val="left"/>
      <w:pPr>
        <w:ind w:left="4320" w:hanging="1440"/>
      </w:pPr>
    </w:lvl>
    <w:lvl w:ilvl="8">
      <w:start w:val="1"/>
      <w:numFmt w:val="decimal"/>
      <w:lvlText w:val="%1.%2.%3.%4.%5.%6.%7.%8.%9"/>
      <w:lvlJc w:val="left"/>
      <w:pPr>
        <w:ind w:left="5040" w:hanging="1800"/>
      </w:pPr>
    </w:lvl>
  </w:abstractNum>
  <w:abstractNum w:abstractNumId="17" w15:restartNumberingAfterBreak="0">
    <w:nsid w:val="56BC2FED"/>
    <w:multiLevelType w:val="hybridMultilevel"/>
    <w:tmpl w:val="68A63B22"/>
    <w:lvl w:ilvl="0" w:tplc="0C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  <w:color w:val="22272B" w:themeColor="text1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7883D19"/>
    <w:multiLevelType w:val="hybridMultilevel"/>
    <w:tmpl w:val="782CC710"/>
    <w:lvl w:ilvl="0" w:tplc="3558BF82">
      <w:start w:val="1"/>
      <w:numFmt w:val="bullet"/>
      <w:pStyle w:val="Bullet2"/>
      <w:lvlText w:val="–"/>
      <w:lvlJc w:val="left"/>
      <w:pPr>
        <w:tabs>
          <w:tab w:val="num" w:pos="567"/>
        </w:tabs>
        <w:ind w:left="567" w:hanging="283"/>
      </w:pPr>
      <w:rPr>
        <w:rFonts w:hint="default" w:ascii="Times New Roman" w:hAnsi="Times New Roman" w:cs="Times New Roman"/>
        <w:b w:val="0"/>
        <w:i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594459CA"/>
    <w:multiLevelType w:val="hybridMultilevel"/>
    <w:tmpl w:val="E6E80A06"/>
    <w:lvl w:ilvl="0" w:tplc="0C090001">
      <w:start w:val="1"/>
      <w:numFmt w:val="bullet"/>
      <w:lvlText w:val=""/>
      <w:lvlJc w:val="left"/>
      <w:pPr>
        <w:ind w:left="1154" w:hanging="360"/>
      </w:pPr>
      <w:rPr>
        <w:rFonts w:hint="default" w:ascii="Symbol" w:hAnsi="Symbol"/>
      </w:rPr>
    </w:lvl>
    <w:lvl w:ilvl="1" w:tplc="FFFFFFFF">
      <w:start w:val="1"/>
      <w:numFmt w:val="lowerLetter"/>
      <w:lvlText w:val="%2."/>
      <w:lvlJc w:val="left"/>
      <w:pPr>
        <w:ind w:left="1874" w:hanging="360"/>
      </w:pPr>
    </w:lvl>
    <w:lvl w:ilvl="2" w:tplc="FFFFFFFF" w:tentative="1">
      <w:start w:val="1"/>
      <w:numFmt w:val="lowerRoman"/>
      <w:lvlText w:val="%3."/>
      <w:lvlJc w:val="right"/>
      <w:pPr>
        <w:ind w:left="2594" w:hanging="180"/>
      </w:pPr>
    </w:lvl>
    <w:lvl w:ilvl="3" w:tplc="FFFFFFFF" w:tentative="1">
      <w:start w:val="1"/>
      <w:numFmt w:val="decimal"/>
      <w:lvlText w:val="%4."/>
      <w:lvlJc w:val="left"/>
      <w:pPr>
        <w:ind w:left="3314" w:hanging="360"/>
      </w:pPr>
    </w:lvl>
    <w:lvl w:ilvl="4" w:tplc="FFFFFFFF" w:tentative="1">
      <w:start w:val="1"/>
      <w:numFmt w:val="lowerLetter"/>
      <w:lvlText w:val="%5."/>
      <w:lvlJc w:val="left"/>
      <w:pPr>
        <w:ind w:left="4034" w:hanging="360"/>
      </w:pPr>
    </w:lvl>
    <w:lvl w:ilvl="5" w:tplc="FFFFFFFF" w:tentative="1">
      <w:start w:val="1"/>
      <w:numFmt w:val="lowerRoman"/>
      <w:lvlText w:val="%6."/>
      <w:lvlJc w:val="right"/>
      <w:pPr>
        <w:ind w:left="4754" w:hanging="180"/>
      </w:pPr>
    </w:lvl>
    <w:lvl w:ilvl="6" w:tplc="FFFFFFFF" w:tentative="1">
      <w:start w:val="1"/>
      <w:numFmt w:val="decimal"/>
      <w:lvlText w:val="%7."/>
      <w:lvlJc w:val="left"/>
      <w:pPr>
        <w:ind w:left="5474" w:hanging="360"/>
      </w:pPr>
    </w:lvl>
    <w:lvl w:ilvl="7" w:tplc="FFFFFFFF" w:tentative="1">
      <w:start w:val="1"/>
      <w:numFmt w:val="lowerLetter"/>
      <w:lvlText w:val="%8."/>
      <w:lvlJc w:val="left"/>
      <w:pPr>
        <w:ind w:left="6194" w:hanging="360"/>
      </w:pPr>
    </w:lvl>
    <w:lvl w:ilvl="8" w:tplc="FFFFFFFF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20" w15:restartNumberingAfterBreak="0">
    <w:nsid w:val="5A176547"/>
    <w:multiLevelType w:val="multilevel"/>
    <w:tmpl w:val="60A2B80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5B9F3E86"/>
    <w:multiLevelType w:val="hybridMultilevel"/>
    <w:tmpl w:val="D8C21256"/>
    <w:lvl w:ilvl="0" w:tplc="0C090001">
      <w:start w:val="1"/>
      <w:numFmt w:val="bullet"/>
      <w:lvlText w:val=""/>
      <w:lvlJc w:val="left"/>
      <w:pPr>
        <w:ind w:left="1154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874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594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3314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4034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754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474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6194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914" w:hanging="360"/>
      </w:pPr>
      <w:rPr>
        <w:rFonts w:hint="default" w:ascii="Wingdings" w:hAnsi="Wingdings"/>
      </w:rPr>
    </w:lvl>
  </w:abstractNum>
  <w:abstractNum w:abstractNumId="22" w15:restartNumberingAfterBreak="0">
    <w:nsid w:val="5C340972"/>
    <w:multiLevelType w:val="hybridMultilevel"/>
    <w:tmpl w:val="9FA40368"/>
    <w:lvl w:ilvl="0" w:tplc="0C09000B">
      <w:start w:val="1"/>
      <w:numFmt w:val="bullet"/>
      <w:lvlText w:val=""/>
      <w:lvlJc w:val="left"/>
      <w:pPr>
        <w:ind w:left="1154" w:hanging="360"/>
      </w:pPr>
      <w:rPr>
        <w:rFonts w:hint="default" w:ascii="Wingdings" w:hAnsi="Wingdings"/>
      </w:rPr>
    </w:lvl>
    <w:lvl w:ilvl="1" w:tplc="0C090003" w:tentative="1">
      <w:start w:val="1"/>
      <w:numFmt w:val="bullet"/>
      <w:lvlText w:val="o"/>
      <w:lvlJc w:val="left"/>
      <w:pPr>
        <w:ind w:left="1874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594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3314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4034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754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474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6194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914" w:hanging="360"/>
      </w:pPr>
      <w:rPr>
        <w:rFonts w:hint="default" w:ascii="Wingdings" w:hAnsi="Wingdings"/>
      </w:rPr>
    </w:lvl>
  </w:abstractNum>
  <w:abstractNum w:abstractNumId="23" w15:restartNumberingAfterBreak="0">
    <w:nsid w:val="5F3373F4"/>
    <w:multiLevelType w:val="hybridMultilevel"/>
    <w:tmpl w:val="445AB886"/>
    <w:lvl w:ilvl="0" w:tplc="0C090001">
      <w:start w:val="1"/>
      <w:numFmt w:val="bullet"/>
      <w:lvlText w:val=""/>
      <w:lvlJc w:val="left"/>
      <w:pPr>
        <w:ind w:left="1154" w:hanging="360"/>
      </w:pPr>
      <w:rPr>
        <w:rFonts w:hint="default" w:ascii="Symbol" w:hAnsi="Symbol"/>
      </w:rPr>
    </w:lvl>
    <w:lvl w:ilvl="1" w:tplc="0C090003">
      <w:start w:val="1"/>
      <w:numFmt w:val="bullet"/>
      <w:lvlText w:val="o"/>
      <w:lvlJc w:val="left"/>
      <w:pPr>
        <w:ind w:left="1874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594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3314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4034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754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474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6194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914" w:hanging="360"/>
      </w:pPr>
      <w:rPr>
        <w:rFonts w:hint="default" w:ascii="Wingdings" w:hAnsi="Wingdings"/>
      </w:rPr>
    </w:lvl>
  </w:abstractNum>
  <w:abstractNum w:abstractNumId="24" w15:restartNumberingAfterBreak="0">
    <w:nsid w:val="63951055"/>
    <w:multiLevelType w:val="hybridMultilevel"/>
    <w:tmpl w:val="D51055E6"/>
    <w:lvl w:ilvl="0" w:tplc="9D6CADE0">
      <w:start w:val="1"/>
      <w:numFmt w:val="upperLetter"/>
      <w:lvlText w:val="%1."/>
      <w:lvlJc w:val="left"/>
      <w:pPr>
        <w:ind w:left="720" w:hanging="360"/>
      </w:pPr>
      <w:rPr>
        <w:rFonts w:hint="default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2265F7"/>
    <w:multiLevelType w:val="hybridMultilevel"/>
    <w:tmpl w:val="4ADEB04A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22272B" w:themeColor="text1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981957"/>
    <w:multiLevelType w:val="hybridMultilevel"/>
    <w:tmpl w:val="EC90FE7C"/>
    <w:lvl w:ilvl="0" w:tplc="EE92D814">
      <w:start w:val="1"/>
      <w:numFmt w:val="decimal"/>
      <w:lvlText w:val="%1."/>
      <w:lvlJc w:val="left"/>
      <w:pPr>
        <w:ind w:left="115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74" w:hanging="360"/>
      </w:pPr>
    </w:lvl>
    <w:lvl w:ilvl="2" w:tplc="0C09001B" w:tentative="1">
      <w:start w:val="1"/>
      <w:numFmt w:val="lowerRoman"/>
      <w:lvlText w:val="%3."/>
      <w:lvlJc w:val="right"/>
      <w:pPr>
        <w:ind w:left="2594" w:hanging="180"/>
      </w:pPr>
    </w:lvl>
    <w:lvl w:ilvl="3" w:tplc="0C09000F" w:tentative="1">
      <w:start w:val="1"/>
      <w:numFmt w:val="decimal"/>
      <w:lvlText w:val="%4."/>
      <w:lvlJc w:val="left"/>
      <w:pPr>
        <w:ind w:left="3314" w:hanging="360"/>
      </w:pPr>
    </w:lvl>
    <w:lvl w:ilvl="4" w:tplc="0C090019" w:tentative="1">
      <w:start w:val="1"/>
      <w:numFmt w:val="lowerLetter"/>
      <w:lvlText w:val="%5."/>
      <w:lvlJc w:val="left"/>
      <w:pPr>
        <w:ind w:left="4034" w:hanging="360"/>
      </w:pPr>
    </w:lvl>
    <w:lvl w:ilvl="5" w:tplc="0C09001B" w:tentative="1">
      <w:start w:val="1"/>
      <w:numFmt w:val="lowerRoman"/>
      <w:lvlText w:val="%6."/>
      <w:lvlJc w:val="right"/>
      <w:pPr>
        <w:ind w:left="4754" w:hanging="180"/>
      </w:pPr>
    </w:lvl>
    <w:lvl w:ilvl="6" w:tplc="0C09000F" w:tentative="1">
      <w:start w:val="1"/>
      <w:numFmt w:val="decimal"/>
      <w:lvlText w:val="%7."/>
      <w:lvlJc w:val="left"/>
      <w:pPr>
        <w:ind w:left="5474" w:hanging="360"/>
      </w:pPr>
    </w:lvl>
    <w:lvl w:ilvl="7" w:tplc="0C090019" w:tentative="1">
      <w:start w:val="1"/>
      <w:numFmt w:val="lowerLetter"/>
      <w:lvlText w:val="%8."/>
      <w:lvlJc w:val="left"/>
      <w:pPr>
        <w:ind w:left="6194" w:hanging="360"/>
      </w:pPr>
    </w:lvl>
    <w:lvl w:ilvl="8" w:tplc="0C09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27" w15:restartNumberingAfterBreak="0">
    <w:nsid w:val="734B4A74"/>
    <w:multiLevelType w:val="multilevel"/>
    <w:tmpl w:val="0654436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8" w15:restartNumberingAfterBreak="0">
    <w:nsid w:val="744A14EF"/>
    <w:multiLevelType w:val="multilevel"/>
    <w:tmpl w:val="A04ABE3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76FC64CA"/>
    <w:multiLevelType w:val="multilevel"/>
    <w:tmpl w:val="4AB0AFB6"/>
    <w:lvl w:ilvl="0">
      <w:start w:val="1"/>
      <w:numFmt w:val="decimal"/>
      <w:pStyle w:val="List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pStyle w:val="Lista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lowerRoman"/>
      <w:pStyle w:val="Listi"/>
      <w:lvlText w:val="%3.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 w15:restartNumberingAfterBreak="0">
    <w:nsid w:val="797C55AB"/>
    <w:multiLevelType w:val="hybridMultilevel"/>
    <w:tmpl w:val="07B286CA"/>
    <w:lvl w:ilvl="0" w:tplc="68FADA4C">
      <w:start w:val="1"/>
      <w:numFmt w:val="upperLetter"/>
      <w:lvlText w:val="%1."/>
      <w:lvlJc w:val="left"/>
      <w:pPr>
        <w:ind w:left="1154" w:hanging="360"/>
      </w:pPr>
      <w:rPr>
        <w:rFonts w:hint="default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874" w:hanging="360"/>
      </w:pPr>
    </w:lvl>
    <w:lvl w:ilvl="2" w:tplc="0C09001B" w:tentative="1">
      <w:start w:val="1"/>
      <w:numFmt w:val="lowerRoman"/>
      <w:lvlText w:val="%3."/>
      <w:lvlJc w:val="right"/>
      <w:pPr>
        <w:ind w:left="2594" w:hanging="180"/>
      </w:pPr>
    </w:lvl>
    <w:lvl w:ilvl="3" w:tplc="0C09000F" w:tentative="1">
      <w:start w:val="1"/>
      <w:numFmt w:val="decimal"/>
      <w:lvlText w:val="%4."/>
      <w:lvlJc w:val="left"/>
      <w:pPr>
        <w:ind w:left="3314" w:hanging="360"/>
      </w:pPr>
    </w:lvl>
    <w:lvl w:ilvl="4" w:tplc="0C090019" w:tentative="1">
      <w:start w:val="1"/>
      <w:numFmt w:val="lowerLetter"/>
      <w:lvlText w:val="%5."/>
      <w:lvlJc w:val="left"/>
      <w:pPr>
        <w:ind w:left="4034" w:hanging="360"/>
      </w:pPr>
    </w:lvl>
    <w:lvl w:ilvl="5" w:tplc="0C09001B" w:tentative="1">
      <w:start w:val="1"/>
      <w:numFmt w:val="lowerRoman"/>
      <w:lvlText w:val="%6."/>
      <w:lvlJc w:val="right"/>
      <w:pPr>
        <w:ind w:left="4754" w:hanging="180"/>
      </w:pPr>
    </w:lvl>
    <w:lvl w:ilvl="6" w:tplc="0C09000F" w:tentative="1">
      <w:start w:val="1"/>
      <w:numFmt w:val="decimal"/>
      <w:lvlText w:val="%7."/>
      <w:lvlJc w:val="left"/>
      <w:pPr>
        <w:ind w:left="5474" w:hanging="360"/>
      </w:pPr>
    </w:lvl>
    <w:lvl w:ilvl="7" w:tplc="0C090019" w:tentative="1">
      <w:start w:val="1"/>
      <w:numFmt w:val="lowerLetter"/>
      <w:lvlText w:val="%8."/>
      <w:lvlJc w:val="left"/>
      <w:pPr>
        <w:ind w:left="6194" w:hanging="360"/>
      </w:pPr>
    </w:lvl>
    <w:lvl w:ilvl="8" w:tplc="0C09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31" w15:restartNumberingAfterBreak="0">
    <w:nsid w:val="7D4E7001"/>
    <w:multiLevelType w:val="multilevel"/>
    <w:tmpl w:val="B588CB9C"/>
    <w:lvl w:ilvl="0">
      <w:start w:val="1"/>
      <w:numFmt w:val="bullet"/>
      <w:pStyle w:val="DCSbullet"/>
      <w:lvlText w:val=""/>
      <w:lvlJc w:val="left"/>
      <w:pPr>
        <w:tabs>
          <w:tab w:val="num" w:pos="1361"/>
        </w:tabs>
        <w:ind w:left="1361" w:hanging="567"/>
      </w:pPr>
      <w:rPr>
        <w:rFonts w:hint="default" w:ascii="Symbol" w:hAnsi="Symbol"/>
      </w:rPr>
    </w:lvl>
    <w:lvl w:ilvl="1">
      <w:start w:val="1"/>
      <w:numFmt w:val="bullet"/>
      <w:lvlText w:val="○"/>
      <w:lvlJc w:val="left"/>
      <w:pPr>
        <w:tabs>
          <w:tab w:val="num" w:pos="1928"/>
        </w:tabs>
        <w:ind w:left="1928" w:hanging="567"/>
      </w:pPr>
      <w:rPr>
        <w:rFonts w:hint="default" w:ascii="Courier New" w:hAnsi="Courier New"/>
      </w:rPr>
    </w:lvl>
    <w:lvl w:ilvl="2">
      <w:start w:val="1"/>
      <w:numFmt w:val="bullet"/>
      <w:lvlText w:val="̶"/>
      <w:lvlJc w:val="left"/>
      <w:pPr>
        <w:tabs>
          <w:tab w:val="num" w:pos="2495"/>
        </w:tabs>
        <w:ind w:left="2495" w:hanging="567"/>
      </w:pPr>
      <w:rPr>
        <w:rFonts w:hint="default" w:ascii="Calibri" w:hAnsi="Calibri"/>
      </w:rPr>
    </w:lvl>
    <w:lvl w:ilvl="3">
      <w:start w:val="1"/>
      <w:numFmt w:val="bullet"/>
      <w:lvlText w:val="̶"/>
      <w:lvlJc w:val="left"/>
      <w:pPr>
        <w:tabs>
          <w:tab w:val="num" w:pos="3062"/>
        </w:tabs>
        <w:ind w:left="3062" w:hanging="567"/>
      </w:pPr>
      <w:rPr>
        <w:rFonts w:hint="default" w:ascii="Calibri" w:hAnsi="Calibri"/>
      </w:rPr>
    </w:lvl>
    <w:lvl w:ilvl="4">
      <w:start w:val="1"/>
      <w:numFmt w:val="bullet"/>
      <w:lvlText w:val="̶"/>
      <w:lvlJc w:val="left"/>
      <w:pPr>
        <w:tabs>
          <w:tab w:val="num" w:pos="3629"/>
        </w:tabs>
        <w:ind w:left="3629" w:hanging="567"/>
      </w:pPr>
      <w:rPr>
        <w:rFonts w:hint="default" w:ascii="Calibri" w:hAnsi="Calibri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7EB4121F"/>
    <w:multiLevelType w:val="hybridMultilevel"/>
    <w:tmpl w:val="55A044F0"/>
    <w:lvl w:ilvl="0" w:tplc="EF1EE10A">
      <w:start w:val="1"/>
      <w:numFmt w:val="lowerRoman"/>
      <w:lvlText w:val="%1."/>
      <w:lvlJc w:val="right"/>
      <w:pPr>
        <w:ind w:left="1374" w:hanging="360"/>
      </w:pPr>
      <w:rPr>
        <w:rFonts w:hint="default"/>
        <w:b/>
        <w:i w:val="0"/>
      </w:rPr>
    </w:lvl>
    <w:lvl w:ilvl="1" w:tplc="0C090019">
      <w:start w:val="1"/>
      <w:numFmt w:val="lowerLetter"/>
      <w:lvlText w:val="%2."/>
      <w:lvlJc w:val="left"/>
      <w:pPr>
        <w:ind w:left="2094" w:hanging="360"/>
      </w:pPr>
    </w:lvl>
    <w:lvl w:ilvl="2" w:tplc="0C09001B">
      <w:start w:val="1"/>
      <w:numFmt w:val="lowerRoman"/>
      <w:lvlText w:val="%3."/>
      <w:lvlJc w:val="right"/>
      <w:pPr>
        <w:ind w:left="2814" w:hanging="180"/>
      </w:pPr>
    </w:lvl>
    <w:lvl w:ilvl="3" w:tplc="0C09000F" w:tentative="1">
      <w:start w:val="1"/>
      <w:numFmt w:val="decimal"/>
      <w:lvlText w:val="%4."/>
      <w:lvlJc w:val="left"/>
      <w:pPr>
        <w:ind w:left="3534" w:hanging="360"/>
      </w:pPr>
    </w:lvl>
    <w:lvl w:ilvl="4" w:tplc="0C090019" w:tentative="1">
      <w:start w:val="1"/>
      <w:numFmt w:val="lowerLetter"/>
      <w:lvlText w:val="%5."/>
      <w:lvlJc w:val="left"/>
      <w:pPr>
        <w:ind w:left="4254" w:hanging="360"/>
      </w:pPr>
    </w:lvl>
    <w:lvl w:ilvl="5" w:tplc="0C09001B" w:tentative="1">
      <w:start w:val="1"/>
      <w:numFmt w:val="lowerRoman"/>
      <w:lvlText w:val="%6."/>
      <w:lvlJc w:val="right"/>
      <w:pPr>
        <w:ind w:left="4974" w:hanging="180"/>
      </w:pPr>
    </w:lvl>
    <w:lvl w:ilvl="6" w:tplc="0C09000F" w:tentative="1">
      <w:start w:val="1"/>
      <w:numFmt w:val="decimal"/>
      <w:lvlText w:val="%7."/>
      <w:lvlJc w:val="left"/>
      <w:pPr>
        <w:ind w:left="5694" w:hanging="360"/>
      </w:pPr>
    </w:lvl>
    <w:lvl w:ilvl="7" w:tplc="0C090019" w:tentative="1">
      <w:start w:val="1"/>
      <w:numFmt w:val="lowerLetter"/>
      <w:lvlText w:val="%8."/>
      <w:lvlJc w:val="left"/>
      <w:pPr>
        <w:ind w:left="6414" w:hanging="360"/>
      </w:pPr>
    </w:lvl>
    <w:lvl w:ilvl="8" w:tplc="0C09001B" w:tentative="1">
      <w:start w:val="1"/>
      <w:numFmt w:val="lowerRoman"/>
      <w:lvlText w:val="%9."/>
      <w:lvlJc w:val="right"/>
      <w:pPr>
        <w:ind w:left="7134" w:hanging="180"/>
      </w:pPr>
    </w:lvl>
  </w:abstractNum>
  <w:num w:numId="1" w16cid:durableId="1957058936">
    <w:abstractNumId w:val="1"/>
  </w:num>
  <w:num w:numId="2" w16cid:durableId="389043068">
    <w:abstractNumId w:val="18"/>
  </w:num>
  <w:num w:numId="3" w16cid:durableId="2081292532">
    <w:abstractNumId w:val="29"/>
  </w:num>
  <w:num w:numId="4" w16cid:durableId="1251042345">
    <w:abstractNumId w:val="8"/>
  </w:num>
  <w:num w:numId="5" w16cid:durableId="879516013">
    <w:abstractNumId w:val="31"/>
  </w:num>
  <w:num w:numId="6" w16cid:durableId="1729497672">
    <w:abstractNumId w:val="14"/>
  </w:num>
  <w:num w:numId="7" w16cid:durableId="402605990">
    <w:abstractNumId w:val="3"/>
  </w:num>
  <w:num w:numId="8" w16cid:durableId="2136173934">
    <w:abstractNumId w:val="21"/>
  </w:num>
  <w:num w:numId="9" w16cid:durableId="1555115928">
    <w:abstractNumId w:val="15"/>
  </w:num>
  <w:num w:numId="10" w16cid:durableId="1042562176">
    <w:abstractNumId w:val="19"/>
  </w:num>
  <w:num w:numId="11" w16cid:durableId="974020692">
    <w:abstractNumId w:val="23"/>
  </w:num>
  <w:num w:numId="12" w16cid:durableId="216206190">
    <w:abstractNumId w:val="25"/>
  </w:num>
  <w:num w:numId="13" w16cid:durableId="1630357171">
    <w:abstractNumId w:val="6"/>
  </w:num>
  <w:num w:numId="14" w16cid:durableId="1655642127">
    <w:abstractNumId w:val="17"/>
  </w:num>
  <w:num w:numId="15" w16cid:durableId="838422439">
    <w:abstractNumId w:val="32"/>
  </w:num>
  <w:num w:numId="16" w16cid:durableId="19554017">
    <w:abstractNumId w:val="10"/>
  </w:num>
  <w:num w:numId="17" w16cid:durableId="139539081">
    <w:abstractNumId w:val="22"/>
  </w:num>
  <w:num w:numId="18" w16cid:durableId="1146623549">
    <w:abstractNumId w:val="16"/>
  </w:num>
  <w:num w:numId="19" w16cid:durableId="1362560148">
    <w:abstractNumId w:val="7"/>
  </w:num>
  <w:num w:numId="20" w16cid:durableId="210072460">
    <w:abstractNumId w:val="27"/>
  </w:num>
  <w:num w:numId="21" w16cid:durableId="1080835104">
    <w:abstractNumId w:val="28"/>
  </w:num>
  <w:num w:numId="22" w16cid:durableId="1855612309">
    <w:abstractNumId w:val="4"/>
  </w:num>
  <w:num w:numId="23" w16cid:durableId="1205023619">
    <w:abstractNumId w:val="9"/>
  </w:num>
  <w:num w:numId="24" w16cid:durableId="1267619649">
    <w:abstractNumId w:val="2"/>
  </w:num>
  <w:num w:numId="25" w16cid:durableId="1178887613">
    <w:abstractNumId w:val="0"/>
  </w:num>
  <w:num w:numId="26" w16cid:durableId="737896420">
    <w:abstractNumId w:val="20"/>
  </w:num>
  <w:num w:numId="27" w16cid:durableId="12340481">
    <w:abstractNumId w:val="11"/>
  </w:num>
  <w:num w:numId="28" w16cid:durableId="1527325659">
    <w:abstractNumId w:val="12"/>
  </w:num>
  <w:num w:numId="29" w16cid:durableId="1761828138">
    <w:abstractNumId w:val="26"/>
  </w:num>
  <w:num w:numId="30" w16cid:durableId="223224663">
    <w:abstractNumId w:val="30"/>
  </w:num>
  <w:num w:numId="31" w16cid:durableId="706684141">
    <w:abstractNumId w:val="24"/>
  </w:num>
  <w:num w:numId="32" w16cid:durableId="1652710301">
    <w:abstractNumId w:val="5"/>
  </w:num>
  <w:num w:numId="33" w16cid:durableId="363487370">
    <w:abstractNumId w:val="13"/>
  </w:num>
  <w:numIdMacAtCleanup w:val="18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embedSystemFonts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360"/>
  <w:drawingGridVerticalSpacing w:val="360"/>
  <w:displayHorizontalDrawingGridEvery w:val="0"/>
  <w:displayVerticalDrawingGridEvery w:val="0"/>
  <w:doNotShadeFormData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026"/>
    <w:rsid w:val="0000021E"/>
    <w:rsid w:val="00000377"/>
    <w:rsid w:val="000006E3"/>
    <w:rsid w:val="000007AA"/>
    <w:rsid w:val="00000847"/>
    <w:rsid w:val="00000D23"/>
    <w:rsid w:val="00000DCE"/>
    <w:rsid w:val="0000114C"/>
    <w:rsid w:val="000012F6"/>
    <w:rsid w:val="00001CB2"/>
    <w:rsid w:val="00001D12"/>
    <w:rsid w:val="00002149"/>
    <w:rsid w:val="00002248"/>
    <w:rsid w:val="000023E2"/>
    <w:rsid w:val="0000245C"/>
    <w:rsid w:val="000025D9"/>
    <w:rsid w:val="000027B7"/>
    <w:rsid w:val="000028A3"/>
    <w:rsid w:val="000028B4"/>
    <w:rsid w:val="000028DA"/>
    <w:rsid w:val="00002AA6"/>
    <w:rsid w:val="00002AF6"/>
    <w:rsid w:val="00002BB5"/>
    <w:rsid w:val="0000318D"/>
    <w:rsid w:val="00003625"/>
    <w:rsid w:val="0000383A"/>
    <w:rsid w:val="00003ABC"/>
    <w:rsid w:val="00003DF0"/>
    <w:rsid w:val="0000407A"/>
    <w:rsid w:val="00004806"/>
    <w:rsid w:val="00004BDA"/>
    <w:rsid w:val="00004C2B"/>
    <w:rsid w:val="00004C90"/>
    <w:rsid w:val="0000538F"/>
    <w:rsid w:val="00005A50"/>
    <w:rsid w:val="00005C24"/>
    <w:rsid w:val="00006223"/>
    <w:rsid w:val="00006314"/>
    <w:rsid w:val="00006F02"/>
    <w:rsid w:val="0000704A"/>
    <w:rsid w:val="000070BF"/>
    <w:rsid w:val="00007108"/>
    <w:rsid w:val="00007131"/>
    <w:rsid w:val="000072B2"/>
    <w:rsid w:val="0000789E"/>
    <w:rsid w:val="000078E3"/>
    <w:rsid w:val="00007A3B"/>
    <w:rsid w:val="00007C5A"/>
    <w:rsid w:val="00007E19"/>
    <w:rsid w:val="0001012F"/>
    <w:rsid w:val="0001055E"/>
    <w:rsid w:val="00010B00"/>
    <w:rsid w:val="00010C9F"/>
    <w:rsid w:val="00010F3D"/>
    <w:rsid w:val="00010FED"/>
    <w:rsid w:val="00010FFB"/>
    <w:rsid w:val="00011265"/>
    <w:rsid w:val="00011360"/>
    <w:rsid w:val="000115AF"/>
    <w:rsid w:val="00011A14"/>
    <w:rsid w:val="00011EF4"/>
    <w:rsid w:val="00011FF6"/>
    <w:rsid w:val="00012555"/>
    <w:rsid w:val="000125A8"/>
    <w:rsid w:val="0001260A"/>
    <w:rsid w:val="00012A06"/>
    <w:rsid w:val="00012EBA"/>
    <w:rsid w:val="0001322E"/>
    <w:rsid w:val="0001347C"/>
    <w:rsid w:val="00013797"/>
    <w:rsid w:val="000138C4"/>
    <w:rsid w:val="00013DAE"/>
    <w:rsid w:val="00013F69"/>
    <w:rsid w:val="00014778"/>
    <w:rsid w:val="00014806"/>
    <w:rsid w:val="00014F22"/>
    <w:rsid w:val="000151B0"/>
    <w:rsid w:val="0001592C"/>
    <w:rsid w:val="00015B93"/>
    <w:rsid w:val="00015D4F"/>
    <w:rsid w:val="00015F44"/>
    <w:rsid w:val="00015FD1"/>
    <w:rsid w:val="0001600A"/>
    <w:rsid w:val="0001674C"/>
    <w:rsid w:val="00016753"/>
    <w:rsid w:val="00016804"/>
    <w:rsid w:val="00016F54"/>
    <w:rsid w:val="000171FB"/>
    <w:rsid w:val="0001729A"/>
    <w:rsid w:val="000172FE"/>
    <w:rsid w:val="0001731C"/>
    <w:rsid w:val="00017942"/>
    <w:rsid w:val="00017C55"/>
    <w:rsid w:val="00017E86"/>
    <w:rsid w:val="00020138"/>
    <w:rsid w:val="000203EF"/>
    <w:rsid w:val="0002073D"/>
    <w:rsid w:val="00020BBC"/>
    <w:rsid w:val="00020F71"/>
    <w:rsid w:val="00021049"/>
    <w:rsid w:val="0002133D"/>
    <w:rsid w:val="00021458"/>
    <w:rsid w:val="00021473"/>
    <w:rsid w:val="00021747"/>
    <w:rsid w:val="00021A65"/>
    <w:rsid w:val="00021C6D"/>
    <w:rsid w:val="00021CC2"/>
    <w:rsid w:val="00022799"/>
    <w:rsid w:val="00023146"/>
    <w:rsid w:val="00023728"/>
    <w:rsid w:val="000238CC"/>
    <w:rsid w:val="00023916"/>
    <w:rsid w:val="00023CE7"/>
    <w:rsid w:val="000242BB"/>
    <w:rsid w:val="00024488"/>
    <w:rsid w:val="00024952"/>
    <w:rsid w:val="00024A03"/>
    <w:rsid w:val="00024BB2"/>
    <w:rsid w:val="00025399"/>
    <w:rsid w:val="000257AF"/>
    <w:rsid w:val="000258A4"/>
    <w:rsid w:val="00025B06"/>
    <w:rsid w:val="00025B3E"/>
    <w:rsid w:val="00025E71"/>
    <w:rsid w:val="0002621C"/>
    <w:rsid w:val="00026378"/>
    <w:rsid w:val="000267A3"/>
    <w:rsid w:val="00026832"/>
    <w:rsid w:val="0002685A"/>
    <w:rsid w:val="0002697A"/>
    <w:rsid w:val="00026991"/>
    <w:rsid w:val="00027508"/>
    <w:rsid w:val="0002755A"/>
    <w:rsid w:val="00027B03"/>
    <w:rsid w:val="00027B44"/>
    <w:rsid w:val="0003044E"/>
    <w:rsid w:val="0003057E"/>
    <w:rsid w:val="0003059F"/>
    <w:rsid w:val="00030757"/>
    <w:rsid w:val="00030909"/>
    <w:rsid w:val="00030AFC"/>
    <w:rsid w:val="00030EE5"/>
    <w:rsid w:val="00031C3C"/>
    <w:rsid w:val="00031C77"/>
    <w:rsid w:val="00031D85"/>
    <w:rsid w:val="00031E10"/>
    <w:rsid w:val="00031F99"/>
    <w:rsid w:val="00032324"/>
    <w:rsid w:val="00032344"/>
    <w:rsid w:val="00032756"/>
    <w:rsid w:val="00032DA5"/>
    <w:rsid w:val="0003310D"/>
    <w:rsid w:val="000332DF"/>
    <w:rsid w:val="000336A9"/>
    <w:rsid w:val="0003371E"/>
    <w:rsid w:val="00033DB1"/>
    <w:rsid w:val="00033FE9"/>
    <w:rsid w:val="0003411A"/>
    <w:rsid w:val="00034259"/>
    <w:rsid w:val="00034B80"/>
    <w:rsid w:val="00034E20"/>
    <w:rsid w:val="00034E59"/>
    <w:rsid w:val="00034EC2"/>
    <w:rsid w:val="0003503B"/>
    <w:rsid w:val="0003505C"/>
    <w:rsid w:val="0003521C"/>
    <w:rsid w:val="00035648"/>
    <w:rsid w:val="000359C9"/>
    <w:rsid w:val="00035A76"/>
    <w:rsid w:val="00035CBF"/>
    <w:rsid w:val="00035FC1"/>
    <w:rsid w:val="0003634F"/>
    <w:rsid w:val="000368E2"/>
    <w:rsid w:val="00036E3E"/>
    <w:rsid w:val="000377D2"/>
    <w:rsid w:val="000378EE"/>
    <w:rsid w:val="00037C22"/>
    <w:rsid w:val="00037E9D"/>
    <w:rsid w:val="00040168"/>
    <w:rsid w:val="000409B1"/>
    <w:rsid w:val="00040ACC"/>
    <w:rsid w:val="00040CFE"/>
    <w:rsid w:val="00040DA8"/>
    <w:rsid w:val="00041384"/>
    <w:rsid w:val="000416F7"/>
    <w:rsid w:val="00041B5B"/>
    <w:rsid w:val="00041F5D"/>
    <w:rsid w:val="00042346"/>
    <w:rsid w:val="00042497"/>
    <w:rsid w:val="000427FA"/>
    <w:rsid w:val="00042980"/>
    <w:rsid w:val="00042E24"/>
    <w:rsid w:val="00043006"/>
    <w:rsid w:val="0004321D"/>
    <w:rsid w:val="0004328D"/>
    <w:rsid w:val="0004343C"/>
    <w:rsid w:val="0004373C"/>
    <w:rsid w:val="000439DB"/>
    <w:rsid w:val="00044116"/>
    <w:rsid w:val="00044158"/>
    <w:rsid w:val="0004435F"/>
    <w:rsid w:val="000443A4"/>
    <w:rsid w:val="0004440D"/>
    <w:rsid w:val="0004476B"/>
    <w:rsid w:val="00044D3C"/>
    <w:rsid w:val="00045239"/>
    <w:rsid w:val="000452CF"/>
    <w:rsid w:val="0004538A"/>
    <w:rsid w:val="000454B2"/>
    <w:rsid w:val="000458B2"/>
    <w:rsid w:val="000459AF"/>
    <w:rsid w:val="00045B77"/>
    <w:rsid w:val="00045D91"/>
    <w:rsid w:val="00045EFE"/>
    <w:rsid w:val="00045F47"/>
    <w:rsid w:val="00046250"/>
    <w:rsid w:val="00046835"/>
    <w:rsid w:val="00046908"/>
    <w:rsid w:val="000470CE"/>
    <w:rsid w:val="0004773A"/>
    <w:rsid w:val="00047ADC"/>
    <w:rsid w:val="00047C89"/>
    <w:rsid w:val="00047C8A"/>
    <w:rsid w:val="00047E8A"/>
    <w:rsid w:val="000500A1"/>
    <w:rsid w:val="0005018A"/>
    <w:rsid w:val="000509E3"/>
    <w:rsid w:val="00050B76"/>
    <w:rsid w:val="00050D7C"/>
    <w:rsid w:val="00050DE8"/>
    <w:rsid w:val="00051093"/>
    <w:rsid w:val="000510BC"/>
    <w:rsid w:val="0005151C"/>
    <w:rsid w:val="00051957"/>
    <w:rsid w:val="00051A77"/>
    <w:rsid w:val="00051D33"/>
    <w:rsid w:val="00051E2F"/>
    <w:rsid w:val="00051F69"/>
    <w:rsid w:val="0005213C"/>
    <w:rsid w:val="000523D5"/>
    <w:rsid w:val="00052548"/>
    <w:rsid w:val="00052599"/>
    <w:rsid w:val="00052635"/>
    <w:rsid w:val="000531FB"/>
    <w:rsid w:val="000536B8"/>
    <w:rsid w:val="00053C0D"/>
    <w:rsid w:val="00053D6A"/>
    <w:rsid w:val="00053FEC"/>
    <w:rsid w:val="000548B2"/>
    <w:rsid w:val="00054F53"/>
    <w:rsid w:val="0005522D"/>
    <w:rsid w:val="0005676E"/>
    <w:rsid w:val="000567A5"/>
    <w:rsid w:val="00056A80"/>
    <w:rsid w:val="00056AA6"/>
    <w:rsid w:val="00056BB0"/>
    <w:rsid w:val="00056C35"/>
    <w:rsid w:val="00057162"/>
    <w:rsid w:val="00057419"/>
    <w:rsid w:val="00057497"/>
    <w:rsid w:val="00057B9E"/>
    <w:rsid w:val="0006001A"/>
    <w:rsid w:val="00060074"/>
    <w:rsid w:val="00060291"/>
    <w:rsid w:val="0006059C"/>
    <w:rsid w:val="000606E1"/>
    <w:rsid w:val="00060727"/>
    <w:rsid w:val="00060A4A"/>
    <w:rsid w:val="0006140C"/>
    <w:rsid w:val="00061870"/>
    <w:rsid w:val="00061A0A"/>
    <w:rsid w:val="00061EC1"/>
    <w:rsid w:val="000626BE"/>
    <w:rsid w:val="000626FD"/>
    <w:rsid w:val="0006273E"/>
    <w:rsid w:val="0006275F"/>
    <w:rsid w:val="00062905"/>
    <w:rsid w:val="00062E3B"/>
    <w:rsid w:val="00063372"/>
    <w:rsid w:val="00063554"/>
    <w:rsid w:val="0006357D"/>
    <w:rsid w:val="00063820"/>
    <w:rsid w:val="00063C39"/>
    <w:rsid w:val="00063D0E"/>
    <w:rsid w:val="00063F0E"/>
    <w:rsid w:val="00063FA3"/>
    <w:rsid w:val="000642E8"/>
    <w:rsid w:val="0006469C"/>
    <w:rsid w:val="0006494E"/>
    <w:rsid w:val="00065036"/>
    <w:rsid w:val="0006530F"/>
    <w:rsid w:val="000659CD"/>
    <w:rsid w:val="00065E12"/>
    <w:rsid w:val="00065F25"/>
    <w:rsid w:val="00065F6A"/>
    <w:rsid w:val="00066015"/>
    <w:rsid w:val="00066535"/>
    <w:rsid w:val="00066889"/>
    <w:rsid w:val="000668F3"/>
    <w:rsid w:val="00066B81"/>
    <w:rsid w:val="00067105"/>
    <w:rsid w:val="00067383"/>
    <w:rsid w:val="000675F5"/>
    <w:rsid w:val="00067791"/>
    <w:rsid w:val="000701C9"/>
    <w:rsid w:val="000702C2"/>
    <w:rsid w:val="000702DD"/>
    <w:rsid w:val="000704F8"/>
    <w:rsid w:val="0007075A"/>
    <w:rsid w:val="000707AD"/>
    <w:rsid w:val="00070A54"/>
    <w:rsid w:val="000711E3"/>
    <w:rsid w:val="00071249"/>
    <w:rsid w:val="00071710"/>
    <w:rsid w:val="000719E3"/>
    <w:rsid w:val="00071D17"/>
    <w:rsid w:val="00071F91"/>
    <w:rsid w:val="00072391"/>
    <w:rsid w:val="00072732"/>
    <w:rsid w:val="00072C70"/>
    <w:rsid w:val="00072C9C"/>
    <w:rsid w:val="00072F60"/>
    <w:rsid w:val="00073DF8"/>
    <w:rsid w:val="00074192"/>
    <w:rsid w:val="00074368"/>
    <w:rsid w:val="000749F3"/>
    <w:rsid w:val="00074AC6"/>
    <w:rsid w:val="000754CE"/>
    <w:rsid w:val="0007572D"/>
    <w:rsid w:val="00075881"/>
    <w:rsid w:val="00075923"/>
    <w:rsid w:val="00076542"/>
    <w:rsid w:val="0007669B"/>
    <w:rsid w:val="00076779"/>
    <w:rsid w:val="00076950"/>
    <w:rsid w:val="00076BFC"/>
    <w:rsid w:val="00076E24"/>
    <w:rsid w:val="000772A0"/>
    <w:rsid w:val="0007730E"/>
    <w:rsid w:val="00077504"/>
    <w:rsid w:val="00077BCD"/>
    <w:rsid w:val="00077EA2"/>
    <w:rsid w:val="0008026D"/>
    <w:rsid w:val="0008033D"/>
    <w:rsid w:val="000804AB"/>
    <w:rsid w:val="000806FB"/>
    <w:rsid w:val="00080B78"/>
    <w:rsid w:val="00080DB3"/>
    <w:rsid w:val="00080FC3"/>
    <w:rsid w:val="000811E6"/>
    <w:rsid w:val="000813D0"/>
    <w:rsid w:val="000816A9"/>
    <w:rsid w:val="00081A47"/>
    <w:rsid w:val="00081D3E"/>
    <w:rsid w:val="00082119"/>
    <w:rsid w:val="00082398"/>
    <w:rsid w:val="000825CB"/>
    <w:rsid w:val="0008292F"/>
    <w:rsid w:val="00082B49"/>
    <w:rsid w:val="00082D35"/>
    <w:rsid w:val="00082EBF"/>
    <w:rsid w:val="000838D1"/>
    <w:rsid w:val="000838D9"/>
    <w:rsid w:val="00083C45"/>
    <w:rsid w:val="00083C73"/>
    <w:rsid w:val="00083EEF"/>
    <w:rsid w:val="0008461C"/>
    <w:rsid w:val="000848F1"/>
    <w:rsid w:val="00084B38"/>
    <w:rsid w:val="0008551E"/>
    <w:rsid w:val="0008575D"/>
    <w:rsid w:val="00085BF5"/>
    <w:rsid w:val="00085C5A"/>
    <w:rsid w:val="00085CCB"/>
    <w:rsid w:val="0008633F"/>
    <w:rsid w:val="000866C7"/>
    <w:rsid w:val="00086AEA"/>
    <w:rsid w:val="000871CC"/>
    <w:rsid w:val="0008726D"/>
    <w:rsid w:val="00087332"/>
    <w:rsid w:val="0008765C"/>
    <w:rsid w:val="00087860"/>
    <w:rsid w:val="00087DDE"/>
    <w:rsid w:val="00087FAD"/>
    <w:rsid w:val="00090150"/>
    <w:rsid w:val="00090630"/>
    <w:rsid w:val="00090BA5"/>
    <w:rsid w:val="000912A3"/>
    <w:rsid w:val="00091370"/>
    <w:rsid w:val="00091677"/>
    <w:rsid w:val="00091BB9"/>
    <w:rsid w:val="00091CF3"/>
    <w:rsid w:val="00091F1F"/>
    <w:rsid w:val="000920B8"/>
    <w:rsid w:val="000922CA"/>
    <w:rsid w:val="0009252D"/>
    <w:rsid w:val="00092569"/>
    <w:rsid w:val="00092B51"/>
    <w:rsid w:val="00092B5E"/>
    <w:rsid w:val="00092B60"/>
    <w:rsid w:val="00093085"/>
    <w:rsid w:val="0009315D"/>
    <w:rsid w:val="000936AB"/>
    <w:rsid w:val="00093740"/>
    <w:rsid w:val="000938D5"/>
    <w:rsid w:val="00093EA3"/>
    <w:rsid w:val="00094C15"/>
    <w:rsid w:val="00094D9F"/>
    <w:rsid w:val="00094E3E"/>
    <w:rsid w:val="00094EDB"/>
    <w:rsid w:val="00094FC3"/>
    <w:rsid w:val="000950EA"/>
    <w:rsid w:val="00095192"/>
    <w:rsid w:val="000951B9"/>
    <w:rsid w:val="000952A1"/>
    <w:rsid w:val="00095429"/>
    <w:rsid w:val="000956D1"/>
    <w:rsid w:val="00095FB4"/>
    <w:rsid w:val="00096130"/>
    <w:rsid w:val="0009645A"/>
    <w:rsid w:val="0009678A"/>
    <w:rsid w:val="000967DC"/>
    <w:rsid w:val="00096832"/>
    <w:rsid w:val="00096E6F"/>
    <w:rsid w:val="0009765B"/>
    <w:rsid w:val="000976E0"/>
    <w:rsid w:val="000979AC"/>
    <w:rsid w:val="00097EFE"/>
    <w:rsid w:val="000A0B7F"/>
    <w:rsid w:val="000A0D90"/>
    <w:rsid w:val="000A0DFD"/>
    <w:rsid w:val="000A0EDF"/>
    <w:rsid w:val="000A0EE5"/>
    <w:rsid w:val="000A1277"/>
    <w:rsid w:val="000A1ADF"/>
    <w:rsid w:val="000A1E15"/>
    <w:rsid w:val="000A1F91"/>
    <w:rsid w:val="000A20CE"/>
    <w:rsid w:val="000A2418"/>
    <w:rsid w:val="000A28C5"/>
    <w:rsid w:val="000A2A96"/>
    <w:rsid w:val="000A2AC6"/>
    <w:rsid w:val="000A2C68"/>
    <w:rsid w:val="000A2F1B"/>
    <w:rsid w:val="000A2FCD"/>
    <w:rsid w:val="000A32F2"/>
    <w:rsid w:val="000A3387"/>
    <w:rsid w:val="000A338B"/>
    <w:rsid w:val="000A3441"/>
    <w:rsid w:val="000A345B"/>
    <w:rsid w:val="000A37B6"/>
    <w:rsid w:val="000A3A15"/>
    <w:rsid w:val="000A3C29"/>
    <w:rsid w:val="000A413D"/>
    <w:rsid w:val="000A55ED"/>
    <w:rsid w:val="000A56DA"/>
    <w:rsid w:val="000A5840"/>
    <w:rsid w:val="000A5870"/>
    <w:rsid w:val="000A588F"/>
    <w:rsid w:val="000A5BD5"/>
    <w:rsid w:val="000A5E66"/>
    <w:rsid w:val="000A60F2"/>
    <w:rsid w:val="000A61F1"/>
    <w:rsid w:val="000A6485"/>
    <w:rsid w:val="000A649E"/>
    <w:rsid w:val="000A6579"/>
    <w:rsid w:val="000A69B9"/>
    <w:rsid w:val="000A69DA"/>
    <w:rsid w:val="000A6B72"/>
    <w:rsid w:val="000A6F94"/>
    <w:rsid w:val="000A6FB2"/>
    <w:rsid w:val="000A70AB"/>
    <w:rsid w:val="000A717E"/>
    <w:rsid w:val="000A74FC"/>
    <w:rsid w:val="000A7C23"/>
    <w:rsid w:val="000A7FAA"/>
    <w:rsid w:val="000B01D6"/>
    <w:rsid w:val="000B0691"/>
    <w:rsid w:val="000B07AC"/>
    <w:rsid w:val="000B09E9"/>
    <w:rsid w:val="000B09FA"/>
    <w:rsid w:val="000B0B87"/>
    <w:rsid w:val="000B1002"/>
    <w:rsid w:val="000B12C8"/>
    <w:rsid w:val="000B1711"/>
    <w:rsid w:val="000B1DF2"/>
    <w:rsid w:val="000B1ED6"/>
    <w:rsid w:val="000B241A"/>
    <w:rsid w:val="000B288B"/>
    <w:rsid w:val="000B2D8D"/>
    <w:rsid w:val="000B315A"/>
    <w:rsid w:val="000B31D8"/>
    <w:rsid w:val="000B32BE"/>
    <w:rsid w:val="000B35DC"/>
    <w:rsid w:val="000B40C2"/>
    <w:rsid w:val="000B4784"/>
    <w:rsid w:val="000B48B3"/>
    <w:rsid w:val="000B4CDE"/>
    <w:rsid w:val="000B4F61"/>
    <w:rsid w:val="000B5032"/>
    <w:rsid w:val="000B5187"/>
    <w:rsid w:val="000B51B8"/>
    <w:rsid w:val="000B53C6"/>
    <w:rsid w:val="000B55CD"/>
    <w:rsid w:val="000B596A"/>
    <w:rsid w:val="000B5A91"/>
    <w:rsid w:val="000B5BA2"/>
    <w:rsid w:val="000B5F1A"/>
    <w:rsid w:val="000B67FB"/>
    <w:rsid w:val="000B6AF7"/>
    <w:rsid w:val="000B7941"/>
    <w:rsid w:val="000B7A47"/>
    <w:rsid w:val="000B7F8F"/>
    <w:rsid w:val="000C020C"/>
    <w:rsid w:val="000C0C9F"/>
    <w:rsid w:val="000C0D2D"/>
    <w:rsid w:val="000C0DA1"/>
    <w:rsid w:val="000C0DE0"/>
    <w:rsid w:val="000C0E0C"/>
    <w:rsid w:val="000C10A5"/>
    <w:rsid w:val="000C125C"/>
    <w:rsid w:val="000C2418"/>
    <w:rsid w:val="000C289B"/>
    <w:rsid w:val="000C2DCA"/>
    <w:rsid w:val="000C2EF0"/>
    <w:rsid w:val="000C311D"/>
    <w:rsid w:val="000C336F"/>
    <w:rsid w:val="000C3994"/>
    <w:rsid w:val="000C39AD"/>
    <w:rsid w:val="000C39E6"/>
    <w:rsid w:val="000C3CEB"/>
    <w:rsid w:val="000C4104"/>
    <w:rsid w:val="000C458E"/>
    <w:rsid w:val="000C4606"/>
    <w:rsid w:val="000C481E"/>
    <w:rsid w:val="000C48E4"/>
    <w:rsid w:val="000C4EA6"/>
    <w:rsid w:val="000C4FF6"/>
    <w:rsid w:val="000C512E"/>
    <w:rsid w:val="000C5709"/>
    <w:rsid w:val="000C5C00"/>
    <w:rsid w:val="000C5E1B"/>
    <w:rsid w:val="000C5F43"/>
    <w:rsid w:val="000C626A"/>
    <w:rsid w:val="000C66A5"/>
    <w:rsid w:val="000C67DA"/>
    <w:rsid w:val="000C68F8"/>
    <w:rsid w:val="000C6A9E"/>
    <w:rsid w:val="000C6BE3"/>
    <w:rsid w:val="000C726E"/>
    <w:rsid w:val="000C7538"/>
    <w:rsid w:val="000C7CFA"/>
    <w:rsid w:val="000C7EFE"/>
    <w:rsid w:val="000C7F18"/>
    <w:rsid w:val="000D0CDF"/>
    <w:rsid w:val="000D0D4A"/>
    <w:rsid w:val="000D0DB3"/>
    <w:rsid w:val="000D0F50"/>
    <w:rsid w:val="000D1411"/>
    <w:rsid w:val="000D1631"/>
    <w:rsid w:val="000D1686"/>
    <w:rsid w:val="000D1994"/>
    <w:rsid w:val="000D1BBC"/>
    <w:rsid w:val="000D1E3F"/>
    <w:rsid w:val="000D2285"/>
    <w:rsid w:val="000D22BA"/>
    <w:rsid w:val="000D2A8C"/>
    <w:rsid w:val="000D2E08"/>
    <w:rsid w:val="000D2F04"/>
    <w:rsid w:val="000D2F66"/>
    <w:rsid w:val="000D3711"/>
    <w:rsid w:val="000D39F5"/>
    <w:rsid w:val="000D3B54"/>
    <w:rsid w:val="000D3CF9"/>
    <w:rsid w:val="000D3D23"/>
    <w:rsid w:val="000D3D45"/>
    <w:rsid w:val="000D3DA5"/>
    <w:rsid w:val="000D4054"/>
    <w:rsid w:val="000D4C56"/>
    <w:rsid w:val="000D4D06"/>
    <w:rsid w:val="000D5092"/>
    <w:rsid w:val="000D51AD"/>
    <w:rsid w:val="000D566A"/>
    <w:rsid w:val="000D57F0"/>
    <w:rsid w:val="000D5911"/>
    <w:rsid w:val="000D5976"/>
    <w:rsid w:val="000D5F87"/>
    <w:rsid w:val="000D631B"/>
    <w:rsid w:val="000D63B1"/>
    <w:rsid w:val="000D64F3"/>
    <w:rsid w:val="000D69BC"/>
    <w:rsid w:val="000D6D36"/>
    <w:rsid w:val="000D77E6"/>
    <w:rsid w:val="000E0012"/>
    <w:rsid w:val="000E0B60"/>
    <w:rsid w:val="000E0EFA"/>
    <w:rsid w:val="000E11BA"/>
    <w:rsid w:val="000E14C1"/>
    <w:rsid w:val="000E156C"/>
    <w:rsid w:val="000E17F7"/>
    <w:rsid w:val="000E18DF"/>
    <w:rsid w:val="000E1F29"/>
    <w:rsid w:val="000E2E56"/>
    <w:rsid w:val="000E31AC"/>
    <w:rsid w:val="000E38C2"/>
    <w:rsid w:val="000E3B38"/>
    <w:rsid w:val="000E3D58"/>
    <w:rsid w:val="000E3FAE"/>
    <w:rsid w:val="000E4297"/>
    <w:rsid w:val="000E4DE9"/>
    <w:rsid w:val="000E59E0"/>
    <w:rsid w:val="000E61BF"/>
    <w:rsid w:val="000E644E"/>
    <w:rsid w:val="000E6552"/>
    <w:rsid w:val="000E65A6"/>
    <w:rsid w:val="000E6679"/>
    <w:rsid w:val="000E68A1"/>
    <w:rsid w:val="000E68E5"/>
    <w:rsid w:val="000E6FF8"/>
    <w:rsid w:val="000E7029"/>
    <w:rsid w:val="000E7184"/>
    <w:rsid w:val="000E71FB"/>
    <w:rsid w:val="000E72A8"/>
    <w:rsid w:val="000E72E2"/>
    <w:rsid w:val="000E7672"/>
    <w:rsid w:val="000E7CD7"/>
    <w:rsid w:val="000E7D74"/>
    <w:rsid w:val="000F0B68"/>
    <w:rsid w:val="000F0E37"/>
    <w:rsid w:val="000F0E53"/>
    <w:rsid w:val="000F10FE"/>
    <w:rsid w:val="000F14AA"/>
    <w:rsid w:val="000F1501"/>
    <w:rsid w:val="000F16F8"/>
    <w:rsid w:val="000F17D9"/>
    <w:rsid w:val="000F1909"/>
    <w:rsid w:val="000F1C0E"/>
    <w:rsid w:val="000F1C2E"/>
    <w:rsid w:val="000F2190"/>
    <w:rsid w:val="000F23BF"/>
    <w:rsid w:val="000F23EB"/>
    <w:rsid w:val="000F2BBF"/>
    <w:rsid w:val="000F2F4C"/>
    <w:rsid w:val="000F329F"/>
    <w:rsid w:val="000F331E"/>
    <w:rsid w:val="000F34D0"/>
    <w:rsid w:val="000F389C"/>
    <w:rsid w:val="000F3BA3"/>
    <w:rsid w:val="000F444A"/>
    <w:rsid w:val="000F4659"/>
    <w:rsid w:val="000F4885"/>
    <w:rsid w:val="000F4B0C"/>
    <w:rsid w:val="000F4B50"/>
    <w:rsid w:val="000F5288"/>
    <w:rsid w:val="000F55AB"/>
    <w:rsid w:val="000F575D"/>
    <w:rsid w:val="000F5776"/>
    <w:rsid w:val="000F5878"/>
    <w:rsid w:val="000F595C"/>
    <w:rsid w:val="000F5D5B"/>
    <w:rsid w:val="000F60FE"/>
    <w:rsid w:val="000F6113"/>
    <w:rsid w:val="000F636A"/>
    <w:rsid w:val="000F65AA"/>
    <w:rsid w:val="000F680F"/>
    <w:rsid w:val="000F6A1C"/>
    <w:rsid w:val="000F6A3A"/>
    <w:rsid w:val="000F6E62"/>
    <w:rsid w:val="000F6EF6"/>
    <w:rsid w:val="000F78AC"/>
    <w:rsid w:val="000F78D5"/>
    <w:rsid w:val="000F78D6"/>
    <w:rsid w:val="000F7A23"/>
    <w:rsid w:val="000F7F0E"/>
    <w:rsid w:val="001000EA"/>
    <w:rsid w:val="00100168"/>
    <w:rsid w:val="00100322"/>
    <w:rsid w:val="001003B9"/>
    <w:rsid w:val="001005A2"/>
    <w:rsid w:val="0010076C"/>
    <w:rsid w:val="001007B7"/>
    <w:rsid w:val="00101104"/>
    <w:rsid w:val="00101475"/>
    <w:rsid w:val="001017A1"/>
    <w:rsid w:val="001019A9"/>
    <w:rsid w:val="00101F83"/>
    <w:rsid w:val="0010201F"/>
    <w:rsid w:val="00102443"/>
    <w:rsid w:val="00102496"/>
    <w:rsid w:val="001025A4"/>
    <w:rsid w:val="001026F7"/>
    <w:rsid w:val="001028D7"/>
    <w:rsid w:val="00102CBB"/>
    <w:rsid w:val="00103D75"/>
    <w:rsid w:val="00103FA9"/>
    <w:rsid w:val="00104073"/>
    <w:rsid w:val="00104172"/>
    <w:rsid w:val="001042FA"/>
    <w:rsid w:val="0010445F"/>
    <w:rsid w:val="00104588"/>
    <w:rsid w:val="00104A7E"/>
    <w:rsid w:val="00104CE8"/>
    <w:rsid w:val="00104E94"/>
    <w:rsid w:val="00105264"/>
    <w:rsid w:val="001054F6"/>
    <w:rsid w:val="0010556F"/>
    <w:rsid w:val="001059DA"/>
    <w:rsid w:val="00105A68"/>
    <w:rsid w:val="00105AEF"/>
    <w:rsid w:val="00105D59"/>
    <w:rsid w:val="00105E91"/>
    <w:rsid w:val="00105ED3"/>
    <w:rsid w:val="0010608D"/>
    <w:rsid w:val="001061C2"/>
    <w:rsid w:val="00106582"/>
    <w:rsid w:val="0010693B"/>
    <w:rsid w:val="00106D12"/>
    <w:rsid w:val="00106EC1"/>
    <w:rsid w:val="0010701D"/>
    <w:rsid w:val="00107698"/>
    <w:rsid w:val="0010770B"/>
    <w:rsid w:val="00107884"/>
    <w:rsid w:val="00107ADA"/>
    <w:rsid w:val="00107CB1"/>
    <w:rsid w:val="00107EBE"/>
    <w:rsid w:val="00107F22"/>
    <w:rsid w:val="00111171"/>
    <w:rsid w:val="001111A3"/>
    <w:rsid w:val="001114CD"/>
    <w:rsid w:val="001115DF"/>
    <w:rsid w:val="0011199E"/>
    <w:rsid w:val="00111EEB"/>
    <w:rsid w:val="001128BA"/>
    <w:rsid w:val="00112A65"/>
    <w:rsid w:val="00112AB0"/>
    <w:rsid w:val="00112EDD"/>
    <w:rsid w:val="001141E3"/>
    <w:rsid w:val="0011431B"/>
    <w:rsid w:val="001145D6"/>
    <w:rsid w:val="0011464D"/>
    <w:rsid w:val="001146E4"/>
    <w:rsid w:val="00114EE6"/>
    <w:rsid w:val="00115021"/>
    <w:rsid w:val="0011511E"/>
    <w:rsid w:val="00115284"/>
    <w:rsid w:val="00115479"/>
    <w:rsid w:val="0011558E"/>
    <w:rsid w:val="00115B0E"/>
    <w:rsid w:val="00115F8D"/>
    <w:rsid w:val="0011644D"/>
    <w:rsid w:val="00116636"/>
    <w:rsid w:val="001169CC"/>
    <w:rsid w:val="00116CE2"/>
    <w:rsid w:val="00116EF0"/>
    <w:rsid w:val="00117DF2"/>
    <w:rsid w:val="0012005A"/>
    <w:rsid w:val="001200A6"/>
    <w:rsid w:val="00120178"/>
    <w:rsid w:val="0012021B"/>
    <w:rsid w:val="00120620"/>
    <w:rsid w:val="00120811"/>
    <w:rsid w:val="001208A1"/>
    <w:rsid w:val="00120A60"/>
    <w:rsid w:val="00120D62"/>
    <w:rsid w:val="00121088"/>
    <w:rsid w:val="00121498"/>
    <w:rsid w:val="001216C6"/>
    <w:rsid w:val="00121E03"/>
    <w:rsid w:val="001220E8"/>
    <w:rsid w:val="001221F4"/>
    <w:rsid w:val="00122267"/>
    <w:rsid w:val="001222E4"/>
    <w:rsid w:val="001222EF"/>
    <w:rsid w:val="00122361"/>
    <w:rsid w:val="00122532"/>
    <w:rsid w:val="00122652"/>
    <w:rsid w:val="00122A07"/>
    <w:rsid w:val="00122F69"/>
    <w:rsid w:val="00123474"/>
    <w:rsid w:val="00123672"/>
    <w:rsid w:val="001237C7"/>
    <w:rsid w:val="00123A45"/>
    <w:rsid w:val="00123FA6"/>
    <w:rsid w:val="00124044"/>
    <w:rsid w:val="001241BD"/>
    <w:rsid w:val="001241D9"/>
    <w:rsid w:val="0012420C"/>
    <w:rsid w:val="0012438B"/>
    <w:rsid w:val="001248C0"/>
    <w:rsid w:val="00124B9C"/>
    <w:rsid w:val="00125026"/>
    <w:rsid w:val="00125483"/>
    <w:rsid w:val="001257B3"/>
    <w:rsid w:val="00125879"/>
    <w:rsid w:val="00125B33"/>
    <w:rsid w:val="001263CC"/>
    <w:rsid w:val="00126478"/>
    <w:rsid w:val="001267BE"/>
    <w:rsid w:val="0012694C"/>
    <w:rsid w:val="00126AF3"/>
    <w:rsid w:val="00126CE1"/>
    <w:rsid w:val="00126DAC"/>
    <w:rsid w:val="00126E34"/>
    <w:rsid w:val="00126FD2"/>
    <w:rsid w:val="00127199"/>
    <w:rsid w:val="001274B5"/>
    <w:rsid w:val="001277F7"/>
    <w:rsid w:val="00127D20"/>
    <w:rsid w:val="00130069"/>
    <w:rsid w:val="00130799"/>
    <w:rsid w:val="00130943"/>
    <w:rsid w:val="00131239"/>
    <w:rsid w:val="00131510"/>
    <w:rsid w:val="001315D8"/>
    <w:rsid w:val="0013173A"/>
    <w:rsid w:val="00131755"/>
    <w:rsid w:val="001317F9"/>
    <w:rsid w:val="00131A99"/>
    <w:rsid w:val="00131B96"/>
    <w:rsid w:val="00131F4F"/>
    <w:rsid w:val="00131FF5"/>
    <w:rsid w:val="0013201C"/>
    <w:rsid w:val="0013225D"/>
    <w:rsid w:val="001324F2"/>
    <w:rsid w:val="00132652"/>
    <w:rsid w:val="001326EE"/>
    <w:rsid w:val="00132D44"/>
    <w:rsid w:val="00133493"/>
    <w:rsid w:val="00133670"/>
    <w:rsid w:val="001336E7"/>
    <w:rsid w:val="00133927"/>
    <w:rsid w:val="00133C70"/>
    <w:rsid w:val="001341AF"/>
    <w:rsid w:val="001345F8"/>
    <w:rsid w:val="00134726"/>
    <w:rsid w:val="001347C9"/>
    <w:rsid w:val="00134E77"/>
    <w:rsid w:val="00134EE0"/>
    <w:rsid w:val="00134F8E"/>
    <w:rsid w:val="001350FD"/>
    <w:rsid w:val="001351C4"/>
    <w:rsid w:val="001353D1"/>
    <w:rsid w:val="0013556B"/>
    <w:rsid w:val="001356FD"/>
    <w:rsid w:val="0013581F"/>
    <w:rsid w:val="00135A8E"/>
    <w:rsid w:val="00135BD4"/>
    <w:rsid w:val="00136290"/>
    <w:rsid w:val="001363B5"/>
    <w:rsid w:val="001363DA"/>
    <w:rsid w:val="00136452"/>
    <w:rsid w:val="001364C6"/>
    <w:rsid w:val="00136557"/>
    <w:rsid w:val="001367B3"/>
    <w:rsid w:val="00136803"/>
    <w:rsid w:val="00136832"/>
    <w:rsid w:val="00136EC0"/>
    <w:rsid w:val="00136F00"/>
    <w:rsid w:val="00137283"/>
    <w:rsid w:val="00137376"/>
    <w:rsid w:val="001374F3"/>
    <w:rsid w:val="001376D4"/>
    <w:rsid w:val="00137B38"/>
    <w:rsid w:val="00140191"/>
    <w:rsid w:val="0014041A"/>
    <w:rsid w:val="00140454"/>
    <w:rsid w:val="0014050E"/>
    <w:rsid w:val="00140787"/>
    <w:rsid w:val="001408CB"/>
    <w:rsid w:val="00140A9A"/>
    <w:rsid w:val="00140F63"/>
    <w:rsid w:val="001410CF"/>
    <w:rsid w:val="00141721"/>
    <w:rsid w:val="001419D7"/>
    <w:rsid w:val="00141B99"/>
    <w:rsid w:val="00141FA6"/>
    <w:rsid w:val="00141FB8"/>
    <w:rsid w:val="00141FE4"/>
    <w:rsid w:val="001421FC"/>
    <w:rsid w:val="001423E7"/>
    <w:rsid w:val="00142B65"/>
    <w:rsid w:val="00142CA2"/>
    <w:rsid w:val="00142D23"/>
    <w:rsid w:val="00142FD1"/>
    <w:rsid w:val="001430BA"/>
    <w:rsid w:val="00143137"/>
    <w:rsid w:val="001436A2"/>
    <w:rsid w:val="00143768"/>
    <w:rsid w:val="0014379B"/>
    <w:rsid w:val="00143EDB"/>
    <w:rsid w:val="00143EE1"/>
    <w:rsid w:val="0014431F"/>
    <w:rsid w:val="001443FC"/>
    <w:rsid w:val="00144621"/>
    <w:rsid w:val="0014474E"/>
    <w:rsid w:val="001449A5"/>
    <w:rsid w:val="00144BBF"/>
    <w:rsid w:val="00145584"/>
    <w:rsid w:val="0014572B"/>
    <w:rsid w:val="00145DE0"/>
    <w:rsid w:val="00145E8F"/>
    <w:rsid w:val="00145ED7"/>
    <w:rsid w:val="00146145"/>
    <w:rsid w:val="001462CF"/>
    <w:rsid w:val="001467F1"/>
    <w:rsid w:val="001468B2"/>
    <w:rsid w:val="0014694E"/>
    <w:rsid w:val="001469B4"/>
    <w:rsid w:val="00146DFF"/>
    <w:rsid w:val="00147002"/>
    <w:rsid w:val="00147160"/>
    <w:rsid w:val="00147332"/>
    <w:rsid w:val="0014749C"/>
    <w:rsid w:val="001476E5"/>
    <w:rsid w:val="00147A25"/>
    <w:rsid w:val="00147F61"/>
    <w:rsid w:val="0015004F"/>
    <w:rsid w:val="00150382"/>
    <w:rsid w:val="00150676"/>
    <w:rsid w:val="0015070C"/>
    <w:rsid w:val="00150881"/>
    <w:rsid w:val="00150971"/>
    <w:rsid w:val="00150E1E"/>
    <w:rsid w:val="00151029"/>
    <w:rsid w:val="00151352"/>
    <w:rsid w:val="001513C0"/>
    <w:rsid w:val="00151544"/>
    <w:rsid w:val="00151A13"/>
    <w:rsid w:val="00151A49"/>
    <w:rsid w:val="00151B2C"/>
    <w:rsid w:val="00151F7D"/>
    <w:rsid w:val="00152016"/>
    <w:rsid w:val="0015209F"/>
    <w:rsid w:val="00152896"/>
    <w:rsid w:val="00152897"/>
    <w:rsid w:val="00152B04"/>
    <w:rsid w:val="00152D69"/>
    <w:rsid w:val="00152E38"/>
    <w:rsid w:val="001531C9"/>
    <w:rsid w:val="001532B7"/>
    <w:rsid w:val="001533B6"/>
    <w:rsid w:val="00153603"/>
    <w:rsid w:val="001538F4"/>
    <w:rsid w:val="00153AF8"/>
    <w:rsid w:val="00153C01"/>
    <w:rsid w:val="00153EDE"/>
    <w:rsid w:val="0015430E"/>
    <w:rsid w:val="001544BB"/>
    <w:rsid w:val="00154BD1"/>
    <w:rsid w:val="00154D56"/>
    <w:rsid w:val="00154D69"/>
    <w:rsid w:val="00154E74"/>
    <w:rsid w:val="00154EE8"/>
    <w:rsid w:val="00155380"/>
    <w:rsid w:val="001555F0"/>
    <w:rsid w:val="001559B3"/>
    <w:rsid w:val="001559DE"/>
    <w:rsid w:val="00155C65"/>
    <w:rsid w:val="00155EEF"/>
    <w:rsid w:val="00156063"/>
    <w:rsid w:val="001561F6"/>
    <w:rsid w:val="00156727"/>
    <w:rsid w:val="001567F5"/>
    <w:rsid w:val="00156A7F"/>
    <w:rsid w:val="00157105"/>
    <w:rsid w:val="00157471"/>
    <w:rsid w:val="0015752A"/>
    <w:rsid w:val="00157AF2"/>
    <w:rsid w:val="00157DBC"/>
    <w:rsid w:val="001603F2"/>
    <w:rsid w:val="00160829"/>
    <w:rsid w:val="00160A38"/>
    <w:rsid w:val="00160C0B"/>
    <w:rsid w:val="0016163E"/>
    <w:rsid w:val="001619BF"/>
    <w:rsid w:val="00161E98"/>
    <w:rsid w:val="0016214D"/>
    <w:rsid w:val="00162B0B"/>
    <w:rsid w:val="00162C3A"/>
    <w:rsid w:val="00162ECA"/>
    <w:rsid w:val="00163291"/>
    <w:rsid w:val="00163521"/>
    <w:rsid w:val="0016352F"/>
    <w:rsid w:val="0016370D"/>
    <w:rsid w:val="00163B8F"/>
    <w:rsid w:val="00163E16"/>
    <w:rsid w:val="00163EC0"/>
    <w:rsid w:val="0016407A"/>
    <w:rsid w:val="00164165"/>
    <w:rsid w:val="001642FE"/>
    <w:rsid w:val="00164600"/>
    <w:rsid w:val="00164706"/>
    <w:rsid w:val="001647DA"/>
    <w:rsid w:val="00164AF9"/>
    <w:rsid w:val="00164CA3"/>
    <w:rsid w:val="001651DF"/>
    <w:rsid w:val="0016539D"/>
    <w:rsid w:val="0016555E"/>
    <w:rsid w:val="0016565B"/>
    <w:rsid w:val="00165900"/>
    <w:rsid w:val="00165B57"/>
    <w:rsid w:val="00165B60"/>
    <w:rsid w:val="00165FF2"/>
    <w:rsid w:val="0016607D"/>
    <w:rsid w:val="0016615C"/>
    <w:rsid w:val="00166608"/>
    <w:rsid w:val="00166654"/>
    <w:rsid w:val="00166B92"/>
    <w:rsid w:val="001674F9"/>
    <w:rsid w:val="00167D3F"/>
    <w:rsid w:val="0017048E"/>
    <w:rsid w:val="0017070C"/>
    <w:rsid w:val="00170E6C"/>
    <w:rsid w:val="00170F04"/>
    <w:rsid w:val="0017111A"/>
    <w:rsid w:val="001714BA"/>
    <w:rsid w:val="00171766"/>
    <w:rsid w:val="001718B9"/>
    <w:rsid w:val="001719BC"/>
    <w:rsid w:val="00171C62"/>
    <w:rsid w:val="00171D8A"/>
    <w:rsid w:val="00171DB7"/>
    <w:rsid w:val="00171DC3"/>
    <w:rsid w:val="00171E4E"/>
    <w:rsid w:val="0017215D"/>
    <w:rsid w:val="00172162"/>
    <w:rsid w:val="00172591"/>
    <w:rsid w:val="001726A4"/>
    <w:rsid w:val="00172EC1"/>
    <w:rsid w:val="00173003"/>
    <w:rsid w:val="0017342D"/>
    <w:rsid w:val="00173992"/>
    <w:rsid w:val="00174012"/>
    <w:rsid w:val="00174028"/>
    <w:rsid w:val="0017425A"/>
    <w:rsid w:val="0017443A"/>
    <w:rsid w:val="00174AA9"/>
    <w:rsid w:val="00174BB9"/>
    <w:rsid w:val="00174D43"/>
    <w:rsid w:val="00174FFA"/>
    <w:rsid w:val="00175248"/>
    <w:rsid w:val="001756F0"/>
    <w:rsid w:val="001758A0"/>
    <w:rsid w:val="00175AEB"/>
    <w:rsid w:val="00176F69"/>
    <w:rsid w:val="00177053"/>
    <w:rsid w:val="001771B2"/>
    <w:rsid w:val="001771EE"/>
    <w:rsid w:val="0017734E"/>
    <w:rsid w:val="001776BB"/>
    <w:rsid w:val="0017782B"/>
    <w:rsid w:val="00177B61"/>
    <w:rsid w:val="00177C3E"/>
    <w:rsid w:val="001800E8"/>
    <w:rsid w:val="001801AF"/>
    <w:rsid w:val="001801FF"/>
    <w:rsid w:val="00180784"/>
    <w:rsid w:val="00180788"/>
    <w:rsid w:val="001808D2"/>
    <w:rsid w:val="001809FF"/>
    <w:rsid w:val="00180A68"/>
    <w:rsid w:val="00180B54"/>
    <w:rsid w:val="00180BCC"/>
    <w:rsid w:val="00180EE2"/>
    <w:rsid w:val="0018109E"/>
    <w:rsid w:val="001816DD"/>
    <w:rsid w:val="00181CEB"/>
    <w:rsid w:val="00181D59"/>
    <w:rsid w:val="00181F99"/>
    <w:rsid w:val="001820E3"/>
    <w:rsid w:val="00182297"/>
    <w:rsid w:val="00182689"/>
    <w:rsid w:val="00182C4A"/>
    <w:rsid w:val="00182EBB"/>
    <w:rsid w:val="0018315F"/>
    <w:rsid w:val="001837BE"/>
    <w:rsid w:val="00183862"/>
    <w:rsid w:val="00184C75"/>
    <w:rsid w:val="00184D13"/>
    <w:rsid w:val="00184DEE"/>
    <w:rsid w:val="00184F1B"/>
    <w:rsid w:val="00184F41"/>
    <w:rsid w:val="00184FB3"/>
    <w:rsid w:val="00185415"/>
    <w:rsid w:val="001854CF"/>
    <w:rsid w:val="001858A4"/>
    <w:rsid w:val="00185B7C"/>
    <w:rsid w:val="00185C29"/>
    <w:rsid w:val="001860AB"/>
    <w:rsid w:val="001862AC"/>
    <w:rsid w:val="001865C7"/>
    <w:rsid w:val="0018671A"/>
    <w:rsid w:val="0018690F"/>
    <w:rsid w:val="0018696D"/>
    <w:rsid w:val="00186C77"/>
    <w:rsid w:val="00187430"/>
    <w:rsid w:val="00187697"/>
    <w:rsid w:val="00187749"/>
    <w:rsid w:val="0018776B"/>
    <w:rsid w:val="00190024"/>
    <w:rsid w:val="001900E3"/>
    <w:rsid w:val="001901AD"/>
    <w:rsid w:val="00190671"/>
    <w:rsid w:val="001908B1"/>
    <w:rsid w:val="00190B0F"/>
    <w:rsid w:val="00190C36"/>
    <w:rsid w:val="00190DC2"/>
    <w:rsid w:val="00190ED8"/>
    <w:rsid w:val="001911F7"/>
    <w:rsid w:val="00191483"/>
    <w:rsid w:val="00191764"/>
    <w:rsid w:val="00191B96"/>
    <w:rsid w:val="00191FBE"/>
    <w:rsid w:val="001920B3"/>
    <w:rsid w:val="0019215B"/>
    <w:rsid w:val="00192275"/>
    <w:rsid w:val="0019230C"/>
    <w:rsid w:val="00192510"/>
    <w:rsid w:val="00192540"/>
    <w:rsid w:val="00192682"/>
    <w:rsid w:val="00193551"/>
    <w:rsid w:val="001939B4"/>
    <w:rsid w:val="00193A0A"/>
    <w:rsid w:val="00193A87"/>
    <w:rsid w:val="00193B7B"/>
    <w:rsid w:val="00193C11"/>
    <w:rsid w:val="00193C6D"/>
    <w:rsid w:val="00193FE6"/>
    <w:rsid w:val="00194664"/>
    <w:rsid w:val="00194C9F"/>
    <w:rsid w:val="00194CFB"/>
    <w:rsid w:val="0019535F"/>
    <w:rsid w:val="001953A6"/>
    <w:rsid w:val="001958B3"/>
    <w:rsid w:val="0019590C"/>
    <w:rsid w:val="001959C7"/>
    <w:rsid w:val="00195B33"/>
    <w:rsid w:val="00195BAC"/>
    <w:rsid w:val="00195C64"/>
    <w:rsid w:val="001961F1"/>
    <w:rsid w:val="001963A3"/>
    <w:rsid w:val="001964DA"/>
    <w:rsid w:val="0019679B"/>
    <w:rsid w:val="00196B71"/>
    <w:rsid w:val="0019705B"/>
    <w:rsid w:val="001974D1"/>
    <w:rsid w:val="00197A79"/>
    <w:rsid w:val="00197E1E"/>
    <w:rsid w:val="00197E8A"/>
    <w:rsid w:val="00197EA5"/>
    <w:rsid w:val="001A0299"/>
    <w:rsid w:val="001A0696"/>
    <w:rsid w:val="001A0720"/>
    <w:rsid w:val="001A0D5B"/>
    <w:rsid w:val="001A13AE"/>
    <w:rsid w:val="001A14B5"/>
    <w:rsid w:val="001A16F7"/>
    <w:rsid w:val="001A1D3A"/>
    <w:rsid w:val="001A1E6D"/>
    <w:rsid w:val="001A266B"/>
    <w:rsid w:val="001A2690"/>
    <w:rsid w:val="001A2AB3"/>
    <w:rsid w:val="001A2AD5"/>
    <w:rsid w:val="001A2DF0"/>
    <w:rsid w:val="001A2F6F"/>
    <w:rsid w:val="001A36E1"/>
    <w:rsid w:val="001A3AFD"/>
    <w:rsid w:val="001A3C30"/>
    <w:rsid w:val="001A3E97"/>
    <w:rsid w:val="001A4067"/>
    <w:rsid w:val="001A4113"/>
    <w:rsid w:val="001A4447"/>
    <w:rsid w:val="001A4CEF"/>
    <w:rsid w:val="001A5157"/>
    <w:rsid w:val="001A564D"/>
    <w:rsid w:val="001A5F1C"/>
    <w:rsid w:val="001A630F"/>
    <w:rsid w:val="001A6346"/>
    <w:rsid w:val="001A63A3"/>
    <w:rsid w:val="001A691A"/>
    <w:rsid w:val="001A6B17"/>
    <w:rsid w:val="001A6BE9"/>
    <w:rsid w:val="001A703B"/>
    <w:rsid w:val="001A732E"/>
    <w:rsid w:val="001A7818"/>
    <w:rsid w:val="001A7914"/>
    <w:rsid w:val="001A7C09"/>
    <w:rsid w:val="001A7D26"/>
    <w:rsid w:val="001B0045"/>
    <w:rsid w:val="001B0640"/>
    <w:rsid w:val="001B073E"/>
    <w:rsid w:val="001B0A35"/>
    <w:rsid w:val="001B0BAC"/>
    <w:rsid w:val="001B0DBF"/>
    <w:rsid w:val="001B0FAE"/>
    <w:rsid w:val="001B1244"/>
    <w:rsid w:val="001B18DC"/>
    <w:rsid w:val="001B19DA"/>
    <w:rsid w:val="001B1ADE"/>
    <w:rsid w:val="001B1D14"/>
    <w:rsid w:val="001B316E"/>
    <w:rsid w:val="001B3787"/>
    <w:rsid w:val="001B38EF"/>
    <w:rsid w:val="001B3A66"/>
    <w:rsid w:val="001B3BED"/>
    <w:rsid w:val="001B3D76"/>
    <w:rsid w:val="001B3E40"/>
    <w:rsid w:val="001B3EC4"/>
    <w:rsid w:val="001B4B79"/>
    <w:rsid w:val="001B4BB3"/>
    <w:rsid w:val="001B4C4E"/>
    <w:rsid w:val="001B4ED6"/>
    <w:rsid w:val="001B5704"/>
    <w:rsid w:val="001B57CE"/>
    <w:rsid w:val="001B5998"/>
    <w:rsid w:val="001B5B2D"/>
    <w:rsid w:val="001B61DC"/>
    <w:rsid w:val="001B631F"/>
    <w:rsid w:val="001B6E02"/>
    <w:rsid w:val="001B6EE8"/>
    <w:rsid w:val="001B74D4"/>
    <w:rsid w:val="001B7783"/>
    <w:rsid w:val="001B79ED"/>
    <w:rsid w:val="001B7AAE"/>
    <w:rsid w:val="001B7BAE"/>
    <w:rsid w:val="001B7FB4"/>
    <w:rsid w:val="001C0009"/>
    <w:rsid w:val="001C0881"/>
    <w:rsid w:val="001C0913"/>
    <w:rsid w:val="001C0B1C"/>
    <w:rsid w:val="001C0B74"/>
    <w:rsid w:val="001C0C9F"/>
    <w:rsid w:val="001C1207"/>
    <w:rsid w:val="001C1535"/>
    <w:rsid w:val="001C181A"/>
    <w:rsid w:val="001C18AA"/>
    <w:rsid w:val="001C1CB5"/>
    <w:rsid w:val="001C1DED"/>
    <w:rsid w:val="001C1F75"/>
    <w:rsid w:val="001C2200"/>
    <w:rsid w:val="001C225A"/>
    <w:rsid w:val="001C2696"/>
    <w:rsid w:val="001C2922"/>
    <w:rsid w:val="001C298F"/>
    <w:rsid w:val="001C2A07"/>
    <w:rsid w:val="001C2B4E"/>
    <w:rsid w:val="001C2FCB"/>
    <w:rsid w:val="001C3088"/>
    <w:rsid w:val="001C3373"/>
    <w:rsid w:val="001C3908"/>
    <w:rsid w:val="001C3A57"/>
    <w:rsid w:val="001C3BBD"/>
    <w:rsid w:val="001C3C43"/>
    <w:rsid w:val="001C40F5"/>
    <w:rsid w:val="001C436D"/>
    <w:rsid w:val="001C4570"/>
    <w:rsid w:val="001C48CD"/>
    <w:rsid w:val="001C490C"/>
    <w:rsid w:val="001C4BAB"/>
    <w:rsid w:val="001C5193"/>
    <w:rsid w:val="001C5241"/>
    <w:rsid w:val="001C5314"/>
    <w:rsid w:val="001C5B1E"/>
    <w:rsid w:val="001C5EE4"/>
    <w:rsid w:val="001C5FA8"/>
    <w:rsid w:val="001C6047"/>
    <w:rsid w:val="001C6143"/>
    <w:rsid w:val="001C65BE"/>
    <w:rsid w:val="001C6613"/>
    <w:rsid w:val="001C68A0"/>
    <w:rsid w:val="001C6A40"/>
    <w:rsid w:val="001C6A7B"/>
    <w:rsid w:val="001C6E77"/>
    <w:rsid w:val="001C7346"/>
    <w:rsid w:val="001C73B5"/>
    <w:rsid w:val="001C7529"/>
    <w:rsid w:val="001C7816"/>
    <w:rsid w:val="001C793D"/>
    <w:rsid w:val="001C7B09"/>
    <w:rsid w:val="001C7D4F"/>
    <w:rsid w:val="001D00A9"/>
    <w:rsid w:val="001D0319"/>
    <w:rsid w:val="001D041A"/>
    <w:rsid w:val="001D0593"/>
    <w:rsid w:val="001D07FE"/>
    <w:rsid w:val="001D0E9C"/>
    <w:rsid w:val="001D18AB"/>
    <w:rsid w:val="001D1A86"/>
    <w:rsid w:val="001D20B7"/>
    <w:rsid w:val="001D22A1"/>
    <w:rsid w:val="001D235D"/>
    <w:rsid w:val="001D2884"/>
    <w:rsid w:val="001D2E83"/>
    <w:rsid w:val="001D3526"/>
    <w:rsid w:val="001D3771"/>
    <w:rsid w:val="001D3C25"/>
    <w:rsid w:val="001D3F2F"/>
    <w:rsid w:val="001D467D"/>
    <w:rsid w:val="001D4A5B"/>
    <w:rsid w:val="001D4AE6"/>
    <w:rsid w:val="001D4BFF"/>
    <w:rsid w:val="001D5948"/>
    <w:rsid w:val="001D607E"/>
    <w:rsid w:val="001D6228"/>
    <w:rsid w:val="001D6268"/>
    <w:rsid w:val="001D6A8C"/>
    <w:rsid w:val="001D6C4B"/>
    <w:rsid w:val="001D6E85"/>
    <w:rsid w:val="001D700D"/>
    <w:rsid w:val="001D74A0"/>
    <w:rsid w:val="001D756D"/>
    <w:rsid w:val="001D77E8"/>
    <w:rsid w:val="001D7843"/>
    <w:rsid w:val="001D7854"/>
    <w:rsid w:val="001D7B82"/>
    <w:rsid w:val="001D7D19"/>
    <w:rsid w:val="001D7EEA"/>
    <w:rsid w:val="001E048F"/>
    <w:rsid w:val="001E0638"/>
    <w:rsid w:val="001E0878"/>
    <w:rsid w:val="001E09F6"/>
    <w:rsid w:val="001E0E82"/>
    <w:rsid w:val="001E14BB"/>
    <w:rsid w:val="001E1552"/>
    <w:rsid w:val="001E1AFB"/>
    <w:rsid w:val="001E1B07"/>
    <w:rsid w:val="001E1DA6"/>
    <w:rsid w:val="001E1F43"/>
    <w:rsid w:val="001E2224"/>
    <w:rsid w:val="001E2648"/>
    <w:rsid w:val="001E2738"/>
    <w:rsid w:val="001E2998"/>
    <w:rsid w:val="001E3273"/>
    <w:rsid w:val="001E328A"/>
    <w:rsid w:val="001E3766"/>
    <w:rsid w:val="001E3BFB"/>
    <w:rsid w:val="001E3EF1"/>
    <w:rsid w:val="001E41E7"/>
    <w:rsid w:val="001E446D"/>
    <w:rsid w:val="001E4618"/>
    <w:rsid w:val="001E47F6"/>
    <w:rsid w:val="001E49D6"/>
    <w:rsid w:val="001E4A08"/>
    <w:rsid w:val="001E4C8E"/>
    <w:rsid w:val="001E4D65"/>
    <w:rsid w:val="001E5581"/>
    <w:rsid w:val="001E5BA1"/>
    <w:rsid w:val="001E5EBB"/>
    <w:rsid w:val="001E5F93"/>
    <w:rsid w:val="001E614D"/>
    <w:rsid w:val="001E6160"/>
    <w:rsid w:val="001E6566"/>
    <w:rsid w:val="001E6D37"/>
    <w:rsid w:val="001E6FAE"/>
    <w:rsid w:val="001E73FE"/>
    <w:rsid w:val="001E779A"/>
    <w:rsid w:val="001E77BE"/>
    <w:rsid w:val="001F0634"/>
    <w:rsid w:val="001F085A"/>
    <w:rsid w:val="001F09E3"/>
    <w:rsid w:val="001F0B8B"/>
    <w:rsid w:val="001F0E06"/>
    <w:rsid w:val="001F0E40"/>
    <w:rsid w:val="001F109A"/>
    <w:rsid w:val="001F11BA"/>
    <w:rsid w:val="001F129E"/>
    <w:rsid w:val="001F19DA"/>
    <w:rsid w:val="001F19EF"/>
    <w:rsid w:val="001F1A66"/>
    <w:rsid w:val="001F1D20"/>
    <w:rsid w:val="001F1E65"/>
    <w:rsid w:val="001F1E79"/>
    <w:rsid w:val="001F2526"/>
    <w:rsid w:val="001F26A0"/>
    <w:rsid w:val="001F2E28"/>
    <w:rsid w:val="001F2F88"/>
    <w:rsid w:val="001F316F"/>
    <w:rsid w:val="001F31FF"/>
    <w:rsid w:val="001F34B3"/>
    <w:rsid w:val="001F4445"/>
    <w:rsid w:val="001F4480"/>
    <w:rsid w:val="001F4744"/>
    <w:rsid w:val="001F492A"/>
    <w:rsid w:val="001F49D5"/>
    <w:rsid w:val="001F4B1E"/>
    <w:rsid w:val="001F4B40"/>
    <w:rsid w:val="001F4B8B"/>
    <w:rsid w:val="001F5893"/>
    <w:rsid w:val="001F5AC2"/>
    <w:rsid w:val="001F5AF4"/>
    <w:rsid w:val="001F5AF9"/>
    <w:rsid w:val="001F5EDF"/>
    <w:rsid w:val="001F634E"/>
    <w:rsid w:val="001F63C8"/>
    <w:rsid w:val="001F656D"/>
    <w:rsid w:val="001F6838"/>
    <w:rsid w:val="001F6BD2"/>
    <w:rsid w:val="001F6C93"/>
    <w:rsid w:val="001F6FFA"/>
    <w:rsid w:val="001F7251"/>
    <w:rsid w:val="001F7431"/>
    <w:rsid w:val="001F74F8"/>
    <w:rsid w:val="001F75EC"/>
    <w:rsid w:val="001F7604"/>
    <w:rsid w:val="001F779B"/>
    <w:rsid w:val="001F7850"/>
    <w:rsid w:val="001F7CA0"/>
    <w:rsid w:val="001F7CC3"/>
    <w:rsid w:val="001F7D24"/>
    <w:rsid w:val="0020032B"/>
    <w:rsid w:val="00200776"/>
    <w:rsid w:val="00200CC3"/>
    <w:rsid w:val="00200D62"/>
    <w:rsid w:val="00200E0E"/>
    <w:rsid w:val="00200EDA"/>
    <w:rsid w:val="002013A2"/>
    <w:rsid w:val="0020184A"/>
    <w:rsid w:val="00201A81"/>
    <w:rsid w:val="00201AAD"/>
    <w:rsid w:val="00201C0C"/>
    <w:rsid w:val="00201C83"/>
    <w:rsid w:val="00201D3E"/>
    <w:rsid w:val="00201D94"/>
    <w:rsid w:val="00202348"/>
    <w:rsid w:val="0020263E"/>
    <w:rsid w:val="00202B54"/>
    <w:rsid w:val="002031C0"/>
    <w:rsid w:val="0020337A"/>
    <w:rsid w:val="00203940"/>
    <w:rsid w:val="00203AC0"/>
    <w:rsid w:val="00203D27"/>
    <w:rsid w:val="00203E7E"/>
    <w:rsid w:val="00203E90"/>
    <w:rsid w:val="002046F6"/>
    <w:rsid w:val="0020481B"/>
    <w:rsid w:val="00204BA3"/>
    <w:rsid w:val="00204CAB"/>
    <w:rsid w:val="00204E56"/>
    <w:rsid w:val="00204F41"/>
    <w:rsid w:val="00204FE7"/>
    <w:rsid w:val="0020518D"/>
    <w:rsid w:val="0020543B"/>
    <w:rsid w:val="002059F2"/>
    <w:rsid w:val="00205D7B"/>
    <w:rsid w:val="00206091"/>
    <w:rsid w:val="00206352"/>
    <w:rsid w:val="00206609"/>
    <w:rsid w:val="00206ABA"/>
    <w:rsid w:val="00207065"/>
    <w:rsid w:val="002075BD"/>
    <w:rsid w:val="0020761A"/>
    <w:rsid w:val="002076BB"/>
    <w:rsid w:val="00207702"/>
    <w:rsid w:val="002077A5"/>
    <w:rsid w:val="00207CBF"/>
    <w:rsid w:val="00210039"/>
    <w:rsid w:val="002101C5"/>
    <w:rsid w:val="002102CF"/>
    <w:rsid w:val="00210675"/>
    <w:rsid w:val="00210715"/>
    <w:rsid w:val="00210943"/>
    <w:rsid w:val="00210981"/>
    <w:rsid w:val="00210A31"/>
    <w:rsid w:val="00210A74"/>
    <w:rsid w:val="00210C9A"/>
    <w:rsid w:val="00210CE5"/>
    <w:rsid w:val="00210E54"/>
    <w:rsid w:val="00210F4D"/>
    <w:rsid w:val="0021151C"/>
    <w:rsid w:val="0021189C"/>
    <w:rsid w:val="00211A4B"/>
    <w:rsid w:val="00211D2D"/>
    <w:rsid w:val="0021201B"/>
    <w:rsid w:val="002121DE"/>
    <w:rsid w:val="0021247A"/>
    <w:rsid w:val="00212752"/>
    <w:rsid w:val="00212989"/>
    <w:rsid w:val="00212BB9"/>
    <w:rsid w:val="0021303C"/>
    <w:rsid w:val="0021338B"/>
    <w:rsid w:val="00213898"/>
    <w:rsid w:val="0021406F"/>
    <w:rsid w:val="00214816"/>
    <w:rsid w:val="00214918"/>
    <w:rsid w:val="00214FD1"/>
    <w:rsid w:val="002154AC"/>
    <w:rsid w:val="0021557F"/>
    <w:rsid w:val="0021582C"/>
    <w:rsid w:val="00215902"/>
    <w:rsid w:val="00215C05"/>
    <w:rsid w:val="00215F88"/>
    <w:rsid w:val="0021611F"/>
    <w:rsid w:val="0021623A"/>
    <w:rsid w:val="0021632C"/>
    <w:rsid w:val="00216395"/>
    <w:rsid w:val="002166E7"/>
    <w:rsid w:val="002176E7"/>
    <w:rsid w:val="002179B3"/>
    <w:rsid w:val="00217B90"/>
    <w:rsid w:val="00220081"/>
    <w:rsid w:val="00220459"/>
    <w:rsid w:val="00220667"/>
    <w:rsid w:val="00220858"/>
    <w:rsid w:val="00220DB8"/>
    <w:rsid w:val="0022113F"/>
    <w:rsid w:val="002214C9"/>
    <w:rsid w:val="00221616"/>
    <w:rsid w:val="00221875"/>
    <w:rsid w:val="00221A47"/>
    <w:rsid w:val="00221FDA"/>
    <w:rsid w:val="00222155"/>
    <w:rsid w:val="002221E1"/>
    <w:rsid w:val="002224DE"/>
    <w:rsid w:val="00222647"/>
    <w:rsid w:val="00222CB3"/>
    <w:rsid w:val="00223612"/>
    <w:rsid w:val="00223828"/>
    <w:rsid w:val="00223846"/>
    <w:rsid w:val="002238EB"/>
    <w:rsid w:val="00223C49"/>
    <w:rsid w:val="00223F17"/>
    <w:rsid w:val="00223F1B"/>
    <w:rsid w:val="0022407D"/>
    <w:rsid w:val="002244A9"/>
    <w:rsid w:val="00224506"/>
    <w:rsid w:val="00224ABB"/>
    <w:rsid w:val="00224F91"/>
    <w:rsid w:val="002250A7"/>
    <w:rsid w:val="00225307"/>
    <w:rsid w:val="00225995"/>
    <w:rsid w:val="00225C62"/>
    <w:rsid w:val="0022610B"/>
    <w:rsid w:val="002261D9"/>
    <w:rsid w:val="00226365"/>
    <w:rsid w:val="002266F2"/>
    <w:rsid w:val="00226742"/>
    <w:rsid w:val="00226882"/>
    <w:rsid w:val="00226950"/>
    <w:rsid w:val="0022754C"/>
    <w:rsid w:val="002277FB"/>
    <w:rsid w:val="002279BF"/>
    <w:rsid w:val="00227B31"/>
    <w:rsid w:val="0023009A"/>
    <w:rsid w:val="002308AD"/>
    <w:rsid w:val="002308D7"/>
    <w:rsid w:val="00231094"/>
    <w:rsid w:val="002313BF"/>
    <w:rsid w:val="002313DF"/>
    <w:rsid w:val="00231680"/>
    <w:rsid w:val="00231B0E"/>
    <w:rsid w:val="00231D41"/>
    <w:rsid w:val="00231F0E"/>
    <w:rsid w:val="00232101"/>
    <w:rsid w:val="002321FA"/>
    <w:rsid w:val="00232333"/>
    <w:rsid w:val="00232397"/>
    <w:rsid w:val="002324E1"/>
    <w:rsid w:val="00232701"/>
    <w:rsid w:val="00232748"/>
    <w:rsid w:val="002327EE"/>
    <w:rsid w:val="00232880"/>
    <w:rsid w:val="00232BA7"/>
    <w:rsid w:val="00232C48"/>
    <w:rsid w:val="00232DE2"/>
    <w:rsid w:val="002330EF"/>
    <w:rsid w:val="00233223"/>
    <w:rsid w:val="0023349A"/>
    <w:rsid w:val="002337A6"/>
    <w:rsid w:val="00233ABF"/>
    <w:rsid w:val="00233D77"/>
    <w:rsid w:val="00234154"/>
    <w:rsid w:val="002343A9"/>
    <w:rsid w:val="0023499B"/>
    <w:rsid w:val="002352F0"/>
    <w:rsid w:val="002353DF"/>
    <w:rsid w:val="002353FA"/>
    <w:rsid w:val="002357B2"/>
    <w:rsid w:val="002360DA"/>
    <w:rsid w:val="0023674E"/>
    <w:rsid w:val="002367E6"/>
    <w:rsid w:val="00236BF7"/>
    <w:rsid w:val="00236C15"/>
    <w:rsid w:val="00236F32"/>
    <w:rsid w:val="002375BD"/>
    <w:rsid w:val="00237AB2"/>
    <w:rsid w:val="00237CC0"/>
    <w:rsid w:val="00237D18"/>
    <w:rsid w:val="00237E43"/>
    <w:rsid w:val="0024015A"/>
    <w:rsid w:val="002403B9"/>
    <w:rsid w:val="00240BC9"/>
    <w:rsid w:val="00241400"/>
    <w:rsid w:val="0024162A"/>
    <w:rsid w:val="00241907"/>
    <w:rsid w:val="00241931"/>
    <w:rsid w:val="0024227F"/>
    <w:rsid w:val="00242452"/>
    <w:rsid w:val="0024297C"/>
    <w:rsid w:val="002431DC"/>
    <w:rsid w:val="002432A4"/>
    <w:rsid w:val="002434A3"/>
    <w:rsid w:val="002439A1"/>
    <w:rsid w:val="00243A7A"/>
    <w:rsid w:val="00243AE4"/>
    <w:rsid w:val="00244109"/>
    <w:rsid w:val="00244366"/>
    <w:rsid w:val="002443A1"/>
    <w:rsid w:val="00244813"/>
    <w:rsid w:val="00244A06"/>
    <w:rsid w:val="002450EC"/>
    <w:rsid w:val="002451BF"/>
    <w:rsid w:val="0024581C"/>
    <w:rsid w:val="00245B19"/>
    <w:rsid w:val="00245DCD"/>
    <w:rsid w:val="00245E20"/>
    <w:rsid w:val="0024664D"/>
    <w:rsid w:val="002467CF"/>
    <w:rsid w:val="00246C21"/>
    <w:rsid w:val="00246E93"/>
    <w:rsid w:val="00247503"/>
    <w:rsid w:val="00247F4E"/>
    <w:rsid w:val="00250471"/>
    <w:rsid w:val="00250FA2"/>
    <w:rsid w:val="00251626"/>
    <w:rsid w:val="00251769"/>
    <w:rsid w:val="002519C1"/>
    <w:rsid w:val="00251ACA"/>
    <w:rsid w:val="00251F69"/>
    <w:rsid w:val="00252180"/>
    <w:rsid w:val="002522DF"/>
    <w:rsid w:val="002525F8"/>
    <w:rsid w:val="002525FB"/>
    <w:rsid w:val="002527E1"/>
    <w:rsid w:val="00252BE0"/>
    <w:rsid w:val="00252CDA"/>
    <w:rsid w:val="00252D0C"/>
    <w:rsid w:val="00252D43"/>
    <w:rsid w:val="00252EE2"/>
    <w:rsid w:val="0025331A"/>
    <w:rsid w:val="002534A9"/>
    <w:rsid w:val="00253F1B"/>
    <w:rsid w:val="002540C3"/>
    <w:rsid w:val="00254290"/>
    <w:rsid w:val="00254979"/>
    <w:rsid w:val="00254C15"/>
    <w:rsid w:val="00254DF1"/>
    <w:rsid w:val="00255131"/>
    <w:rsid w:val="002556E5"/>
    <w:rsid w:val="00255856"/>
    <w:rsid w:val="002559B0"/>
    <w:rsid w:val="00255B11"/>
    <w:rsid w:val="00255CCF"/>
    <w:rsid w:val="002560C1"/>
    <w:rsid w:val="0025616C"/>
    <w:rsid w:val="00256170"/>
    <w:rsid w:val="0025624B"/>
    <w:rsid w:val="0025658C"/>
    <w:rsid w:val="00256CA8"/>
    <w:rsid w:val="00256E1C"/>
    <w:rsid w:val="00257057"/>
    <w:rsid w:val="002576F6"/>
    <w:rsid w:val="00257955"/>
    <w:rsid w:val="00257980"/>
    <w:rsid w:val="00260B64"/>
    <w:rsid w:val="00260BBF"/>
    <w:rsid w:val="00260D05"/>
    <w:rsid w:val="002616ED"/>
    <w:rsid w:val="00261753"/>
    <w:rsid w:val="002619C9"/>
    <w:rsid w:val="00261D4B"/>
    <w:rsid w:val="00261F36"/>
    <w:rsid w:val="002624D6"/>
    <w:rsid w:val="00262D82"/>
    <w:rsid w:val="00262DA7"/>
    <w:rsid w:val="00262FB2"/>
    <w:rsid w:val="00263435"/>
    <w:rsid w:val="00263A35"/>
    <w:rsid w:val="00263DE3"/>
    <w:rsid w:val="002640BD"/>
    <w:rsid w:val="002643C4"/>
    <w:rsid w:val="00264E52"/>
    <w:rsid w:val="0026504D"/>
    <w:rsid w:val="0026530A"/>
    <w:rsid w:val="00265315"/>
    <w:rsid w:val="002659C6"/>
    <w:rsid w:val="00265B69"/>
    <w:rsid w:val="00265C2F"/>
    <w:rsid w:val="00265C60"/>
    <w:rsid w:val="00265C6D"/>
    <w:rsid w:val="00266444"/>
    <w:rsid w:val="0026678F"/>
    <w:rsid w:val="00266825"/>
    <w:rsid w:val="00266A58"/>
    <w:rsid w:val="00266ACB"/>
    <w:rsid w:val="00266B39"/>
    <w:rsid w:val="00266C97"/>
    <w:rsid w:val="00266CE6"/>
    <w:rsid w:val="00266DC2"/>
    <w:rsid w:val="00266FA7"/>
    <w:rsid w:val="00266FE0"/>
    <w:rsid w:val="00267313"/>
    <w:rsid w:val="00267330"/>
    <w:rsid w:val="00267588"/>
    <w:rsid w:val="002676DF"/>
    <w:rsid w:val="002677CA"/>
    <w:rsid w:val="002679BD"/>
    <w:rsid w:val="00267BFE"/>
    <w:rsid w:val="00267DEC"/>
    <w:rsid w:val="00267F0A"/>
    <w:rsid w:val="00270413"/>
    <w:rsid w:val="002709E2"/>
    <w:rsid w:val="002709EF"/>
    <w:rsid w:val="00270C17"/>
    <w:rsid w:val="00270C90"/>
    <w:rsid w:val="0027115D"/>
    <w:rsid w:val="002716F1"/>
    <w:rsid w:val="00271BF4"/>
    <w:rsid w:val="00271E5F"/>
    <w:rsid w:val="00272530"/>
    <w:rsid w:val="00272710"/>
    <w:rsid w:val="00272858"/>
    <w:rsid w:val="00272F23"/>
    <w:rsid w:val="002731E4"/>
    <w:rsid w:val="0027347B"/>
    <w:rsid w:val="00273575"/>
    <w:rsid w:val="002735B6"/>
    <w:rsid w:val="0027375E"/>
    <w:rsid w:val="0027380A"/>
    <w:rsid w:val="00273E34"/>
    <w:rsid w:val="0027429B"/>
    <w:rsid w:val="002745DC"/>
    <w:rsid w:val="002747A9"/>
    <w:rsid w:val="00274E75"/>
    <w:rsid w:val="002752E3"/>
    <w:rsid w:val="00275640"/>
    <w:rsid w:val="00275747"/>
    <w:rsid w:val="00275792"/>
    <w:rsid w:val="002758FA"/>
    <w:rsid w:val="00275A93"/>
    <w:rsid w:val="00275C5E"/>
    <w:rsid w:val="00275EEE"/>
    <w:rsid w:val="0027601B"/>
    <w:rsid w:val="002768BF"/>
    <w:rsid w:val="00276B35"/>
    <w:rsid w:val="00276FCA"/>
    <w:rsid w:val="0027700F"/>
    <w:rsid w:val="002772CE"/>
    <w:rsid w:val="0027744A"/>
    <w:rsid w:val="00277975"/>
    <w:rsid w:val="00277AE3"/>
    <w:rsid w:val="00280234"/>
    <w:rsid w:val="002807CD"/>
    <w:rsid w:val="00280B18"/>
    <w:rsid w:val="002810AC"/>
    <w:rsid w:val="00281286"/>
    <w:rsid w:val="0028175B"/>
    <w:rsid w:val="00281780"/>
    <w:rsid w:val="002818BF"/>
    <w:rsid w:val="002818C5"/>
    <w:rsid w:val="002819F2"/>
    <w:rsid w:val="00281A2C"/>
    <w:rsid w:val="00281ACE"/>
    <w:rsid w:val="00281B54"/>
    <w:rsid w:val="00281D34"/>
    <w:rsid w:val="002822A5"/>
    <w:rsid w:val="002822F5"/>
    <w:rsid w:val="0028230C"/>
    <w:rsid w:val="00282482"/>
    <w:rsid w:val="00282B65"/>
    <w:rsid w:val="00282E6B"/>
    <w:rsid w:val="00283427"/>
    <w:rsid w:val="0028348C"/>
    <w:rsid w:val="0028349F"/>
    <w:rsid w:val="00283A92"/>
    <w:rsid w:val="00283BF7"/>
    <w:rsid w:val="00283FAA"/>
    <w:rsid w:val="00283FDE"/>
    <w:rsid w:val="002842F1"/>
    <w:rsid w:val="00284632"/>
    <w:rsid w:val="0028477A"/>
    <w:rsid w:val="00284E8D"/>
    <w:rsid w:val="0028525F"/>
    <w:rsid w:val="00285973"/>
    <w:rsid w:val="00285D6A"/>
    <w:rsid w:val="00285ECB"/>
    <w:rsid w:val="00285F17"/>
    <w:rsid w:val="0028629A"/>
    <w:rsid w:val="00286993"/>
    <w:rsid w:val="0028789E"/>
    <w:rsid w:val="002878E4"/>
    <w:rsid w:val="00287D7D"/>
    <w:rsid w:val="0029001C"/>
    <w:rsid w:val="00290336"/>
    <w:rsid w:val="00290361"/>
    <w:rsid w:val="0029045A"/>
    <w:rsid w:val="002909C1"/>
    <w:rsid w:val="00290CD2"/>
    <w:rsid w:val="00290D45"/>
    <w:rsid w:val="00291075"/>
    <w:rsid w:val="0029116D"/>
    <w:rsid w:val="002911E0"/>
    <w:rsid w:val="00291429"/>
    <w:rsid w:val="00291583"/>
    <w:rsid w:val="002915AD"/>
    <w:rsid w:val="002915FC"/>
    <w:rsid w:val="0029176A"/>
    <w:rsid w:val="00291A31"/>
    <w:rsid w:val="00292115"/>
    <w:rsid w:val="00292156"/>
    <w:rsid w:val="002922AB"/>
    <w:rsid w:val="00292450"/>
    <w:rsid w:val="00292993"/>
    <w:rsid w:val="00292EAE"/>
    <w:rsid w:val="0029383E"/>
    <w:rsid w:val="00293E1F"/>
    <w:rsid w:val="00293EB6"/>
    <w:rsid w:val="00293F2D"/>
    <w:rsid w:val="00293F93"/>
    <w:rsid w:val="00294254"/>
    <w:rsid w:val="002946DF"/>
    <w:rsid w:val="00294ED8"/>
    <w:rsid w:val="00295056"/>
    <w:rsid w:val="002953F9"/>
    <w:rsid w:val="00295603"/>
    <w:rsid w:val="00295947"/>
    <w:rsid w:val="00295A04"/>
    <w:rsid w:val="00295A8A"/>
    <w:rsid w:val="00295D35"/>
    <w:rsid w:val="00295D6D"/>
    <w:rsid w:val="00295F64"/>
    <w:rsid w:val="00295F76"/>
    <w:rsid w:val="002961F6"/>
    <w:rsid w:val="00296801"/>
    <w:rsid w:val="00296D50"/>
    <w:rsid w:val="00296FB1"/>
    <w:rsid w:val="0029739B"/>
    <w:rsid w:val="002973AF"/>
    <w:rsid w:val="002974E9"/>
    <w:rsid w:val="0029782A"/>
    <w:rsid w:val="002A0351"/>
    <w:rsid w:val="002A04FC"/>
    <w:rsid w:val="002A0905"/>
    <w:rsid w:val="002A0E8B"/>
    <w:rsid w:val="002A10A3"/>
    <w:rsid w:val="002A127F"/>
    <w:rsid w:val="002A15C6"/>
    <w:rsid w:val="002A1800"/>
    <w:rsid w:val="002A18F8"/>
    <w:rsid w:val="002A1A7A"/>
    <w:rsid w:val="002A1CD3"/>
    <w:rsid w:val="002A1DEC"/>
    <w:rsid w:val="002A25AC"/>
    <w:rsid w:val="002A2A3A"/>
    <w:rsid w:val="002A2BB4"/>
    <w:rsid w:val="002A2C07"/>
    <w:rsid w:val="002A2C38"/>
    <w:rsid w:val="002A2C5C"/>
    <w:rsid w:val="002A3060"/>
    <w:rsid w:val="002A321C"/>
    <w:rsid w:val="002A38CF"/>
    <w:rsid w:val="002A3A12"/>
    <w:rsid w:val="002A3EA6"/>
    <w:rsid w:val="002A487E"/>
    <w:rsid w:val="002A4F3F"/>
    <w:rsid w:val="002A5576"/>
    <w:rsid w:val="002A5B2E"/>
    <w:rsid w:val="002A5F58"/>
    <w:rsid w:val="002A5FD7"/>
    <w:rsid w:val="002A65AD"/>
    <w:rsid w:val="002A6B2C"/>
    <w:rsid w:val="002A6CBE"/>
    <w:rsid w:val="002A73C1"/>
    <w:rsid w:val="002A77AF"/>
    <w:rsid w:val="002A795C"/>
    <w:rsid w:val="002A7A5A"/>
    <w:rsid w:val="002A7B91"/>
    <w:rsid w:val="002A7CAC"/>
    <w:rsid w:val="002B0300"/>
    <w:rsid w:val="002B05D8"/>
    <w:rsid w:val="002B0AD6"/>
    <w:rsid w:val="002B0B28"/>
    <w:rsid w:val="002B0C4D"/>
    <w:rsid w:val="002B0EC9"/>
    <w:rsid w:val="002B14A7"/>
    <w:rsid w:val="002B15ED"/>
    <w:rsid w:val="002B18C7"/>
    <w:rsid w:val="002B1956"/>
    <w:rsid w:val="002B1E42"/>
    <w:rsid w:val="002B1EA5"/>
    <w:rsid w:val="002B240E"/>
    <w:rsid w:val="002B2668"/>
    <w:rsid w:val="002B295D"/>
    <w:rsid w:val="002B2AB5"/>
    <w:rsid w:val="002B2DE6"/>
    <w:rsid w:val="002B3063"/>
    <w:rsid w:val="002B30C3"/>
    <w:rsid w:val="002B3BBC"/>
    <w:rsid w:val="002B3DBC"/>
    <w:rsid w:val="002B3E03"/>
    <w:rsid w:val="002B4003"/>
    <w:rsid w:val="002B408F"/>
    <w:rsid w:val="002B415A"/>
    <w:rsid w:val="002B4A01"/>
    <w:rsid w:val="002B4DB4"/>
    <w:rsid w:val="002B4EFC"/>
    <w:rsid w:val="002B54EB"/>
    <w:rsid w:val="002B5594"/>
    <w:rsid w:val="002B5826"/>
    <w:rsid w:val="002B593E"/>
    <w:rsid w:val="002B5DDD"/>
    <w:rsid w:val="002B6098"/>
    <w:rsid w:val="002B6267"/>
    <w:rsid w:val="002B6F25"/>
    <w:rsid w:val="002B710E"/>
    <w:rsid w:val="002B714C"/>
    <w:rsid w:val="002B7157"/>
    <w:rsid w:val="002B7470"/>
    <w:rsid w:val="002B76A1"/>
    <w:rsid w:val="002B7F25"/>
    <w:rsid w:val="002C023F"/>
    <w:rsid w:val="002C0710"/>
    <w:rsid w:val="002C0814"/>
    <w:rsid w:val="002C0C7B"/>
    <w:rsid w:val="002C18CA"/>
    <w:rsid w:val="002C1937"/>
    <w:rsid w:val="002C195D"/>
    <w:rsid w:val="002C1A4D"/>
    <w:rsid w:val="002C1B07"/>
    <w:rsid w:val="002C22D4"/>
    <w:rsid w:val="002C27CB"/>
    <w:rsid w:val="002C27EF"/>
    <w:rsid w:val="002C2B1C"/>
    <w:rsid w:val="002C2C3E"/>
    <w:rsid w:val="002C32F5"/>
    <w:rsid w:val="002C399C"/>
    <w:rsid w:val="002C3A03"/>
    <w:rsid w:val="002C3D58"/>
    <w:rsid w:val="002C3D6C"/>
    <w:rsid w:val="002C3EC8"/>
    <w:rsid w:val="002C40D4"/>
    <w:rsid w:val="002C44E8"/>
    <w:rsid w:val="002C4717"/>
    <w:rsid w:val="002C4CE1"/>
    <w:rsid w:val="002C4F12"/>
    <w:rsid w:val="002C5057"/>
    <w:rsid w:val="002C5327"/>
    <w:rsid w:val="002C543A"/>
    <w:rsid w:val="002C5454"/>
    <w:rsid w:val="002C5BF0"/>
    <w:rsid w:val="002C5C39"/>
    <w:rsid w:val="002C6243"/>
    <w:rsid w:val="002C626E"/>
    <w:rsid w:val="002C6763"/>
    <w:rsid w:val="002C6F61"/>
    <w:rsid w:val="002C7207"/>
    <w:rsid w:val="002C72E2"/>
    <w:rsid w:val="002C79DB"/>
    <w:rsid w:val="002C7B1C"/>
    <w:rsid w:val="002C7E40"/>
    <w:rsid w:val="002D039B"/>
    <w:rsid w:val="002D04DF"/>
    <w:rsid w:val="002D06A9"/>
    <w:rsid w:val="002D0B56"/>
    <w:rsid w:val="002D0B62"/>
    <w:rsid w:val="002D0BE4"/>
    <w:rsid w:val="002D0CE7"/>
    <w:rsid w:val="002D0D47"/>
    <w:rsid w:val="002D0EE8"/>
    <w:rsid w:val="002D10D9"/>
    <w:rsid w:val="002D1792"/>
    <w:rsid w:val="002D1813"/>
    <w:rsid w:val="002D1A31"/>
    <w:rsid w:val="002D1F38"/>
    <w:rsid w:val="002D24F1"/>
    <w:rsid w:val="002D25BD"/>
    <w:rsid w:val="002D279F"/>
    <w:rsid w:val="002D27EE"/>
    <w:rsid w:val="002D281B"/>
    <w:rsid w:val="002D2B0E"/>
    <w:rsid w:val="002D2BDD"/>
    <w:rsid w:val="002D2CFB"/>
    <w:rsid w:val="002D2D67"/>
    <w:rsid w:val="002D2E97"/>
    <w:rsid w:val="002D311A"/>
    <w:rsid w:val="002D3189"/>
    <w:rsid w:val="002D338C"/>
    <w:rsid w:val="002D33DC"/>
    <w:rsid w:val="002D35A7"/>
    <w:rsid w:val="002D3719"/>
    <w:rsid w:val="002D3730"/>
    <w:rsid w:val="002D3BB9"/>
    <w:rsid w:val="002D3E32"/>
    <w:rsid w:val="002D479E"/>
    <w:rsid w:val="002D481D"/>
    <w:rsid w:val="002D4843"/>
    <w:rsid w:val="002D48AA"/>
    <w:rsid w:val="002D4A51"/>
    <w:rsid w:val="002D50FC"/>
    <w:rsid w:val="002D5279"/>
    <w:rsid w:val="002D529E"/>
    <w:rsid w:val="002D52ED"/>
    <w:rsid w:val="002D53BD"/>
    <w:rsid w:val="002D551A"/>
    <w:rsid w:val="002D55AA"/>
    <w:rsid w:val="002D581F"/>
    <w:rsid w:val="002D59F7"/>
    <w:rsid w:val="002D5A44"/>
    <w:rsid w:val="002D608C"/>
    <w:rsid w:val="002D610E"/>
    <w:rsid w:val="002D6291"/>
    <w:rsid w:val="002D65F8"/>
    <w:rsid w:val="002D69DE"/>
    <w:rsid w:val="002D70D0"/>
    <w:rsid w:val="002D7317"/>
    <w:rsid w:val="002D737C"/>
    <w:rsid w:val="002D74C0"/>
    <w:rsid w:val="002D7762"/>
    <w:rsid w:val="002D7A2C"/>
    <w:rsid w:val="002D7EED"/>
    <w:rsid w:val="002D7F1C"/>
    <w:rsid w:val="002E0142"/>
    <w:rsid w:val="002E04C5"/>
    <w:rsid w:val="002E0510"/>
    <w:rsid w:val="002E07A0"/>
    <w:rsid w:val="002E08F1"/>
    <w:rsid w:val="002E0961"/>
    <w:rsid w:val="002E0B8E"/>
    <w:rsid w:val="002E10D4"/>
    <w:rsid w:val="002E180E"/>
    <w:rsid w:val="002E237B"/>
    <w:rsid w:val="002E274F"/>
    <w:rsid w:val="002E2AD7"/>
    <w:rsid w:val="002E2F37"/>
    <w:rsid w:val="002E2F80"/>
    <w:rsid w:val="002E3015"/>
    <w:rsid w:val="002E330A"/>
    <w:rsid w:val="002E353E"/>
    <w:rsid w:val="002E3714"/>
    <w:rsid w:val="002E3C2E"/>
    <w:rsid w:val="002E3D1A"/>
    <w:rsid w:val="002E4142"/>
    <w:rsid w:val="002E4395"/>
    <w:rsid w:val="002E457F"/>
    <w:rsid w:val="002E468C"/>
    <w:rsid w:val="002E4891"/>
    <w:rsid w:val="002E4AF1"/>
    <w:rsid w:val="002E4CF7"/>
    <w:rsid w:val="002E4D91"/>
    <w:rsid w:val="002E5209"/>
    <w:rsid w:val="002E528B"/>
    <w:rsid w:val="002E5313"/>
    <w:rsid w:val="002E55E2"/>
    <w:rsid w:val="002E5E92"/>
    <w:rsid w:val="002E601F"/>
    <w:rsid w:val="002E6099"/>
    <w:rsid w:val="002E60FD"/>
    <w:rsid w:val="002E665F"/>
    <w:rsid w:val="002E6664"/>
    <w:rsid w:val="002E6925"/>
    <w:rsid w:val="002E6A24"/>
    <w:rsid w:val="002E6C12"/>
    <w:rsid w:val="002E6EA4"/>
    <w:rsid w:val="002E7284"/>
    <w:rsid w:val="002E7289"/>
    <w:rsid w:val="002E7398"/>
    <w:rsid w:val="002E73BB"/>
    <w:rsid w:val="002E768A"/>
    <w:rsid w:val="002E76D8"/>
    <w:rsid w:val="002E7799"/>
    <w:rsid w:val="002E77C2"/>
    <w:rsid w:val="002E78A2"/>
    <w:rsid w:val="002E7D5B"/>
    <w:rsid w:val="002E7EE5"/>
    <w:rsid w:val="002F0219"/>
    <w:rsid w:val="002F02EC"/>
    <w:rsid w:val="002F0381"/>
    <w:rsid w:val="002F04A7"/>
    <w:rsid w:val="002F0F6E"/>
    <w:rsid w:val="002F1362"/>
    <w:rsid w:val="002F1ADF"/>
    <w:rsid w:val="002F1CCF"/>
    <w:rsid w:val="002F1DD8"/>
    <w:rsid w:val="002F2C23"/>
    <w:rsid w:val="002F2CB5"/>
    <w:rsid w:val="002F2E42"/>
    <w:rsid w:val="002F2EC8"/>
    <w:rsid w:val="002F3075"/>
    <w:rsid w:val="002F323E"/>
    <w:rsid w:val="002F3414"/>
    <w:rsid w:val="002F364F"/>
    <w:rsid w:val="002F3903"/>
    <w:rsid w:val="002F3DBC"/>
    <w:rsid w:val="002F4063"/>
    <w:rsid w:val="002F407F"/>
    <w:rsid w:val="002F40E8"/>
    <w:rsid w:val="002F4518"/>
    <w:rsid w:val="002F465C"/>
    <w:rsid w:val="002F4862"/>
    <w:rsid w:val="002F4CB2"/>
    <w:rsid w:val="002F4D0F"/>
    <w:rsid w:val="002F4E39"/>
    <w:rsid w:val="002F4E51"/>
    <w:rsid w:val="002F4FDF"/>
    <w:rsid w:val="002F5312"/>
    <w:rsid w:val="002F547B"/>
    <w:rsid w:val="002F579A"/>
    <w:rsid w:val="002F58A9"/>
    <w:rsid w:val="002F58ED"/>
    <w:rsid w:val="002F5A06"/>
    <w:rsid w:val="002F5E31"/>
    <w:rsid w:val="002F6051"/>
    <w:rsid w:val="002F6091"/>
    <w:rsid w:val="002F661E"/>
    <w:rsid w:val="002F6829"/>
    <w:rsid w:val="002F6A45"/>
    <w:rsid w:val="002F6BE1"/>
    <w:rsid w:val="003001D5"/>
    <w:rsid w:val="00300279"/>
    <w:rsid w:val="003003DC"/>
    <w:rsid w:val="003004BE"/>
    <w:rsid w:val="0030077C"/>
    <w:rsid w:val="003008EA"/>
    <w:rsid w:val="003009D7"/>
    <w:rsid w:val="00300B91"/>
    <w:rsid w:val="00300C2F"/>
    <w:rsid w:val="003012E5"/>
    <w:rsid w:val="0030182D"/>
    <w:rsid w:val="00301A97"/>
    <w:rsid w:val="00301D88"/>
    <w:rsid w:val="00301ECE"/>
    <w:rsid w:val="0030289D"/>
    <w:rsid w:val="00302992"/>
    <w:rsid w:val="00302AEC"/>
    <w:rsid w:val="00302BCE"/>
    <w:rsid w:val="0030399E"/>
    <w:rsid w:val="00303F66"/>
    <w:rsid w:val="0030407E"/>
    <w:rsid w:val="00304146"/>
    <w:rsid w:val="00304BD7"/>
    <w:rsid w:val="00304E40"/>
    <w:rsid w:val="00304F20"/>
    <w:rsid w:val="00304F86"/>
    <w:rsid w:val="00305178"/>
    <w:rsid w:val="00305522"/>
    <w:rsid w:val="00305913"/>
    <w:rsid w:val="00305918"/>
    <w:rsid w:val="003059A5"/>
    <w:rsid w:val="00305B89"/>
    <w:rsid w:val="00305EC1"/>
    <w:rsid w:val="0030629E"/>
    <w:rsid w:val="003064DE"/>
    <w:rsid w:val="003065BC"/>
    <w:rsid w:val="00306693"/>
    <w:rsid w:val="00306DBA"/>
    <w:rsid w:val="00306FE1"/>
    <w:rsid w:val="00307058"/>
    <w:rsid w:val="0030710B"/>
    <w:rsid w:val="003072A6"/>
    <w:rsid w:val="00307375"/>
    <w:rsid w:val="00307388"/>
    <w:rsid w:val="0030772B"/>
    <w:rsid w:val="003078BF"/>
    <w:rsid w:val="0030790F"/>
    <w:rsid w:val="00307915"/>
    <w:rsid w:val="00307C5F"/>
    <w:rsid w:val="0031000B"/>
    <w:rsid w:val="00310088"/>
    <w:rsid w:val="00310120"/>
    <w:rsid w:val="00310208"/>
    <w:rsid w:val="00310940"/>
    <w:rsid w:val="003109A9"/>
    <w:rsid w:val="00310BA8"/>
    <w:rsid w:val="003111E7"/>
    <w:rsid w:val="00311780"/>
    <w:rsid w:val="0031191C"/>
    <w:rsid w:val="003119BF"/>
    <w:rsid w:val="00311AAF"/>
    <w:rsid w:val="00311D89"/>
    <w:rsid w:val="00311DB2"/>
    <w:rsid w:val="00311EA6"/>
    <w:rsid w:val="003122BA"/>
    <w:rsid w:val="0031266C"/>
    <w:rsid w:val="00312FD8"/>
    <w:rsid w:val="00313BCC"/>
    <w:rsid w:val="00313DE0"/>
    <w:rsid w:val="00313E0F"/>
    <w:rsid w:val="003142CC"/>
    <w:rsid w:val="003147D0"/>
    <w:rsid w:val="00314CE6"/>
    <w:rsid w:val="00314DA0"/>
    <w:rsid w:val="00314E67"/>
    <w:rsid w:val="00315121"/>
    <w:rsid w:val="00315411"/>
    <w:rsid w:val="00315520"/>
    <w:rsid w:val="003155B8"/>
    <w:rsid w:val="00315A4C"/>
    <w:rsid w:val="00315A62"/>
    <w:rsid w:val="00315F2E"/>
    <w:rsid w:val="00315F8F"/>
    <w:rsid w:val="00316441"/>
    <w:rsid w:val="00316469"/>
    <w:rsid w:val="00316824"/>
    <w:rsid w:val="00316E3C"/>
    <w:rsid w:val="00316EC1"/>
    <w:rsid w:val="00316ED2"/>
    <w:rsid w:val="00317680"/>
    <w:rsid w:val="00317820"/>
    <w:rsid w:val="00317958"/>
    <w:rsid w:val="0031795A"/>
    <w:rsid w:val="00317E70"/>
    <w:rsid w:val="003205A0"/>
    <w:rsid w:val="00320E5E"/>
    <w:rsid w:val="003210AA"/>
    <w:rsid w:val="00321119"/>
    <w:rsid w:val="0032111C"/>
    <w:rsid w:val="0032120A"/>
    <w:rsid w:val="003213CD"/>
    <w:rsid w:val="0032144B"/>
    <w:rsid w:val="00321633"/>
    <w:rsid w:val="003218CB"/>
    <w:rsid w:val="00321999"/>
    <w:rsid w:val="00321C75"/>
    <w:rsid w:val="00321D30"/>
    <w:rsid w:val="00321E3A"/>
    <w:rsid w:val="003225BA"/>
    <w:rsid w:val="00322651"/>
    <w:rsid w:val="00322DD9"/>
    <w:rsid w:val="0032330A"/>
    <w:rsid w:val="0032399B"/>
    <w:rsid w:val="00324013"/>
    <w:rsid w:val="00324AFC"/>
    <w:rsid w:val="00324F03"/>
    <w:rsid w:val="00324F77"/>
    <w:rsid w:val="00324F88"/>
    <w:rsid w:val="00325029"/>
    <w:rsid w:val="0032510C"/>
    <w:rsid w:val="0032549F"/>
    <w:rsid w:val="003255B0"/>
    <w:rsid w:val="003255D5"/>
    <w:rsid w:val="003256E7"/>
    <w:rsid w:val="003257EE"/>
    <w:rsid w:val="00325AFC"/>
    <w:rsid w:val="00325B75"/>
    <w:rsid w:val="003260D2"/>
    <w:rsid w:val="00326637"/>
    <w:rsid w:val="00326994"/>
    <w:rsid w:val="00326A91"/>
    <w:rsid w:val="00326AF9"/>
    <w:rsid w:val="00326BC8"/>
    <w:rsid w:val="00326C3A"/>
    <w:rsid w:val="003274DD"/>
    <w:rsid w:val="0032773F"/>
    <w:rsid w:val="003277C6"/>
    <w:rsid w:val="0032784C"/>
    <w:rsid w:val="003278B0"/>
    <w:rsid w:val="003279E3"/>
    <w:rsid w:val="003306F8"/>
    <w:rsid w:val="00330CC3"/>
    <w:rsid w:val="00330CFB"/>
    <w:rsid w:val="00331993"/>
    <w:rsid w:val="00331EAA"/>
    <w:rsid w:val="00332058"/>
    <w:rsid w:val="00332203"/>
    <w:rsid w:val="00332404"/>
    <w:rsid w:val="00332493"/>
    <w:rsid w:val="00332DB5"/>
    <w:rsid w:val="00332FBC"/>
    <w:rsid w:val="00332FE2"/>
    <w:rsid w:val="00333180"/>
    <w:rsid w:val="003331DD"/>
    <w:rsid w:val="00333446"/>
    <w:rsid w:val="003336C8"/>
    <w:rsid w:val="003336F8"/>
    <w:rsid w:val="00333A81"/>
    <w:rsid w:val="00333D04"/>
    <w:rsid w:val="00334138"/>
    <w:rsid w:val="00334298"/>
    <w:rsid w:val="0033438D"/>
    <w:rsid w:val="003349E5"/>
    <w:rsid w:val="00334A59"/>
    <w:rsid w:val="00334B24"/>
    <w:rsid w:val="00335AB8"/>
    <w:rsid w:val="00335FF6"/>
    <w:rsid w:val="00336127"/>
    <w:rsid w:val="00336317"/>
    <w:rsid w:val="0033665C"/>
    <w:rsid w:val="00336901"/>
    <w:rsid w:val="00336A16"/>
    <w:rsid w:val="00336E06"/>
    <w:rsid w:val="00337059"/>
    <w:rsid w:val="00337076"/>
    <w:rsid w:val="00337252"/>
    <w:rsid w:val="003373E3"/>
    <w:rsid w:val="00337449"/>
    <w:rsid w:val="0033767F"/>
    <w:rsid w:val="0033785F"/>
    <w:rsid w:val="0033792A"/>
    <w:rsid w:val="00337A38"/>
    <w:rsid w:val="00337AD0"/>
    <w:rsid w:val="00337C9E"/>
    <w:rsid w:val="00337D13"/>
    <w:rsid w:val="00340008"/>
    <w:rsid w:val="0034003C"/>
    <w:rsid w:val="003407B9"/>
    <w:rsid w:val="003407C2"/>
    <w:rsid w:val="003408C7"/>
    <w:rsid w:val="00340B34"/>
    <w:rsid w:val="00340B7C"/>
    <w:rsid w:val="003412AF"/>
    <w:rsid w:val="00341372"/>
    <w:rsid w:val="003416CC"/>
    <w:rsid w:val="00341761"/>
    <w:rsid w:val="00341806"/>
    <w:rsid w:val="00342842"/>
    <w:rsid w:val="003431A3"/>
    <w:rsid w:val="003433CF"/>
    <w:rsid w:val="0034348B"/>
    <w:rsid w:val="0034361B"/>
    <w:rsid w:val="0034383F"/>
    <w:rsid w:val="003438AF"/>
    <w:rsid w:val="00343904"/>
    <w:rsid w:val="00343DBA"/>
    <w:rsid w:val="00344115"/>
    <w:rsid w:val="003441CB"/>
    <w:rsid w:val="0034440A"/>
    <w:rsid w:val="00344A19"/>
    <w:rsid w:val="00344C9D"/>
    <w:rsid w:val="00344DA9"/>
    <w:rsid w:val="00344E63"/>
    <w:rsid w:val="0034514A"/>
    <w:rsid w:val="00345225"/>
    <w:rsid w:val="00345308"/>
    <w:rsid w:val="00345E0E"/>
    <w:rsid w:val="00345FC2"/>
    <w:rsid w:val="0034619D"/>
    <w:rsid w:val="0034685F"/>
    <w:rsid w:val="00346E3D"/>
    <w:rsid w:val="00346F3C"/>
    <w:rsid w:val="00346FAF"/>
    <w:rsid w:val="00347524"/>
    <w:rsid w:val="003476A8"/>
    <w:rsid w:val="003477FE"/>
    <w:rsid w:val="00347885"/>
    <w:rsid w:val="00347A92"/>
    <w:rsid w:val="00347E63"/>
    <w:rsid w:val="003505AC"/>
    <w:rsid w:val="00350670"/>
    <w:rsid w:val="00350677"/>
    <w:rsid w:val="00350882"/>
    <w:rsid w:val="00350D81"/>
    <w:rsid w:val="00350E06"/>
    <w:rsid w:val="00350E34"/>
    <w:rsid w:val="00350F4B"/>
    <w:rsid w:val="0035110F"/>
    <w:rsid w:val="00351110"/>
    <w:rsid w:val="00351481"/>
    <w:rsid w:val="003514E7"/>
    <w:rsid w:val="00351509"/>
    <w:rsid w:val="00351712"/>
    <w:rsid w:val="00351766"/>
    <w:rsid w:val="00351A59"/>
    <w:rsid w:val="00351C50"/>
    <w:rsid w:val="00351FF7"/>
    <w:rsid w:val="0035223B"/>
    <w:rsid w:val="003524F1"/>
    <w:rsid w:val="0035283A"/>
    <w:rsid w:val="003528B5"/>
    <w:rsid w:val="00352B7C"/>
    <w:rsid w:val="00352E1C"/>
    <w:rsid w:val="00353056"/>
    <w:rsid w:val="00353156"/>
    <w:rsid w:val="00353476"/>
    <w:rsid w:val="00353B45"/>
    <w:rsid w:val="00353D71"/>
    <w:rsid w:val="003547BC"/>
    <w:rsid w:val="0035487B"/>
    <w:rsid w:val="00354A3D"/>
    <w:rsid w:val="00354B25"/>
    <w:rsid w:val="00354BA3"/>
    <w:rsid w:val="003550E7"/>
    <w:rsid w:val="00355158"/>
    <w:rsid w:val="00355183"/>
    <w:rsid w:val="003553D3"/>
    <w:rsid w:val="00355B26"/>
    <w:rsid w:val="003560E7"/>
    <w:rsid w:val="0035610B"/>
    <w:rsid w:val="00356376"/>
    <w:rsid w:val="00356403"/>
    <w:rsid w:val="003564F4"/>
    <w:rsid w:val="00356579"/>
    <w:rsid w:val="00356A88"/>
    <w:rsid w:val="00356B18"/>
    <w:rsid w:val="00356B24"/>
    <w:rsid w:val="00356E7B"/>
    <w:rsid w:val="003573F7"/>
    <w:rsid w:val="003577E3"/>
    <w:rsid w:val="00357D4E"/>
    <w:rsid w:val="003602F5"/>
    <w:rsid w:val="00360AC2"/>
    <w:rsid w:val="00360AE5"/>
    <w:rsid w:val="00360EB8"/>
    <w:rsid w:val="00360F21"/>
    <w:rsid w:val="0036110D"/>
    <w:rsid w:val="00361612"/>
    <w:rsid w:val="00361E9F"/>
    <w:rsid w:val="00362034"/>
    <w:rsid w:val="00362045"/>
    <w:rsid w:val="0036209A"/>
    <w:rsid w:val="00362409"/>
    <w:rsid w:val="00362C13"/>
    <w:rsid w:val="00362E33"/>
    <w:rsid w:val="00363065"/>
    <w:rsid w:val="00363130"/>
    <w:rsid w:val="003634D7"/>
    <w:rsid w:val="003635EA"/>
    <w:rsid w:val="00363AD1"/>
    <w:rsid w:val="00363B29"/>
    <w:rsid w:val="00363EA9"/>
    <w:rsid w:val="00363F4C"/>
    <w:rsid w:val="00363F57"/>
    <w:rsid w:val="00363F80"/>
    <w:rsid w:val="003640EF"/>
    <w:rsid w:val="003641F3"/>
    <w:rsid w:val="003642BA"/>
    <w:rsid w:val="003645A2"/>
    <w:rsid w:val="003646A9"/>
    <w:rsid w:val="00364B8F"/>
    <w:rsid w:val="00364BBB"/>
    <w:rsid w:val="00364BD5"/>
    <w:rsid w:val="00364BD9"/>
    <w:rsid w:val="00364C05"/>
    <w:rsid w:val="00364E1D"/>
    <w:rsid w:val="00365002"/>
    <w:rsid w:val="00365106"/>
    <w:rsid w:val="003652BD"/>
    <w:rsid w:val="0036567E"/>
    <w:rsid w:val="003656B9"/>
    <w:rsid w:val="00365A3B"/>
    <w:rsid w:val="003667E7"/>
    <w:rsid w:val="00366C82"/>
    <w:rsid w:val="00366E6C"/>
    <w:rsid w:val="003670C7"/>
    <w:rsid w:val="0036766E"/>
    <w:rsid w:val="003678B1"/>
    <w:rsid w:val="00367A4F"/>
    <w:rsid w:val="00367AA6"/>
    <w:rsid w:val="00367C19"/>
    <w:rsid w:val="00367FD9"/>
    <w:rsid w:val="00370024"/>
    <w:rsid w:val="0037004C"/>
    <w:rsid w:val="003702C5"/>
    <w:rsid w:val="0037067F"/>
    <w:rsid w:val="00371135"/>
    <w:rsid w:val="00371287"/>
    <w:rsid w:val="003716AD"/>
    <w:rsid w:val="00371E84"/>
    <w:rsid w:val="00372465"/>
    <w:rsid w:val="003727AF"/>
    <w:rsid w:val="0037283E"/>
    <w:rsid w:val="003728EA"/>
    <w:rsid w:val="00372A09"/>
    <w:rsid w:val="00372F46"/>
    <w:rsid w:val="00373140"/>
    <w:rsid w:val="0037398F"/>
    <w:rsid w:val="003739CE"/>
    <w:rsid w:val="00373BAB"/>
    <w:rsid w:val="00373C47"/>
    <w:rsid w:val="00373DBB"/>
    <w:rsid w:val="00373F5F"/>
    <w:rsid w:val="00373FF0"/>
    <w:rsid w:val="00374658"/>
    <w:rsid w:val="00374725"/>
    <w:rsid w:val="00375060"/>
    <w:rsid w:val="003752E7"/>
    <w:rsid w:val="00375485"/>
    <w:rsid w:val="0037573B"/>
    <w:rsid w:val="00375CC0"/>
    <w:rsid w:val="00375CFE"/>
    <w:rsid w:val="00375DEA"/>
    <w:rsid w:val="00375E4A"/>
    <w:rsid w:val="00376033"/>
    <w:rsid w:val="003767F6"/>
    <w:rsid w:val="00376C9B"/>
    <w:rsid w:val="00376F8A"/>
    <w:rsid w:val="0037703A"/>
    <w:rsid w:val="0037716A"/>
    <w:rsid w:val="003775E4"/>
    <w:rsid w:val="00377648"/>
    <w:rsid w:val="0037772A"/>
    <w:rsid w:val="00377B0C"/>
    <w:rsid w:val="00377BEF"/>
    <w:rsid w:val="00377C24"/>
    <w:rsid w:val="0038032C"/>
    <w:rsid w:val="003803A2"/>
    <w:rsid w:val="00380602"/>
    <w:rsid w:val="00380E24"/>
    <w:rsid w:val="00381086"/>
    <w:rsid w:val="003810CE"/>
    <w:rsid w:val="00381545"/>
    <w:rsid w:val="00381740"/>
    <w:rsid w:val="00381756"/>
    <w:rsid w:val="00381864"/>
    <w:rsid w:val="003818D8"/>
    <w:rsid w:val="00381A6C"/>
    <w:rsid w:val="00381D14"/>
    <w:rsid w:val="00381F19"/>
    <w:rsid w:val="003820DC"/>
    <w:rsid w:val="00382967"/>
    <w:rsid w:val="00382B4C"/>
    <w:rsid w:val="00382B89"/>
    <w:rsid w:val="00382E8D"/>
    <w:rsid w:val="003834EF"/>
    <w:rsid w:val="00383704"/>
    <w:rsid w:val="0038374C"/>
    <w:rsid w:val="00383A8C"/>
    <w:rsid w:val="00383E52"/>
    <w:rsid w:val="00383E6F"/>
    <w:rsid w:val="00383F9B"/>
    <w:rsid w:val="0038425C"/>
    <w:rsid w:val="0038448B"/>
    <w:rsid w:val="0038469B"/>
    <w:rsid w:val="003850A1"/>
    <w:rsid w:val="00385398"/>
    <w:rsid w:val="0038539E"/>
    <w:rsid w:val="00385679"/>
    <w:rsid w:val="00385730"/>
    <w:rsid w:val="003858DD"/>
    <w:rsid w:val="003858F3"/>
    <w:rsid w:val="00385CD3"/>
    <w:rsid w:val="003865BB"/>
    <w:rsid w:val="003865E0"/>
    <w:rsid w:val="003868CE"/>
    <w:rsid w:val="0038692B"/>
    <w:rsid w:val="00386D4F"/>
    <w:rsid w:val="00387421"/>
    <w:rsid w:val="00387708"/>
    <w:rsid w:val="00387982"/>
    <w:rsid w:val="0039074D"/>
    <w:rsid w:val="00390789"/>
    <w:rsid w:val="0039082D"/>
    <w:rsid w:val="00390B91"/>
    <w:rsid w:val="00390E01"/>
    <w:rsid w:val="00390FC7"/>
    <w:rsid w:val="003910EB"/>
    <w:rsid w:val="00391235"/>
    <w:rsid w:val="00391258"/>
    <w:rsid w:val="003913DD"/>
    <w:rsid w:val="003913FE"/>
    <w:rsid w:val="0039170A"/>
    <w:rsid w:val="00391C77"/>
    <w:rsid w:val="003924D5"/>
    <w:rsid w:val="003933E2"/>
    <w:rsid w:val="003933EF"/>
    <w:rsid w:val="00393704"/>
    <w:rsid w:val="003937E0"/>
    <w:rsid w:val="00393897"/>
    <w:rsid w:val="003938F0"/>
    <w:rsid w:val="00393C6C"/>
    <w:rsid w:val="00393DB5"/>
    <w:rsid w:val="00393EED"/>
    <w:rsid w:val="00393F6F"/>
    <w:rsid w:val="00394410"/>
    <w:rsid w:val="00394680"/>
    <w:rsid w:val="00394F4C"/>
    <w:rsid w:val="003956BF"/>
    <w:rsid w:val="00395D7F"/>
    <w:rsid w:val="00395E13"/>
    <w:rsid w:val="00395F5F"/>
    <w:rsid w:val="00396197"/>
    <w:rsid w:val="00396BCE"/>
    <w:rsid w:val="00396F63"/>
    <w:rsid w:val="003971FB"/>
    <w:rsid w:val="00397762"/>
    <w:rsid w:val="00397785"/>
    <w:rsid w:val="003A0317"/>
    <w:rsid w:val="003A07CE"/>
    <w:rsid w:val="003A0808"/>
    <w:rsid w:val="003A08F7"/>
    <w:rsid w:val="003A0DF6"/>
    <w:rsid w:val="003A1121"/>
    <w:rsid w:val="003A16C4"/>
    <w:rsid w:val="003A1980"/>
    <w:rsid w:val="003A1B30"/>
    <w:rsid w:val="003A251B"/>
    <w:rsid w:val="003A252A"/>
    <w:rsid w:val="003A26B5"/>
    <w:rsid w:val="003A276F"/>
    <w:rsid w:val="003A2850"/>
    <w:rsid w:val="003A2905"/>
    <w:rsid w:val="003A2B48"/>
    <w:rsid w:val="003A2C10"/>
    <w:rsid w:val="003A2C4E"/>
    <w:rsid w:val="003A3293"/>
    <w:rsid w:val="003A33C9"/>
    <w:rsid w:val="003A3876"/>
    <w:rsid w:val="003A388E"/>
    <w:rsid w:val="003A3A6E"/>
    <w:rsid w:val="003A4180"/>
    <w:rsid w:val="003A42E9"/>
    <w:rsid w:val="003A4414"/>
    <w:rsid w:val="003A48F4"/>
    <w:rsid w:val="003A4C34"/>
    <w:rsid w:val="003A4F29"/>
    <w:rsid w:val="003A5005"/>
    <w:rsid w:val="003A52D3"/>
    <w:rsid w:val="003A54DD"/>
    <w:rsid w:val="003A5639"/>
    <w:rsid w:val="003A5695"/>
    <w:rsid w:val="003A57D0"/>
    <w:rsid w:val="003A58AD"/>
    <w:rsid w:val="003A59DD"/>
    <w:rsid w:val="003A5C36"/>
    <w:rsid w:val="003A5F01"/>
    <w:rsid w:val="003A5F1F"/>
    <w:rsid w:val="003A62FA"/>
    <w:rsid w:val="003A6404"/>
    <w:rsid w:val="003A66ED"/>
    <w:rsid w:val="003A674C"/>
    <w:rsid w:val="003A6795"/>
    <w:rsid w:val="003A691E"/>
    <w:rsid w:val="003A6C64"/>
    <w:rsid w:val="003A70A8"/>
    <w:rsid w:val="003A7677"/>
    <w:rsid w:val="003A768E"/>
    <w:rsid w:val="003A7EB7"/>
    <w:rsid w:val="003B0244"/>
    <w:rsid w:val="003B03A7"/>
    <w:rsid w:val="003B0749"/>
    <w:rsid w:val="003B0A87"/>
    <w:rsid w:val="003B0B63"/>
    <w:rsid w:val="003B0CFA"/>
    <w:rsid w:val="003B1021"/>
    <w:rsid w:val="003B104D"/>
    <w:rsid w:val="003B14C5"/>
    <w:rsid w:val="003B15AC"/>
    <w:rsid w:val="003B18ED"/>
    <w:rsid w:val="003B1C05"/>
    <w:rsid w:val="003B26E5"/>
    <w:rsid w:val="003B27EC"/>
    <w:rsid w:val="003B2A0D"/>
    <w:rsid w:val="003B3008"/>
    <w:rsid w:val="003B34B7"/>
    <w:rsid w:val="003B3715"/>
    <w:rsid w:val="003B39F1"/>
    <w:rsid w:val="003B3A34"/>
    <w:rsid w:val="003B3AE7"/>
    <w:rsid w:val="003B3DA2"/>
    <w:rsid w:val="003B4136"/>
    <w:rsid w:val="003B4388"/>
    <w:rsid w:val="003B498F"/>
    <w:rsid w:val="003B4CFF"/>
    <w:rsid w:val="003B4F58"/>
    <w:rsid w:val="003B4F5C"/>
    <w:rsid w:val="003B4F68"/>
    <w:rsid w:val="003B4F8D"/>
    <w:rsid w:val="003B4FBC"/>
    <w:rsid w:val="003B5312"/>
    <w:rsid w:val="003B53FD"/>
    <w:rsid w:val="003B55FC"/>
    <w:rsid w:val="003B56F8"/>
    <w:rsid w:val="003B59B2"/>
    <w:rsid w:val="003B5B16"/>
    <w:rsid w:val="003B5C97"/>
    <w:rsid w:val="003B5DFE"/>
    <w:rsid w:val="003B5EF7"/>
    <w:rsid w:val="003B601E"/>
    <w:rsid w:val="003B609E"/>
    <w:rsid w:val="003B61F5"/>
    <w:rsid w:val="003B6789"/>
    <w:rsid w:val="003B7557"/>
    <w:rsid w:val="003B7A57"/>
    <w:rsid w:val="003B7CAC"/>
    <w:rsid w:val="003B7D99"/>
    <w:rsid w:val="003C095D"/>
    <w:rsid w:val="003C0FBA"/>
    <w:rsid w:val="003C1536"/>
    <w:rsid w:val="003C1751"/>
    <w:rsid w:val="003C1BBA"/>
    <w:rsid w:val="003C2292"/>
    <w:rsid w:val="003C2359"/>
    <w:rsid w:val="003C2F7B"/>
    <w:rsid w:val="003C349B"/>
    <w:rsid w:val="003C3525"/>
    <w:rsid w:val="003C3662"/>
    <w:rsid w:val="003C371E"/>
    <w:rsid w:val="003C391D"/>
    <w:rsid w:val="003C3ECA"/>
    <w:rsid w:val="003C467F"/>
    <w:rsid w:val="003C490E"/>
    <w:rsid w:val="003C5057"/>
    <w:rsid w:val="003C510F"/>
    <w:rsid w:val="003C550D"/>
    <w:rsid w:val="003C55AE"/>
    <w:rsid w:val="003C5B87"/>
    <w:rsid w:val="003C5D56"/>
    <w:rsid w:val="003C5F22"/>
    <w:rsid w:val="003C6093"/>
    <w:rsid w:val="003C62C1"/>
    <w:rsid w:val="003C6330"/>
    <w:rsid w:val="003C6397"/>
    <w:rsid w:val="003C6409"/>
    <w:rsid w:val="003C653D"/>
    <w:rsid w:val="003C67F3"/>
    <w:rsid w:val="003C6E32"/>
    <w:rsid w:val="003C73CE"/>
    <w:rsid w:val="003C740C"/>
    <w:rsid w:val="003C76CF"/>
    <w:rsid w:val="003C7893"/>
    <w:rsid w:val="003C7C9D"/>
    <w:rsid w:val="003C7EDA"/>
    <w:rsid w:val="003D0446"/>
    <w:rsid w:val="003D0597"/>
    <w:rsid w:val="003D090A"/>
    <w:rsid w:val="003D0950"/>
    <w:rsid w:val="003D0EA6"/>
    <w:rsid w:val="003D0F1C"/>
    <w:rsid w:val="003D137B"/>
    <w:rsid w:val="003D14B4"/>
    <w:rsid w:val="003D1524"/>
    <w:rsid w:val="003D1A1D"/>
    <w:rsid w:val="003D1AD6"/>
    <w:rsid w:val="003D201E"/>
    <w:rsid w:val="003D3174"/>
    <w:rsid w:val="003D3593"/>
    <w:rsid w:val="003D3625"/>
    <w:rsid w:val="003D3679"/>
    <w:rsid w:val="003D3718"/>
    <w:rsid w:val="003D43E8"/>
    <w:rsid w:val="003D4A02"/>
    <w:rsid w:val="003D4D4E"/>
    <w:rsid w:val="003D4D70"/>
    <w:rsid w:val="003D4F31"/>
    <w:rsid w:val="003D5115"/>
    <w:rsid w:val="003D5586"/>
    <w:rsid w:val="003D571A"/>
    <w:rsid w:val="003D57BF"/>
    <w:rsid w:val="003D5C61"/>
    <w:rsid w:val="003D645C"/>
    <w:rsid w:val="003D65BE"/>
    <w:rsid w:val="003D65D8"/>
    <w:rsid w:val="003D6AA3"/>
    <w:rsid w:val="003D6AED"/>
    <w:rsid w:val="003D6CA6"/>
    <w:rsid w:val="003D6E7D"/>
    <w:rsid w:val="003D6FA0"/>
    <w:rsid w:val="003D7214"/>
    <w:rsid w:val="003D74D9"/>
    <w:rsid w:val="003D74E2"/>
    <w:rsid w:val="003D76D6"/>
    <w:rsid w:val="003D780D"/>
    <w:rsid w:val="003D7B14"/>
    <w:rsid w:val="003D7C93"/>
    <w:rsid w:val="003D7E9B"/>
    <w:rsid w:val="003E04AF"/>
    <w:rsid w:val="003E05DC"/>
    <w:rsid w:val="003E06F9"/>
    <w:rsid w:val="003E0899"/>
    <w:rsid w:val="003E092F"/>
    <w:rsid w:val="003E0963"/>
    <w:rsid w:val="003E0C5D"/>
    <w:rsid w:val="003E1557"/>
    <w:rsid w:val="003E1CAA"/>
    <w:rsid w:val="003E2114"/>
    <w:rsid w:val="003E2531"/>
    <w:rsid w:val="003E254E"/>
    <w:rsid w:val="003E25A9"/>
    <w:rsid w:val="003E26B0"/>
    <w:rsid w:val="003E2783"/>
    <w:rsid w:val="003E2D65"/>
    <w:rsid w:val="003E2FF5"/>
    <w:rsid w:val="003E3838"/>
    <w:rsid w:val="003E38E8"/>
    <w:rsid w:val="003E3B2D"/>
    <w:rsid w:val="003E3CAB"/>
    <w:rsid w:val="003E3E89"/>
    <w:rsid w:val="003E4213"/>
    <w:rsid w:val="003E4669"/>
    <w:rsid w:val="003E46C5"/>
    <w:rsid w:val="003E49F3"/>
    <w:rsid w:val="003E4AD5"/>
    <w:rsid w:val="003E4B1C"/>
    <w:rsid w:val="003E4BAB"/>
    <w:rsid w:val="003E5B55"/>
    <w:rsid w:val="003E5EBA"/>
    <w:rsid w:val="003E5F6D"/>
    <w:rsid w:val="003E5FA6"/>
    <w:rsid w:val="003E61E8"/>
    <w:rsid w:val="003E630B"/>
    <w:rsid w:val="003E651F"/>
    <w:rsid w:val="003E666D"/>
    <w:rsid w:val="003E6C67"/>
    <w:rsid w:val="003E6D66"/>
    <w:rsid w:val="003E705A"/>
    <w:rsid w:val="003E7077"/>
    <w:rsid w:val="003E71DC"/>
    <w:rsid w:val="003E73FC"/>
    <w:rsid w:val="003E79D7"/>
    <w:rsid w:val="003E7DC5"/>
    <w:rsid w:val="003F0072"/>
    <w:rsid w:val="003F0310"/>
    <w:rsid w:val="003F0609"/>
    <w:rsid w:val="003F092B"/>
    <w:rsid w:val="003F0AF6"/>
    <w:rsid w:val="003F1662"/>
    <w:rsid w:val="003F197E"/>
    <w:rsid w:val="003F1FBB"/>
    <w:rsid w:val="003F2066"/>
    <w:rsid w:val="003F21EB"/>
    <w:rsid w:val="003F220C"/>
    <w:rsid w:val="003F2243"/>
    <w:rsid w:val="003F22DF"/>
    <w:rsid w:val="003F23BE"/>
    <w:rsid w:val="003F2492"/>
    <w:rsid w:val="003F2BBD"/>
    <w:rsid w:val="003F2EFD"/>
    <w:rsid w:val="003F2FD8"/>
    <w:rsid w:val="003F3629"/>
    <w:rsid w:val="003F3A94"/>
    <w:rsid w:val="003F3CD1"/>
    <w:rsid w:val="003F490D"/>
    <w:rsid w:val="003F4BC8"/>
    <w:rsid w:val="003F4D26"/>
    <w:rsid w:val="003F4E75"/>
    <w:rsid w:val="003F50CF"/>
    <w:rsid w:val="003F5244"/>
    <w:rsid w:val="003F5FD6"/>
    <w:rsid w:val="003F64CB"/>
    <w:rsid w:val="003F6505"/>
    <w:rsid w:val="003F66B7"/>
    <w:rsid w:val="003F6882"/>
    <w:rsid w:val="003F6BAD"/>
    <w:rsid w:val="003F7019"/>
    <w:rsid w:val="003F7FE0"/>
    <w:rsid w:val="004002A5"/>
    <w:rsid w:val="004005FB"/>
    <w:rsid w:val="00400968"/>
    <w:rsid w:val="00400976"/>
    <w:rsid w:val="00400A3F"/>
    <w:rsid w:val="00400D63"/>
    <w:rsid w:val="00401231"/>
    <w:rsid w:val="004014A0"/>
    <w:rsid w:val="00401512"/>
    <w:rsid w:val="00401531"/>
    <w:rsid w:val="004017E5"/>
    <w:rsid w:val="00401D1B"/>
    <w:rsid w:val="00402653"/>
    <w:rsid w:val="00402C90"/>
    <w:rsid w:val="004032CF"/>
    <w:rsid w:val="004035BC"/>
    <w:rsid w:val="004036C8"/>
    <w:rsid w:val="004039DE"/>
    <w:rsid w:val="00403AC7"/>
    <w:rsid w:val="00403DFE"/>
    <w:rsid w:val="00403F26"/>
    <w:rsid w:val="004043B2"/>
    <w:rsid w:val="004047DD"/>
    <w:rsid w:val="004048DD"/>
    <w:rsid w:val="004048F0"/>
    <w:rsid w:val="00404EA8"/>
    <w:rsid w:val="0040508F"/>
    <w:rsid w:val="004054E8"/>
    <w:rsid w:val="0040550D"/>
    <w:rsid w:val="00405850"/>
    <w:rsid w:val="00405B44"/>
    <w:rsid w:val="00405F01"/>
    <w:rsid w:val="00405F87"/>
    <w:rsid w:val="00405F9D"/>
    <w:rsid w:val="00406196"/>
    <w:rsid w:val="00406309"/>
    <w:rsid w:val="00406540"/>
    <w:rsid w:val="004065DB"/>
    <w:rsid w:val="0040677B"/>
    <w:rsid w:val="00406CC0"/>
    <w:rsid w:val="00406D72"/>
    <w:rsid w:val="0040757B"/>
    <w:rsid w:val="00407BAE"/>
    <w:rsid w:val="00407D78"/>
    <w:rsid w:val="00410102"/>
    <w:rsid w:val="004102AD"/>
    <w:rsid w:val="00410468"/>
    <w:rsid w:val="00410710"/>
    <w:rsid w:val="0041092E"/>
    <w:rsid w:val="0041094C"/>
    <w:rsid w:val="00410EB2"/>
    <w:rsid w:val="00411269"/>
    <w:rsid w:val="004116BD"/>
    <w:rsid w:val="00412209"/>
    <w:rsid w:val="00412344"/>
    <w:rsid w:val="00412476"/>
    <w:rsid w:val="00412798"/>
    <w:rsid w:val="00412AE9"/>
    <w:rsid w:val="00412BC3"/>
    <w:rsid w:val="004130EB"/>
    <w:rsid w:val="0041311D"/>
    <w:rsid w:val="00413185"/>
    <w:rsid w:val="0041320B"/>
    <w:rsid w:val="004133EF"/>
    <w:rsid w:val="004134B0"/>
    <w:rsid w:val="004139AB"/>
    <w:rsid w:val="00413D67"/>
    <w:rsid w:val="004144CF"/>
    <w:rsid w:val="0041463C"/>
    <w:rsid w:val="004146CC"/>
    <w:rsid w:val="0041476D"/>
    <w:rsid w:val="00415307"/>
    <w:rsid w:val="0041537D"/>
    <w:rsid w:val="00415DEC"/>
    <w:rsid w:val="00415E8A"/>
    <w:rsid w:val="004160B5"/>
    <w:rsid w:val="004163C6"/>
    <w:rsid w:val="00416CD4"/>
    <w:rsid w:val="00416DBB"/>
    <w:rsid w:val="004178F0"/>
    <w:rsid w:val="0041798E"/>
    <w:rsid w:val="00417CF4"/>
    <w:rsid w:val="004201FA"/>
    <w:rsid w:val="00420273"/>
    <w:rsid w:val="0042075D"/>
    <w:rsid w:val="004209FD"/>
    <w:rsid w:val="00420A9D"/>
    <w:rsid w:val="00420AD3"/>
    <w:rsid w:val="00420CE5"/>
    <w:rsid w:val="00420E4C"/>
    <w:rsid w:val="00420F4B"/>
    <w:rsid w:val="00421233"/>
    <w:rsid w:val="004212B4"/>
    <w:rsid w:val="004214EA"/>
    <w:rsid w:val="00421637"/>
    <w:rsid w:val="0042169E"/>
    <w:rsid w:val="0042173F"/>
    <w:rsid w:val="0042190B"/>
    <w:rsid w:val="00421BC3"/>
    <w:rsid w:val="00422081"/>
    <w:rsid w:val="004220D4"/>
    <w:rsid w:val="004223B4"/>
    <w:rsid w:val="00422ED2"/>
    <w:rsid w:val="0042337C"/>
    <w:rsid w:val="00423AF8"/>
    <w:rsid w:val="00423C25"/>
    <w:rsid w:val="00423C30"/>
    <w:rsid w:val="00424250"/>
    <w:rsid w:val="004242BF"/>
    <w:rsid w:val="004247BE"/>
    <w:rsid w:val="0042486B"/>
    <w:rsid w:val="00424E42"/>
    <w:rsid w:val="004256A5"/>
    <w:rsid w:val="0042583A"/>
    <w:rsid w:val="004259C8"/>
    <w:rsid w:val="004260B5"/>
    <w:rsid w:val="00426375"/>
    <w:rsid w:val="00426619"/>
    <w:rsid w:val="00426795"/>
    <w:rsid w:val="00426895"/>
    <w:rsid w:val="004268B9"/>
    <w:rsid w:val="00427770"/>
    <w:rsid w:val="004278BE"/>
    <w:rsid w:val="00427B76"/>
    <w:rsid w:val="00427C94"/>
    <w:rsid w:val="0043004C"/>
    <w:rsid w:val="0043040E"/>
    <w:rsid w:val="00430942"/>
    <w:rsid w:val="004309B1"/>
    <w:rsid w:val="00430AC5"/>
    <w:rsid w:val="00431093"/>
    <w:rsid w:val="0043114B"/>
    <w:rsid w:val="0043122C"/>
    <w:rsid w:val="0043213A"/>
    <w:rsid w:val="00432171"/>
    <w:rsid w:val="00432415"/>
    <w:rsid w:val="00432505"/>
    <w:rsid w:val="00432707"/>
    <w:rsid w:val="004327B2"/>
    <w:rsid w:val="00432848"/>
    <w:rsid w:val="00432E98"/>
    <w:rsid w:val="00433659"/>
    <w:rsid w:val="00433DA0"/>
    <w:rsid w:val="0043408D"/>
    <w:rsid w:val="00434689"/>
    <w:rsid w:val="004347B3"/>
    <w:rsid w:val="00434C3F"/>
    <w:rsid w:val="00434FF2"/>
    <w:rsid w:val="0043504B"/>
    <w:rsid w:val="00435395"/>
    <w:rsid w:val="004357AC"/>
    <w:rsid w:val="00435AD7"/>
    <w:rsid w:val="00435D42"/>
    <w:rsid w:val="00435F8A"/>
    <w:rsid w:val="00435FA8"/>
    <w:rsid w:val="00436210"/>
    <w:rsid w:val="0043646A"/>
    <w:rsid w:val="00436762"/>
    <w:rsid w:val="004369A6"/>
    <w:rsid w:val="00436E18"/>
    <w:rsid w:val="0043705E"/>
    <w:rsid w:val="00437265"/>
    <w:rsid w:val="00437BD5"/>
    <w:rsid w:val="00437DB7"/>
    <w:rsid w:val="00440019"/>
    <w:rsid w:val="004403DA"/>
    <w:rsid w:val="00440A2B"/>
    <w:rsid w:val="00440BC2"/>
    <w:rsid w:val="0044108C"/>
    <w:rsid w:val="0044110A"/>
    <w:rsid w:val="004411F0"/>
    <w:rsid w:val="00441202"/>
    <w:rsid w:val="00441706"/>
    <w:rsid w:val="0044172D"/>
    <w:rsid w:val="00441893"/>
    <w:rsid w:val="00441C8F"/>
    <w:rsid w:val="00441D00"/>
    <w:rsid w:val="00441D71"/>
    <w:rsid w:val="00441DD4"/>
    <w:rsid w:val="00442266"/>
    <w:rsid w:val="0044297E"/>
    <w:rsid w:val="00442DFB"/>
    <w:rsid w:val="004432E0"/>
    <w:rsid w:val="004437FC"/>
    <w:rsid w:val="004439C9"/>
    <w:rsid w:val="00443C2F"/>
    <w:rsid w:val="00443F1D"/>
    <w:rsid w:val="0044412C"/>
    <w:rsid w:val="00444425"/>
    <w:rsid w:val="004447C6"/>
    <w:rsid w:val="0044490D"/>
    <w:rsid w:val="00444A53"/>
    <w:rsid w:val="00444DF4"/>
    <w:rsid w:val="004452C2"/>
    <w:rsid w:val="00445312"/>
    <w:rsid w:val="00445531"/>
    <w:rsid w:val="00445937"/>
    <w:rsid w:val="00445A9A"/>
    <w:rsid w:val="00445EAB"/>
    <w:rsid w:val="004461BD"/>
    <w:rsid w:val="004464E5"/>
    <w:rsid w:val="004465A2"/>
    <w:rsid w:val="00446B76"/>
    <w:rsid w:val="004471E3"/>
    <w:rsid w:val="00447215"/>
    <w:rsid w:val="004479E2"/>
    <w:rsid w:val="00447C38"/>
    <w:rsid w:val="00450461"/>
    <w:rsid w:val="004509FF"/>
    <w:rsid w:val="00450A36"/>
    <w:rsid w:val="004510AD"/>
    <w:rsid w:val="004510CF"/>
    <w:rsid w:val="00451298"/>
    <w:rsid w:val="004513A1"/>
    <w:rsid w:val="004513BD"/>
    <w:rsid w:val="00451567"/>
    <w:rsid w:val="00451661"/>
    <w:rsid w:val="004517EF"/>
    <w:rsid w:val="00451D05"/>
    <w:rsid w:val="00451DC2"/>
    <w:rsid w:val="00451F6D"/>
    <w:rsid w:val="00452249"/>
    <w:rsid w:val="00452432"/>
    <w:rsid w:val="00452445"/>
    <w:rsid w:val="00452BB5"/>
    <w:rsid w:val="00452C5C"/>
    <w:rsid w:val="00452CA0"/>
    <w:rsid w:val="00452DF8"/>
    <w:rsid w:val="00453121"/>
    <w:rsid w:val="004538DC"/>
    <w:rsid w:val="00453A46"/>
    <w:rsid w:val="00453C0E"/>
    <w:rsid w:val="00453C3B"/>
    <w:rsid w:val="00453E48"/>
    <w:rsid w:val="0045407C"/>
    <w:rsid w:val="0045412B"/>
    <w:rsid w:val="00454477"/>
    <w:rsid w:val="0045449B"/>
    <w:rsid w:val="004546CC"/>
    <w:rsid w:val="0045496F"/>
    <w:rsid w:val="00454F3E"/>
    <w:rsid w:val="00455324"/>
    <w:rsid w:val="00455580"/>
    <w:rsid w:val="00455683"/>
    <w:rsid w:val="00455A6D"/>
    <w:rsid w:val="00455D5D"/>
    <w:rsid w:val="00455E6E"/>
    <w:rsid w:val="0045626B"/>
    <w:rsid w:val="0045627C"/>
    <w:rsid w:val="004562B7"/>
    <w:rsid w:val="00456BAF"/>
    <w:rsid w:val="00456F44"/>
    <w:rsid w:val="00457176"/>
    <w:rsid w:val="004571AD"/>
    <w:rsid w:val="004600BA"/>
    <w:rsid w:val="00460106"/>
    <w:rsid w:val="0046039A"/>
    <w:rsid w:val="00460625"/>
    <w:rsid w:val="004606E1"/>
    <w:rsid w:val="0046073A"/>
    <w:rsid w:val="00460830"/>
    <w:rsid w:val="00460BAD"/>
    <w:rsid w:val="00460FD9"/>
    <w:rsid w:val="0046114E"/>
    <w:rsid w:val="0046132E"/>
    <w:rsid w:val="004614DD"/>
    <w:rsid w:val="00461507"/>
    <w:rsid w:val="00461512"/>
    <w:rsid w:val="004615B3"/>
    <w:rsid w:val="00461F34"/>
    <w:rsid w:val="004629AD"/>
    <w:rsid w:val="00462BBF"/>
    <w:rsid w:val="00462CC6"/>
    <w:rsid w:val="0046304F"/>
    <w:rsid w:val="00463191"/>
    <w:rsid w:val="00463445"/>
    <w:rsid w:val="00463585"/>
    <w:rsid w:val="00463639"/>
    <w:rsid w:val="004636B8"/>
    <w:rsid w:val="004637C4"/>
    <w:rsid w:val="00463F1A"/>
    <w:rsid w:val="00463F1D"/>
    <w:rsid w:val="00464003"/>
    <w:rsid w:val="0046446B"/>
    <w:rsid w:val="00464805"/>
    <w:rsid w:val="00464EF1"/>
    <w:rsid w:val="00464FF3"/>
    <w:rsid w:val="004650C4"/>
    <w:rsid w:val="004651C3"/>
    <w:rsid w:val="004651E6"/>
    <w:rsid w:val="00465783"/>
    <w:rsid w:val="00465907"/>
    <w:rsid w:val="00465C59"/>
    <w:rsid w:val="00466581"/>
    <w:rsid w:val="00466B01"/>
    <w:rsid w:val="00466BCF"/>
    <w:rsid w:val="00466DF6"/>
    <w:rsid w:val="00466FEE"/>
    <w:rsid w:val="004670B2"/>
    <w:rsid w:val="004670B6"/>
    <w:rsid w:val="004670BC"/>
    <w:rsid w:val="00467A3E"/>
    <w:rsid w:val="00467B97"/>
    <w:rsid w:val="00467CBF"/>
    <w:rsid w:val="004705B4"/>
    <w:rsid w:val="004706A3"/>
    <w:rsid w:val="00470710"/>
    <w:rsid w:val="0047077C"/>
    <w:rsid w:val="00470C1C"/>
    <w:rsid w:val="004718F0"/>
    <w:rsid w:val="00471CBC"/>
    <w:rsid w:val="00471D12"/>
    <w:rsid w:val="00471E33"/>
    <w:rsid w:val="004720A6"/>
    <w:rsid w:val="004722CA"/>
    <w:rsid w:val="004722D1"/>
    <w:rsid w:val="00472753"/>
    <w:rsid w:val="00472AE5"/>
    <w:rsid w:val="00472F06"/>
    <w:rsid w:val="004731D1"/>
    <w:rsid w:val="00473679"/>
    <w:rsid w:val="00473C12"/>
    <w:rsid w:val="00473DC7"/>
    <w:rsid w:val="004741A1"/>
    <w:rsid w:val="00474B0D"/>
    <w:rsid w:val="004751F5"/>
    <w:rsid w:val="0047523C"/>
    <w:rsid w:val="0047584C"/>
    <w:rsid w:val="00475A2B"/>
    <w:rsid w:val="00475BB9"/>
    <w:rsid w:val="00475BE4"/>
    <w:rsid w:val="00475D9E"/>
    <w:rsid w:val="00476457"/>
    <w:rsid w:val="00476536"/>
    <w:rsid w:val="00476891"/>
    <w:rsid w:val="00476A10"/>
    <w:rsid w:val="00476BC7"/>
    <w:rsid w:val="00476E5B"/>
    <w:rsid w:val="00477282"/>
    <w:rsid w:val="004773D1"/>
    <w:rsid w:val="004779BB"/>
    <w:rsid w:val="004779E3"/>
    <w:rsid w:val="00477C0D"/>
    <w:rsid w:val="00477E54"/>
    <w:rsid w:val="00480893"/>
    <w:rsid w:val="00480B83"/>
    <w:rsid w:val="00481222"/>
    <w:rsid w:val="004814B5"/>
    <w:rsid w:val="00481B91"/>
    <w:rsid w:val="00481E18"/>
    <w:rsid w:val="00482866"/>
    <w:rsid w:val="00482FC4"/>
    <w:rsid w:val="0048329C"/>
    <w:rsid w:val="004833C5"/>
    <w:rsid w:val="00483579"/>
    <w:rsid w:val="0048494C"/>
    <w:rsid w:val="00484A3B"/>
    <w:rsid w:val="00484A50"/>
    <w:rsid w:val="00484C42"/>
    <w:rsid w:val="00484ED0"/>
    <w:rsid w:val="0048504D"/>
    <w:rsid w:val="004855A2"/>
    <w:rsid w:val="00486556"/>
    <w:rsid w:val="0048678A"/>
    <w:rsid w:val="00486C9D"/>
    <w:rsid w:val="00486D9C"/>
    <w:rsid w:val="00487392"/>
    <w:rsid w:val="004873FD"/>
    <w:rsid w:val="00487767"/>
    <w:rsid w:val="00487BF6"/>
    <w:rsid w:val="00487D36"/>
    <w:rsid w:val="004911CF"/>
    <w:rsid w:val="004919B5"/>
    <w:rsid w:val="00491C85"/>
    <w:rsid w:val="00491E5F"/>
    <w:rsid w:val="00492531"/>
    <w:rsid w:val="00492AC0"/>
    <w:rsid w:val="00492BE1"/>
    <w:rsid w:val="00492D8A"/>
    <w:rsid w:val="00493038"/>
    <w:rsid w:val="00493E25"/>
    <w:rsid w:val="00493F8E"/>
    <w:rsid w:val="00493FC7"/>
    <w:rsid w:val="00494283"/>
    <w:rsid w:val="0049439C"/>
    <w:rsid w:val="00494444"/>
    <w:rsid w:val="0049457E"/>
    <w:rsid w:val="00494C1A"/>
    <w:rsid w:val="00494CBE"/>
    <w:rsid w:val="00495356"/>
    <w:rsid w:val="004953FD"/>
    <w:rsid w:val="004954FC"/>
    <w:rsid w:val="0049589F"/>
    <w:rsid w:val="00495D17"/>
    <w:rsid w:val="00495EBA"/>
    <w:rsid w:val="00495FE5"/>
    <w:rsid w:val="004963C5"/>
    <w:rsid w:val="00496B8A"/>
    <w:rsid w:val="00496E0B"/>
    <w:rsid w:val="004972C4"/>
    <w:rsid w:val="00497347"/>
    <w:rsid w:val="00497440"/>
    <w:rsid w:val="00497688"/>
    <w:rsid w:val="004976E1"/>
    <w:rsid w:val="004977D6"/>
    <w:rsid w:val="00497C8B"/>
    <w:rsid w:val="004A00D5"/>
    <w:rsid w:val="004A0578"/>
    <w:rsid w:val="004A058D"/>
    <w:rsid w:val="004A063B"/>
    <w:rsid w:val="004A08BF"/>
    <w:rsid w:val="004A0C5A"/>
    <w:rsid w:val="004A103A"/>
    <w:rsid w:val="004A1241"/>
    <w:rsid w:val="004A13D9"/>
    <w:rsid w:val="004A16E0"/>
    <w:rsid w:val="004A19EF"/>
    <w:rsid w:val="004A2614"/>
    <w:rsid w:val="004A27F9"/>
    <w:rsid w:val="004A2DEC"/>
    <w:rsid w:val="004A2F10"/>
    <w:rsid w:val="004A3005"/>
    <w:rsid w:val="004A360A"/>
    <w:rsid w:val="004A3A2A"/>
    <w:rsid w:val="004A3C06"/>
    <w:rsid w:val="004A3F06"/>
    <w:rsid w:val="004A410D"/>
    <w:rsid w:val="004A417D"/>
    <w:rsid w:val="004A4519"/>
    <w:rsid w:val="004A4EDC"/>
    <w:rsid w:val="004A4F05"/>
    <w:rsid w:val="004A5195"/>
    <w:rsid w:val="004A53EC"/>
    <w:rsid w:val="004A54EF"/>
    <w:rsid w:val="004A562A"/>
    <w:rsid w:val="004A5697"/>
    <w:rsid w:val="004A5818"/>
    <w:rsid w:val="004A5CA9"/>
    <w:rsid w:val="004A61D7"/>
    <w:rsid w:val="004A6259"/>
    <w:rsid w:val="004A65AB"/>
    <w:rsid w:val="004A67A2"/>
    <w:rsid w:val="004A774D"/>
    <w:rsid w:val="004A78EC"/>
    <w:rsid w:val="004A7D79"/>
    <w:rsid w:val="004A7E21"/>
    <w:rsid w:val="004A7F6B"/>
    <w:rsid w:val="004A7FE0"/>
    <w:rsid w:val="004B0095"/>
    <w:rsid w:val="004B02D0"/>
    <w:rsid w:val="004B0402"/>
    <w:rsid w:val="004B090B"/>
    <w:rsid w:val="004B0AD3"/>
    <w:rsid w:val="004B0AE3"/>
    <w:rsid w:val="004B1446"/>
    <w:rsid w:val="004B1518"/>
    <w:rsid w:val="004B239B"/>
    <w:rsid w:val="004B24DD"/>
    <w:rsid w:val="004B2551"/>
    <w:rsid w:val="004B29C2"/>
    <w:rsid w:val="004B2B3B"/>
    <w:rsid w:val="004B2BA6"/>
    <w:rsid w:val="004B3034"/>
    <w:rsid w:val="004B31EA"/>
    <w:rsid w:val="004B34A9"/>
    <w:rsid w:val="004B3734"/>
    <w:rsid w:val="004B3901"/>
    <w:rsid w:val="004B3B2E"/>
    <w:rsid w:val="004B3DE0"/>
    <w:rsid w:val="004B4270"/>
    <w:rsid w:val="004B45F2"/>
    <w:rsid w:val="004B4607"/>
    <w:rsid w:val="004B4698"/>
    <w:rsid w:val="004B4971"/>
    <w:rsid w:val="004B4E27"/>
    <w:rsid w:val="004B5047"/>
    <w:rsid w:val="004B50BA"/>
    <w:rsid w:val="004B5247"/>
    <w:rsid w:val="004B537C"/>
    <w:rsid w:val="004B56F2"/>
    <w:rsid w:val="004B5AFB"/>
    <w:rsid w:val="004B5C20"/>
    <w:rsid w:val="004B5ED5"/>
    <w:rsid w:val="004B60F5"/>
    <w:rsid w:val="004B64B6"/>
    <w:rsid w:val="004B6834"/>
    <w:rsid w:val="004B68D2"/>
    <w:rsid w:val="004B6952"/>
    <w:rsid w:val="004B6A70"/>
    <w:rsid w:val="004B6AB7"/>
    <w:rsid w:val="004B6E51"/>
    <w:rsid w:val="004B74B6"/>
    <w:rsid w:val="004B74E7"/>
    <w:rsid w:val="004B763D"/>
    <w:rsid w:val="004B7836"/>
    <w:rsid w:val="004B795A"/>
    <w:rsid w:val="004B7DAB"/>
    <w:rsid w:val="004B7F88"/>
    <w:rsid w:val="004C0C04"/>
    <w:rsid w:val="004C13B9"/>
    <w:rsid w:val="004C17F1"/>
    <w:rsid w:val="004C1C8C"/>
    <w:rsid w:val="004C1CA8"/>
    <w:rsid w:val="004C1E24"/>
    <w:rsid w:val="004C225F"/>
    <w:rsid w:val="004C2F8F"/>
    <w:rsid w:val="004C32EB"/>
    <w:rsid w:val="004C3B2B"/>
    <w:rsid w:val="004C4476"/>
    <w:rsid w:val="004C4852"/>
    <w:rsid w:val="004C48F5"/>
    <w:rsid w:val="004C4B7F"/>
    <w:rsid w:val="004C4CCA"/>
    <w:rsid w:val="004C4E21"/>
    <w:rsid w:val="004C4F31"/>
    <w:rsid w:val="004C613B"/>
    <w:rsid w:val="004C7058"/>
    <w:rsid w:val="004C7516"/>
    <w:rsid w:val="004C755F"/>
    <w:rsid w:val="004C7C57"/>
    <w:rsid w:val="004D0022"/>
    <w:rsid w:val="004D0B34"/>
    <w:rsid w:val="004D0BFB"/>
    <w:rsid w:val="004D1353"/>
    <w:rsid w:val="004D174C"/>
    <w:rsid w:val="004D1B0A"/>
    <w:rsid w:val="004D1C5E"/>
    <w:rsid w:val="004D1CCA"/>
    <w:rsid w:val="004D21E3"/>
    <w:rsid w:val="004D264C"/>
    <w:rsid w:val="004D278A"/>
    <w:rsid w:val="004D2EC7"/>
    <w:rsid w:val="004D304C"/>
    <w:rsid w:val="004D3223"/>
    <w:rsid w:val="004D3429"/>
    <w:rsid w:val="004D371F"/>
    <w:rsid w:val="004D3724"/>
    <w:rsid w:val="004D3757"/>
    <w:rsid w:val="004D3907"/>
    <w:rsid w:val="004D3A9C"/>
    <w:rsid w:val="004D3D6C"/>
    <w:rsid w:val="004D3F74"/>
    <w:rsid w:val="004D4209"/>
    <w:rsid w:val="004D44EA"/>
    <w:rsid w:val="004D46F4"/>
    <w:rsid w:val="004D4715"/>
    <w:rsid w:val="004D49A5"/>
    <w:rsid w:val="004D4DED"/>
    <w:rsid w:val="004D4EB3"/>
    <w:rsid w:val="004D4FF8"/>
    <w:rsid w:val="004D536A"/>
    <w:rsid w:val="004D5610"/>
    <w:rsid w:val="004D57A6"/>
    <w:rsid w:val="004D5926"/>
    <w:rsid w:val="004D5CDF"/>
    <w:rsid w:val="004D5EA3"/>
    <w:rsid w:val="004D6263"/>
    <w:rsid w:val="004D62A1"/>
    <w:rsid w:val="004D6563"/>
    <w:rsid w:val="004D6B8A"/>
    <w:rsid w:val="004D6B9D"/>
    <w:rsid w:val="004D6C80"/>
    <w:rsid w:val="004D6F3E"/>
    <w:rsid w:val="004D7384"/>
    <w:rsid w:val="004D751A"/>
    <w:rsid w:val="004D7AFA"/>
    <w:rsid w:val="004D7CEC"/>
    <w:rsid w:val="004E0299"/>
    <w:rsid w:val="004E053B"/>
    <w:rsid w:val="004E0BB6"/>
    <w:rsid w:val="004E0CCD"/>
    <w:rsid w:val="004E0ECE"/>
    <w:rsid w:val="004E12FE"/>
    <w:rsid w:val="004E139B"/>
    <w:rsid w:val="004E17EA"/>
    <w:rsid w:val="004E1852"/>
    <w:rsid w:val="004E1B28"/>
    <w:rsid w:val="004E1C1C"/>
    <w:rsid w:val="004E247B"/>
    <w:rsid w:val="004E25DB"/>
    <w:rsid w:val="004E2621"/>
    <w:rsid w:val="004E29D8"/>
    <w:rsid w:val="004E29F2"/>
    <w:rsid w:val="004E2F6B"/>
    <w:rsid w:val="004E3929"/>
    <w:rsid w:val="004E3EFE"/>
    <w:rsid w:val="004E3FF3"/>
    <w:rsid w:val="004E4432"/>
    <w:rsid w:val="004E470F"/>
    <w:rsid w:val="004E4E23"/>
    <w:rsid w:val="004E51E7"/>
    <w:rsid w:val="004E5747"/>
    <w:rsid w:val="004E5A60"/>
    <w:rsid w:val="004E5AFB"/>
    <w:rsid w:val="004E5C61"/>
    <w:rsid w:val="004E5C6A"/>
    <w:rsid w:val="004E69FB"/>
    <w:rsid w:val="004E6FE5"/>
    <w:rsid w:val="004E7052"/>
    <w:rsid w:val="004E71FD"/>
    <w:rsid w:val="004E7594"/>
    <w:rsid w:val="004E7669"/>
    <w:rsid w:val="004E7B53"/>
    <w:rsid w:val="004E7C27"/>
    <w:rsid w:val="004E7EE6"/>
    <w:rsid w:val="004F0135"/>
    <w:rsid w:val="004F039C"/>
    <w:rsid w:val="004F0F31"/>
    <w:rsid w:val="004F1930"/>
    <w:rsid w:val="004F19DC"/>
    <w:rsid w:val="004F1A65"/>
    <w:rsid w:val="004F1AB2"/>
    <w:rsid w:val="004F1CBD"/>
    <w:rsid w:val="004F23C3"/>
    <w:rsid w:val="004F2884"/>
    <w:rsid w:val="004F294E"/>
    <w:rsid w:val="004F29BB"/>
    <w:rsid w:val="004F2B14"/>
    <w:rsid w:val="004F2B19"/>
    <w:rsid w:val="004F2B73"/>
    <w:rsid w:val="004F2C75"/>
    <w:rsid w:val="004F3062"/>
    <w:rsid w:val="004F3113"/>
    <w:rsid w:val="004F3690"/>
    <w:rsid w:val="004F3A15"/>
    <w:rsid w:val="004F3ACB"/>
    <w:rsid w:val="004F3B81"/>
    <w:rsid w:val="004F3D54"/>
    <w:rsid w:val="004F40E8"/>
    <w:rsid w:val="004F43EA"/>
    <w:rsid w:val="004F441B"/>
    <w:rsid w:val="004F4697"/>
    <w:rsid w:val="004F46CF"/>
    <w:rsid w:val="004F479E"/>
    <w:rsid w:val="004F4AA8"/>
    <w:rsid w:val="004F4F2D"/>
    <w:rsid w:val="004F5070"/>
    <w:rsid w:val="004F50F6"/>
    <w:rsid w:val="004F5199"/>
    <w:rsid w:val="004F5DB6"/>
    <w:rsid w:val="004F684C"/>
    <w:rsid w:val="004F6F28"/>
    <w:rsid w:val="004F721B"/>
    <w:rsid w:val="004F727D"/>
    <w:rsid w:val="004F7381"/>
    <w:rsid w:val="004F77A3"/>
    <w:rsid w:val="004F7ABD"/>
    <w:rsid w:val="0050008C"/>
    <w:rsid w:val="005000DD"/>
    <w:rsid w:val="005001A5"/>
    <w:rsid w:val="00500912"/>
    <w:rsid w:val="00500C93"/>
    <w:rsid w:val="00500E49"/>
    <w:rsid w:val="00501165"/>
    <w:rsid w:val="0050141C"/>
    <w:rsid w:val="0050151A"/>
    <w:rsid w:val="00501592"/>
    <w:rsid w:val="00501659"/>
    <w:rsid w:val="00502330"/>
    <w:rsid w:val="0050257E"/>
    <w:rsid w:val="005026B3"/>
    <w:rsid w:val="0050285D"/>
    <w:rsid w:val="005028EE"/>
    <w:rsid w:val="00502D00"/>
    <w:rsid w:val="00502FB4"/>
    <w:rsid w:val="00502FD9"/>
    <w:rsid w:val="00503006"/>
    <w:rsid w:val="0050307B"/>
    <w:rsid w:val="00503167"/>
    <w:rsid w:val="00503258"/>
    <w:rsid w:val="0050344E"/>
    <w:rsid w:val="005035CF"/>
    <w:rsid w:val="005036C4"/>
    <w:rsid w:val="00503966"/>
    <w:rsid w:val="00503B9F"/>
    <w:rsid w:val="00504586"/>
    <w:rsid w:val="0050498A"/>
    <w:rsid w:val="005049E7"/>
    <w:rsid w:val="005050C9"/>
    <w:rsid w:val="00505130"/>
    <w:rsid w:val="00505204"/>
    <w:rsid w:val="00505261"/>
    <w:rsid w:val="005054D0"/>
    <w:rsid w:val="005058C8"/>
    <w:rsid w:val="005058E9"/>
    <w:rsid w:val="00505D0A"/>
    <w:rsid w:val="00505D31"/>
    <w:rsid w:val="00505EEB"/>
    <w:rsid w:val="00506169"/>
    <w:rsid w:val="00506370"/>
    <w:rsid w:val="0050643B"/>
    <w:rsid w:val="00506F93"/>
    <w:rsid w:val="005070CE"/>
    <w:rsid w:val="0050724E"/>
    <w:rsid w:val="00507898"/>
    <w:rsid w:val="0050790A"/>
    <w:rsid w:val="00507B05"/>
    <w:rsid w:val="005103B5"/>
    <w:rsid w:val="00510672"/>
    <w:rsid w:val="005106D3"/>
    <w:rsid w:val="00510A7A"/>
    <w:rsid w:val="00510AD0"/>
    <w:rsid w:val="00510AF6"/>
    <w:rsid w:val="00510CBC"/>
    <w:rsid w:val="0051100F"/>
    <w:rsid w:val="005117A0"/>
    <w:rsid w:val="0051189F"/>
    <w:rsid w:val="005119EE"/>
    <w:rsid w:val="00511EA8"/>
    <w:rsid w:val="00511F29"/>
    <w:rsid w:val="00511F60"/>
    <w:rsid w:val="00511F61"/>
    <w:rsid w:val="00512102"/>
    <w:rsid w:val="00512396"/>
    <w:rsid w:val="00512502"/>
    <w:rsid w:val="00512750"/>
    <w:rsid w:val="0051292E"/>
    <w:rsid w:val="005129CD"/>
    <w:rsid w:val="00512A66"/>
    <w:rsid w:val="00512AB7"/>
    <w:rsid w:val="0051306C"/>
    <w:rsid w:val="0051321D"/>
    <w:rsid w:val="00513293"/>
    <w:rsid w:val="005134BD"/>
    <w:rsid w:val="00513949"/>
    <w:rsid w:val="00513B95"/>
    <w:rsid w:val="00513CAA"/>
    <w:rsid w:val="005140E4"/>
    <w:rsid w:val="00514372"/>
    <w:rsid w:val="00514C0B"/>
    <w:rsid w:val="00514C44"/>
    <w:rsid w:val="00514E77"/>
    <w:rsid w:val="0051505A"/>
    <w:rsid w:val="005152F8"/>
    <w:rsid w:val="0051551A"/>
    <w:rsid w:val="00515A17"/>
    <w:rsid w:val="00515A6D"/>
    <w:rsid w:val="00515C40"/>
    <w:rsid w:val="00515D0A"/>
    <w:rsid w:val="00515D94"/>
    <w:rsid w:val="00515DC0"/>
    <w:rsid w:val="00516027"/>
    <w:rsid w:val="0051620A"/>
    <w:rsid w:val="00516399"/>
    <w:rsid w:val="0051659B"/>
    <w:rsid w:val="00516840"/>
    <w:rsid w:val="0051689A"/>
    <w:rsid w:val="005169D5"/>
    <w:rsid w:val="00517D60"/>
    <w:rsid w:val="00520108"/>
    <w:rsid w:val="00520658"/>
    <w:rsid w:val="00520693"/>
    <w:rsid w:val="00520953"/>
    <w:rsid w:val="0052136C"/>
    <w:rsid w:val="00521607"/>
    <w:rsid w:val="00521A02"/>
    <w:rsid w:val="00521CB4"/>
    <w:rsid w:val="00522144"/>
    <w:rsid w:val="005227E2"/>
    <w:rsid w:val="00522A3C"/>
    <w:rsid w:val="005230E1"/>
    <w:rsid w:val="00523297"/>
    <w:rsid w:val="005236A8"/>
    <w:rsid w:val="0052378D"/>
    <w:rsid w:val="00523824"/>
    <w:rsid w:val="00523AF7"/>
    <w:rsid w:val="00523E2D"/>
    <w:rsid w:val="00523E69"/>
    <w:rsid w:val="00523F71"/>
    <w:rsid w:val="00524121"/>
    <w:rsid w:val="00524AF5"/>
    <w:rsid w:val="00524B4F"/>
    <w:rsid w:val="00524D76"/>
    <w:rsid w:val="00524D98"/>
    <w:rsid w:val="00524E94"/>
    <w:rsid w:val="00525BCC"/>
    <w:rsid w:val="00525C90"/>
    <w:rsid w:val="00526051"/>
    <w:rsid w:val="00526207"/>
    <w:rsid w:val="00526325"/>
    <w:rsid w:val="005267C2"/>
    <w:rsid w:val="00526CA9"/>
    <w:rsid w:val="00526D42"/>
    <w:rsid w:val="00526E21"/>
    <w:rsid w:val="005272F9"/>
    <w:rsid w:val="0052773D"/>
    <w:rsid w:val="00527A3B"/>
    <w:rsid w:val="00527C7A"/>
    <w:rsid w:val="00527CC2"/>
    <w:rsid w:val="005301A0"/>
    <w:rsid w:val="00530374"/>
    <w:rsid w:val="00530381"/>
    <w:rsid w:val="005304B1"/>
    <w:rsid w:val="005310D1"/>
    <w:rsid w:val="0053137B"/>
    <w:rsid w:val="0053171C"/>
    <w:rsid w:val="00531837"/>
    <w:rsid w:val="00531B77"/>
    <w:rsid w:val="005323EB"/>
    <w:rsid w:val="0053294B"/>
    <w:rsid w:val="005329F2"/>
    <w:rsid w:val="00532D0A"/>
    <w:rsid w:val="00532D5B"/>
    <w:rsid w:val="00532EA5"/>
    <w:rsid w:val="0053303B"/>
    <w:rsid w:val="00533551"/>
    <w:rsid w:val="00533777"/>
    <w:rsid w:val="005337F9"/>
    <w:rsid w:val="00533912"/>
    <w:rsid w:val="00533C57"/>
    <w:rsid w:val="00533F0E"/>
    <w:rsid w:val="0053435D"/>
    <w:rsid w:val="00534AA2"/>
    <w:rsid w:val="00534C38"/>
    <w:rsid w:val="00534ED6"/>
    <w:rsid w:val="00534FE7"/>
    <w:rsid w:val="00535270"/>
    <w:rsid w:val="00535933"/>
    <w:rsid w:val="00535A17"/>
    <w:rsid w:val="00535D0A"/>
    <w:rsid w:val="00536043"/>
    <w:rsid w:val="00536114"/>
    <w:rsid w:val="00536329"/>
    <w:rsid w:val="0053635B"/>
    <w:rsid w:val="005363B4"/>
    <w:rsid w:val="005364E0"/>
    <w:rsid w:val="00536A91"/>
    <w:rsid w:val="00536DB0"/>
    <w:rsid w:val="00537015"/>
    <w:rsid w:val="005377A8"/>
    <w:rsid w:val="00537CC6"/>
    <w:rsid w:val="0054044C"/>
    <w:rsid w:val="00540540"/>
    <w:rsid w:val="005405F9"/>
    <w:rsid w:val="00540A00"/>
    <w:rsid w:val="00540B18"/>
    <w:rsid w:val="00540F14"/>
    <w:rsid w:val="00541048"/>
    <w:rsid w:val="0054109E"/>
    <w:rsid w:val="0054184F"/>
    <w:rsid w:val="00541BE1"/>
    <w:rsid w:val="00541DC3"/>
    <w:rsid w:val="00541E05"/>
    <w:rsid w:val="00542274"/>
    <w:rsid w:val="005424C1"/>
    <w:rsid w:val="0054274B"/>
    <w:rsid w:val="005431FC"/>
    <w:rsid w:val="005432C9"/>
    <w:rsid w:val="00543379"/>
    <w:rsid w:val="00543668"/>
    <w:rsid w:val="00543A19"/>
    <w:rsid w:val="00543A81"/>
    <w:rsid w:val="00543EFE"/>
    <w:rsid w:val="005445CD"/>
    <w:rsid w:val="00544728"/>
    <w:rsid w:val="00544772"/>
    <w:rsid w:val="00544A45"/>
    <w:rsid w:val="00544AF6"/>
    <w:rsid w:val="00544C21"/>
    <w:rsid w:val="00544FCB"/>
    <w:rsid w:val="005453A9"/>
    <w:rsid w:val="005453D8"/>
    <w:rsid w:val="005454D2"/>
    <w:rsid w:val="0054582F"/>
    <w:rsid w:val="00545A3B"/>
    <w:rsid w:val="00545CE7"/>
    <w:rsid w:val="00546113"/>
    <w:rsid w:val="00546132"/>
    <w:rsid w:val="0054644D"/>
    <w:rsid w:val="005466BC"/>
    <w:rsid w:val="00546B5F"/>
    <w:rsid w:val="00546EB4"/>
    <w:rsid w:val="00547514"/>
    <w:rsid w:val="005476E5"/>
    <w:rsid w:val="0054783B"/>
    <w:rsid w:val="0054787F"/>
    <w:rsid w:val="0054798D"/>
    <w:rsid w:val="00547D97"/>
    <w:rsid w:val="00547ECC"/>
    <w:rsid w:val="0055008A"/>
    <w:rsid w:val="005501E1"/>
    <w:rsid w:val="0055040D"/>
    <w:rsid w:val="00550D60"/>
    <w:rsid w:val="00551799"/>
    <w:rsid w:val="00551888"/>
    <w:rsid w:val="00551B17"/>
    <w:rsid w:val="00551E67"/>
    <w:rsid w:val="00552060"/>
    <w:rsid w:val="0055233C"/>
    <w:rsid w:val="00552798"/>
    <w:rsid w:val="005527CB"/>
    <w:rsid w:val="005529E0"/>
    <w:rsid w:val="00552F04"/>
    <w:rsid w:val="0055319D"/>
    <w:rsid w:val="005533E4"/>
    <w:rsid w:val="0055341D"/>
    <w:rsid w:val="00553772"/>
    <w:rsid w:val="005539FA"/>
    <w:rsid w:val="00553C22"/>
    <w:rsid w:val="00553CBF"/>
    <w:rsid w:val="00553D28"/>
    <w:rsid w:val="00554269"/>
    <w:rsid w:val="00554E59"/>
    <w:rsid w:val="00554F55"/>
    <w:rsid w:val="00554F85"/>
    <w:rsid w:val="00555179"/>
    <w:rsid w:val="00555772"/>
    <w:rsid w:val="00555DFC"/>
    <w:rsid w:val="00555E50"/>
    <w:rsid w:val="005562DC"/>
    <w:rsid w:val="0055638F"/>
    <w:rsid w:val="00556402"/>
    <w:rsid w:val="00556913"/>
    <w:rsid w:val="00556BE4"/>
    <w:rsid w:val="00556CB4"/>
    <w:rsid w:val="00556DA1"/>
    <w:rsid w:val="00556DCD"/>
    <w:rsid w:val="00557076"/>
    <w:rsid w:val="0055748A"/>
    <w:rsid w:val="005574B7"/>
    <w:rsid w:val="005578EF"/>
    <w:rsid w:val="005579AB"/>
    <w:rsid w:val="00557A12"/>
    <w:rsid w:val="00560811"/>
    <w:rsid w:val="0056090A"/>
    <w:rsid w:val="00560968"/>
    <w:rsid w:val="00560AD1"/>
    <w:rsid w:val="00560C4C"/>
    <w:rsid w:val="00560C8B"/>
    <w:rsid w:val="005612B0"/>
    <w:rsid w:val="0056160D"/>
    <w:rsid w:val="00561752"/>
    <w:rsid w:val="00561B51"/>
    <w:rsid w:val="00561EDC"/>
    <w:rsid w:val="00562616"/>
    <w:rsid w:val="00562DEB"/>
    <w:rsid w:val="00562E91"/>
    <w:rsid w:val="00563C03"/>
    <w:rsid w:val="00563C2F"/>
    <w:rsid w:val="00563C5B"/>
    <w:rsid w:val="00563ECC"/>
    <w:rsid w:val="0056406A"/>
    <w:rsid w:val="0056421D"/>
    <w:rsid w:val="005642A9"/>
    <w:rsid w:val="00564726"/>
    <w:rsid w:val="0056481B"/>
    <w:rsid w:val="00564858"/>
    <w:rsid w:val="00565603"/>
    <w:rsid w:val="005664B7"/>
    <w:rsid w:val="005666F4"/>
    <w:rsid w:val="00566877"/>
    <w:rsid w:val="00566CFD"/>
    <w:rsid w:val="00566DA1"/>
    <w:rsid w:val="00566DCC"/>
    <w:rsid w:val="0056703A"/>
    <w:rsid w:val="00567918"/>
    <w:rsid w:val="00567A73"/>
    <w:rsid w:val="00567A9E"/>
    <w:rsid w:val="00567C58"/>
    <w:rsid w:val="00567D60"/>
    <w:rsid w:val="00567FC2"/>
    <w:rsid w:val="005702F9"/>
    <w:rsid w:val="00570393"/>
    <w:rsid w:val="00570633"/>
    <w:rsid w:val="0057065E"/>
    <w:rsid w:val="005708A2"/>
    <w:rsid w:val="00570C45"/>
    <w:rsid w:val="00570D11"/>
    <w:rsid w:val="00570D3F"/>
    <w:rsid w:val="00570E19"/>
    <w:rsid w:val="005713D5"/>
    <w:rsid w:val="0057163A"/>
    <w:rsid w:val="00571761"/>
    <w:rsid w:val="00571888"/>
    <w:rsid w:val="00571BF2"/>
    <w:rsid w:val="00572209"/>
    <w:rsid w:val="0057251D"/>
    <w:rsid w:val="00572AD0"/>
    <w:rsid w:val="00572CCE"/>
    <w:rsid w:val="00572D6C"/>
    <w:rsid w:val="00572EDD"/>
    <w:rsid w:val="00573410"/>
    <w:rsid w:val="005735D3"/>
    <w:rsid w:val="00573B5C"/>
    <w:rsid w:val="005740D2"/>
    <w:rsid w:val="00574565"/>
    <w:rsid w:val="00574605"/>
    <w:rsid w:val="005746E3"/>
    <w:rsid w:val="00574803"/>
    <w:rsid w:val="005750A2"/>
    <w:rsid w:val="00575C10"/>
    <w:rsid w:val="00575CFA"/>
    <w:rsid w:val="00575EB0"/>
    <w:rsid w:val="0057618C"/>
    <w:rsid w:val="00576516"/>
    <w:rsid w:val="00576D0C"/>
    <w:rsid w:val="00576D9C"/>
    <w:rsid w:val="00576DAE"/>
    <w:rsid w:val="00576DEA"/>
    <w:rsid w:val="005771A4"/>
    <w:rsid w:val="00577266"/>
    <w:rsid w:val="005773AE"/>
    <w:rsid w:val="0057777B"/>
    <w:rsid w:val="00577E11"/>
    <w:rsid w:val="0058020C"/>
    <w:rsid w:val="00580276"/>
    <w:rsid w:val="005802F3"/>
    <w:rsid w:val="0058046B"/>
    <w:rsid w:val="005807A4"/>
    <w:rsid w:val="005807F0"/>
    <w:rsid w:val="00580923"/>
    <w:rsid w:val="0058096A"/>
    <w:rsid w:val="00580AD3"/>
    <w:rsid w:val="00580CA1"/>
    <w:rsid w:val="00580D2C"/>
    <w:rsid w:val="00580DC4"/>
    <w:rsid w:val="00580E0E"/>
    <w:rsid w:val="00580E31"/>
    <w:rsid w:val="00580FBD"/>
    <w:rsid w:val="00581665"/>
    <w:rsid w:val="0058170F"/>
    <w:rsid w:val="00581C79"/>
    <w:rsid w:val="00581E2C"/>
    <w:rsid w:val="00581E2D"/>
    <w:rsid w:val="005820B3"/>
    <w:rsid w:val="005823DE"/>
    <w:rsid w:val="005824B4"/>
    <w:rsid w:val="00582A37"/>
    <w:rsid w:val="00582B69"/>
    <w:rsid w:val="00582DC1"/>
    <w:rsid w:val="00582DCA"/>
    <w:rsid w:val="00582F39"/>
    <w:rsid w:val="00583106"/>
    <w:rsid w:val="00583134"/>
    <w:rsid w:val="005834EC"/>
    <w:rsid w:val="005835D5"/>
    <w:rsid w:val="00583CBF"/>
    <w:rsid w:val="00583D30"/>
    <w:rsid w:val="00583D84"/>
    <w:rsid w:val="00583F1C"/>
    <w:rsid w:val="00584108"/>
    <w:rsid w:val="0058484A"/>
    <w:rsid w:val="005849A2"/>
    <w:rsid w:val="00584B4C"/>
    <w:rsid w:val="00584C2C"/>
    <w:rsid w:val="00584D06"/>
    <w:rsid w:val="00585022"/>
    <w:rsid w:val="005851EA"/>
    <w:rsid w:val="005854BF"/>
    <w:rsid w:val="00585740"/>
    <w:rsid w:val="00585848"/>
    <w:rsid w:val="00585A24"/>
    <w:rsid w:val="00585B56"/>
    <w:rsid w:val="00585F07"/>
    <w:rsid w:val="00586183"/>
    <w:rsid w:val="00586459"/>
    <w:rsid w:val="005867C3"/>
    <w:rsid w:val="005867EA"/>
    <w:rsid w:val="00586975"/>
    <w:rsid w:val="00586A47"/>
    <w:rsid w:val="00587361"/>
    <w:rsid w:val="00587856"/>
    <w:rsid w:val="00587D30"/>
    <w:rsid w:val="00587E61"/>
    <w:rsid w:val="0058E10B"/>
    <w:rsid w:val="00590035"/>
    <w:rsid w:val="00590500"/>
    <w:rsid w:val="00590890"/>
    <w:rsid w:val="00590CF6"/>
    <w:rsid w:val="00590DD0"/>
    <w:rsid w:val="00591001"/>
    <w:rsid w:val="00591173"/>
    <w:rsid w:val="0059124C"/>
    <w:rsid w:val="00591551"/>
    <w:rsid w:val="00591A2A"/>
    <w:rsid w:val="00591A57"/>
    <w:rsid w:val="00591ABD"/>
    <w:rsid w:val="00591C2B"/>
    <w:rsid w:val="005921D3"/>
    <w:rsid w:val="00592294"/>
    <w:rsid w:val="0059268E"/>
    <w:rsid w:val="005928D7"/>
    <w:rsid w:val="00592B50"/>
    <w:rsid w:val="00593362"/>
    <w:rsid w:val="00593629"/>
    <w:rsid w:val="0059409D"/>
    <w:rsid w:val="005942C2"/>
    <w:rsid w:val="0059473B"/>
    <w:rsid w:val="0059495A"/>
    <w:rsid w:val="00594A25"/>
    <w:rsid w:val="00594C06"/>
    <w:rsid w:val="00594C1C"/>
    <w:rsid w:val="00594E34"/>
    <w:rsid w:val="005950D3"/>
    <w:rsid w:val="005951FB"/>
    <w:rsid w:val="00595207"/>
    <w:rsid w:val="00595359"/>
    <w:rsid w:val="005960AA"/>
    <w:rsid w:val="005960E3"/>
    <w:rsid w:val="005962A5"/>
    <w:rsid w:val="0059653A"/>
    <w:rsid w:val="005968F0"/>
    <w:rsid w:val="00596A16"/>
    <w:rsid w:val="00596B74"/>
    <w:rsid w:val="00596C07"/>
    <w:rsid w:val="00597031"/>
    <w:rsid w:val="005970F5"/>
    <w:rsid w:val="005972C1"/>
    <w:rsid w:val="005974EF"/>
    <w:rsid w:val="005974F8"/>
    <w:rsid w:val="0059789C"/>
    <w:rsid w:val="005978EB"/>
    <w:rsid w:val="00597DDC"/>
    <w:rsid w:val="00597F73"/>
    <w:rsid w:val="005A010B"/>
    <w:rsid w:val="005A0256"/>
    <w:rsid w:val="005A0442"/>
    <w:rsid w:val="005A04E1"/>
    <w:rsid w:val="005A08BD"/>
    <w:rsid w:val="005A0DF8"/>
    <w:rsid w:val="005A10FC"/>
    <w:rsid w:val="005A1100"/>
    <w:rsid w:val="005A19A0"/>
    <w:rsid w:val="005A1E07"/>
    <w:rsid w:val="005A20F3"/>
    <w:rsid w:val="005A2653"/>
    <w:rsid w:val="005A283B"/>
    <w:rsid w:val="005A386D"/>
    <w:rsid w:val="005A3C64"/>
    <w:rsid w:val="005A3CE2"/>
    <w:rsid w:val="005A3D2F"/>
    <w:rsid w:val="005A40E8"/>
    <w:rsid w:val="005A411F"/>
    <w:rsid w:val="005A412C"/>
    <w:rsid w:val="005A429F"/>
    <w:rsid w:val="005A4474"/>
    <w:rsid w:val="005A45F8"/>
    <w:rsid w:val="005A4604"/>
    <w:rsid w:val="005A4952"/>
    <w:rsid w:val="005A49A8"/>
    <w:rsid w:val="005A4DCB"/>
    <w:rsid w:val="005A51AA"/>
    <w:rsid w:val="005A5495"/>
    <w:rsid w:val="005A565E"/>
    <w:rsid w:val="005A5979"/>
    <w:rsid w:val="005A5B21"/>
    <w:rsid w:val="005A6036"/>
    <w:rsid w:val="005A61EC"/>
    <w:rsid w:val="005A67F8"/>
    <w:rsid w:val="005A692A"/>
    <w:rsid w:val="005A6950"/>
    <w:rsid w:val="005A6ED6"/>
    <w:rsid w:val="005A6F58"/>
    <w:rsid w:val="005A70FE"/>
    <w:rsid w:val="005A724D"/>
    <w:rsid w:val="005A740D"/>
    <w:rsid w:val="005A749A"/>
    <w:rsid w:val="005A76E9"/>
    <w:rsid w:val="005B03D8"/>
    <w:rsid w:val="005B04D7"/>
    <w:rsid w:val="005B0E5D"/>
    <w:rsid w:val="005B1484"/>
    <w:rsid w:val="005B1A41"/>
    <w:rsid w:val="005B1B06"/>
    <w:rsid w:val="005B1C24"/>
    <w:rsid w:val="005B1E29"/>
    <w:rsid w:val="005B1EB4"/>
    <w:rsid w:val="005B20C3"/>
    <w:rsid w:val="005B213C"/>
    <w:rsid w:val="005B24EE"/>
    <w:rsid w:val="005B2723"/>
    <w:rsid w:val="005B2C7C"/>
    <w:rsid w:val="005B3590"/>
    <w:rsid w:val="005B3B48"/>
    <w:rsid w:val="005B4791"/>
    <w:rsid w:val="005B4A9E"/>
    <w:rsid w:val="005B4B31"/>
    <w:rsid w:val="005B4C5B"/>
    <w:rsid w:val="005B537B"/>
    <w:rsid w:val="005B576D"/>
    <w:rsid w:val="005B58E0"/>
    <w:rsid w:val="005B6254"/>
    <w:rsid w:val="005B65BC"/>
    <w:rsid w:val="005B65FA"/>
    <w:rsid w:val="005B68E8"/>
    <w:rsid w:val="005B70CB"/>
    <w:rsid w:val="005B726D"/>
    <w:rsid w:val="005B754A"/>
    <w:rsid w:val="005B789D"/>
    <w:rsid w:val="005B7BF5"/>
    <w:rsid w:val="005C01AE"/>
    <w:rsid w:val="005C01E5"/>
    <w:rsid w:val="005C0816"/>
    <w:rsid w:val="005C0D38"/>
    <w:rsid w:val="005C0DD3"/>
    <w:rsid w:val="005C0EF3"/>
    <w:rsid w:val="005C144C"/>
    <w:rsid w:val="005C17CF"/>
    <w:rsid w:val="005C1812"/>
    <w:rsid w:val="005C1D32"/>
    <w:rsid w:val="005C2084"/>
    <w:rsid w:val="005C2111"/>
    <w:rsid w:val="005C2971"/>
    <w:rsid w:val="005C2A14"/>
    <w:rsid w:val="005C2C8B"/>
    <w:rsid w:val="005C2CF6"/>
    <w:rsid w:val="005C2EEC"/>
    <w:rsid w:val="005C33E1"/>
    <w:rsid w:val="005C3471"/>
    <w:rsid w:val="005C3647"/>
    <w:rsid w:val="005C39C9"/>
    <w:rsid w:val="005C3D9D"/>
    <w:rsid w:val="005C432A"/>
    <w:rsid w:val="005C436B"/>
    <w:rsid w:val="005C4680"/>
    <w:rsid w:val="005C493A"/>
    <w:rsid w:val="005C4C97"/>
    <w:rsid w:val="005C4D16"/>
    <w:rsid w:val="005C4D6A"/>
    <w:rsid w:val="005C4E4E"/>
    <w:rsid w:val="005C574F"/>
    <w:rsid w:val="005C5868"/>
    <w:rsid w:val="005C5919"/>
    <w:rsid w:val="005C5949"/>
    <w:rsid w:val="005C5B28"/>
    <w:rsid w:val="005C5C22"/>
    <w:rsid w:val="005C5C38"/>
    <w:rsid w:val="005C5D10"/>
    <w:rsid w:val="005C5EB1"/>
    <w:rsid w:val="005C5F5F"/>
    <w:rsid w:val="005C5F6D"/>
    <w:rsid w:val="005C63BE"/>
    <w:rsid w:val="005C68A4"/>
    <w:rsid w:val="005C6D5F"/>
    <w:rsid w:val="005C7169"/>
    <w:rsid w:val="005C72FC"/>
    <w:rsid w:val="005C7AB0"/>
    <w:rsid w:val="005C7BBE"/>
    <w:rsid w:val="005C7D74"/>
    <w:rsid w:val="005C7E4F"/>
    <w:rsid w:val="005C7E96"/>
    <w:rsid w:val="005C7FF5"/>
    <w:rsid w:val="005D00E4"/>
    <w:rsid w:val="005D0682"/>
    <w:rsid w:val="005D06E3"/>
    <w:rsid w:val="005D075A"/>
    <w:rsid w:val="005D13EA"/>
    <w:rsid w:val="005D1644"/>
    <w:rsid w:val="005D16BF"/>
    <w:rsid w:val="005D19F6"/>
    <w:rsid w:val="005D1ADF"/>
    <w:rsid w:val="005D1BB4"/>
    <w:rsid w:val="005D1D8B"/>
    <w:rsid w:val="005D2712"/>
    <w:rsid w:val="005D28E8"/>
    <w:rsid w:val="005D2CA8"/>
    <w:rsid w:val="005D328A"/>
    <w:rsid w:val="005D3717"/>
    <w:rsid w:val="005D390F"/>
    <w:rsid w:val="005D3A9F"/>
    <w:rsid w:val="005D3D2C"/>
    <w:rsid w:val="005D3E02"/>
    <w:rsid w:val="005D3EEF"/>
    <w:rsid w:val="005D3F80"/>
    <w:rsid w:val="005D4177"/>
    <w:rsid w:val="005D458A"/>
    <w:rsid w:val="005D46D0"/>
    <w:rsid w:val="005D4782"/>
    <w:rsid w:val="005D47C4"/>
    <w:rsid w:val="005D47D9"/>
    <w:rsid w:val="005D47FC"/>
    <w:rsid w:val="005D49BC"/>
    <w:rsid w:val="005D4D6E"/>
    <w:rsid w:val="005D4DCE"/>
    <w:rsid w:val="005D5190"/>
    <w:rsid w:val="005D51FD"/>
    <w:rsid w:val="005D5258"/>
    <w:rsid w:val="005D5642"/>
    <w:rsid w:val="005D5F34"/>
    <w:rsid w:val="005D6195"/>
    <w:rsid w:val="005D65D3"/>
    <w:rsid w:val="005D6644"/>
    <w:rsid w:val="005D68E9"/>
    <w:rsid w:val="005D69A8"/>
    <w:rsid w:val="005D72A8"/>
    <w:rsid w:val="005D78FC"/>
    <w:rsid w:val="005D7E23"/>
    <w:rsid w:val="005D7ECC"/>
    <w:rsid w:val="005E0439"/>
    <w:rsid w:val="005E044B"/>
    <w:rsid w:val="005E05B7"/>
    <w:rsid w:val="005E0A76"/>
    <w:rsid w:val="005E0ACA"/>
    <w:rsid w:val="005E0D47"/>
    <w:rsid w:val="005E0F65"/>
    <w:rsid w:val="005E13A3"/>
    <w:rsid w:val="005E1689"/>
    <w:rsid w:val="005E181D"/>
    <w:rsid w:val="005E187F"/>
    <w:rsid w:val="005E1C51"/>
    <w:rsid w:val="005E1CC9"/>
    <w:rsid w:val="005E1ED2"/>
    <w:rsid w:val="005E1EF8"/>
    <w:rsid w:val="005E1F85"/>
    <w:rsid w:val="005E2434"/>
    <w:rsid w:val="005E2818"/>
    <w:rsid w:val="005E29D4"/>
    <w:rsid w:val="005E2B70"/>
    <w:rsid w:val="005E38E7"/>
    <w:rsid w:val="005E3964"/>
    <w:rsid w:val="005E3E0B"/>
    <w:rsid w:val="005E3F5A"/>
    <w:rsid w:val="005E4619"/>
    <w:rsid w:val="005E4903"/>
    <w:rsid w:val="005E5CBB"/>
    <w:rsid w:val="005E6106"/>
    <w:rsid w:val="005E61ED"/>
    <w:rsid w:val="005E676D"/>
    <w:rsid w:val="005E6919"/>
    <w:rsid w:val="005E6AA6"/>
    <w:rsid w:val="005E6CB3"/>
    <w:rsid w:val="005E6CD7"/>
    <w:rsid w:val="005E6EB5"/>
    <w:rsid w:val="005E7155"/>
    <w:rsid w:val="005E7577"/>
    <w:rsid w:val="005E7FA2"/>
    <w:rsid w:val="005F03A0"/>
    <w:rsid w:val="005F04AB"/>
    <w:rsid w:val="005F04F1"/>
    <w:rsid w:val="005F0967"/>
    <w:rsid w:val="005F0CFB"/>
    <w:rsid w:val="005F1669"/>
    <w:rsid w:val="005F1879"/>
    <w:rsid w:val="005F1DC0"/>
    <w:rsid w:val="005F1EFF"/>
    <w:rsid w:val="005F1F54"/>
    <w:rsid w:val="005F21C2"/>
    <w:rsid w:val="005F22B9"/>
    <w:rsid w:val="005F2762"/>
    <w:rsid w:val="005F2D2B"/>
    <w:rsid w:val="005F2DFE"/>
    <w:rsid w:val="005F2F41"/>
    <w:rsid w:val="005F2F51"/>
    <w:rsid w:val="005F3026"/>
    <w:rsid w:val="005F3113"/>
    <w:rsid w:val="005F3220"/>
    <w:rsid w:val="005F32B9"/>
    <w:rsid w:val="005F3770"/>
    <w:rsid w:val="005F3A75"/>
    <w:rsid w:val="005F3D70"/>
    <w:rsid w:val="005F3E32"/>
    <w:rsid w:val="005F46C1"/>
    <w:rsid w:val="005F50A0"/>
    <w:rsid w:val="005F50CA"/>
    <w:rsid w:val="005F53FB"/>
    <w:rsid w:val="005F574D"/>
    <w:rsid w:val="005F5C5E"/>
    <w:rsid w:val="005F5F62"/>
    <w:rsid w:val="005F5F6E"/>
    <w:rsid w:val="005F6273"/>
    <w:rsid w:val="005F6313"/>
    <w:rsid w:val="005F6502"/>
    <w:rsid w:val="005F652D"/>
    <w:rsid w:val="005F653C"/>
    <w:rsid w:val="005F683E"/>
    <w:rsid w:val="005F6C0C"/>
    <w:rsid w:val="005F722C"/>
    <w:rsid w:val="005F7265"/>
    <w:rsid w:val="005F77F1"/>
    <w:rsid w:val="005F7A48"/>
    <w:rsid w:val="005F7A53"/>
    <w:rsid w:val="005F7AAC"/>
    <w:rsid w:val="005F7E47"/>
    <w:rsid w:val="005F7E70"/>
    <w:rsid w:val="00600310"/>
    <w:rsid w:val="006004BB"/>
    <w:rsid w:val="006005F6"/>
    <w:rsid w:val="00600A8D"/>
    <w:rsid w:val="00600C2C"/>
    <w:rsid w:val="00600F10"/>
    <w:rsid w:val="0060110F"/>
    <w:rsid w:val="006011AE"/>
    <w:rsid w:val="00601476"/>
    <w:rsid w:val="006016A8"/>
    <w:rsid w:val="00601822"/>
    <w:rsid w:val="00601B5A"/>
    <w:rsid w:val="00601BDB"/>
    <w:rsid w:val="00601C29"/>
    <w:rsid w:val="00601E81"/>
    <w:rsid w:val="006021B3"/>
    <w:rsid w:val="00602DDC"/>
    <w:rsid w:val="0060339B"/>
    <w:rsid w:val="006034BD"/>
    <w:rsid w:val="00603527"/>
    <w:rsid w:val="006035D1"/>
    <w:rsid w:val="0060360F"/>
    <w:rsid w:val="00603644"/>
    <w:rsid w:val="00603664"/>
    <w:rsid w:val="00603781"/>
    <w:rsid w:val="00603E2A"/>
    <w:rsid w:val="006042D2"/>
    <w:rsid w:val="0060440B"/>
    <w:rsid w:val="00604661"/>
    <w:rsid w:val="0060468C"/>
    <w:rsid w:val="00604BF4"/>
    <w:rsid w:val="00604C11"/>
    <w:rsid w:val="00604DFF"/>
    <w:rsid w:val="00605333"/>
    <w:rsid w:val="00605588"/>
    <w:rsid w:val="00605A0B"/>
    <w:rsid w:val="00605BF0"/>
    <w:rsid w:val="00605EDC"/>
    <w:rsid w:val="0060692C"/>
    <w:rsid w:val="00606AA3"/>
    <w:rsid w:val="00606F57"/>
    <w:rsid w:val="00607111"/>
    <w:rsid w:val="00607797"/>
    <w:rsid w:val="006077FE"/>
    <w:rsid w:val="00607B57"/>
    <w:rsid w:val="00610ADF"/>
    <w:rsid w:val="00610C66"/>
    <w:rsid w:val="00610E31"/>
    <w:rsid w:val="00611263"/>
    <w:rsid w:val="00611549"/>
    <w:rsid w:val="00611563"/>
    <w:rsid w:val="00611757"/>
    <w:rsid w:val="006126F4"/>
    <w:rsid w:val="0061271D"/>
    <w:rsid w:val="00612870"/>
    <w:rsid w:val="006129BD"/>
    <w:rsid w:val="00612E21"/>
    <w:rsid w:val="00612F7B"/>
    <w:rsid w:val="00613430"/>
    <w:rsid w:val="00613516"/>
    <w:rsid w:val="006135AC"/>
    <w:rsid w:val="006136A9"/>
    <w:rsid w:val="0061383D"/>
    <w:rsid w:val="006139F3"/>
    <w:rsid w:val="00613BF4"/>
    <w:rsid w:val="00613E59"/>
    <w:rsid w:val="00613F0D"/>
    <w:rsid w:val="00614127"/>
    <w:rsid w:val="0061454C"/>
    <w:rsid w:val="0061466C"/>
    <w:rsid w:val="00614A43"/>
    <w:rsid w:val="00614BC9"/>
    <w:rsid w:val="00614E54"/>
    <w:rsid w:val="00615325"/>
    <w:rsid w:val="0061565F"/>
    <w:rsid w:val="00615839"/>
    <w:rsid w:val="006158B4"/>
    <w:rsid w:val="00615C31"/>
    <w:rsid w:val="00615C49"/>
    <w:rsid w:val="00615DC8"/>
    <w:rsid w:val="00615E0E"/>
    <w:rsid w:val="00615EDB"/>
    <w:rsid w:val="00615F48"/>
    <w:rsid w:val="006163F9"/>
    <w:rsid w:val="006164C4"/>
    <w:rsid w:val="0061678B"/>
    <w:rsid w:val="00616B4C"/>
    <w:rsid w:val="00617065"/>
    <w:rsid w:val="006170F6"/>
    <w:rsid w:val="00617210"/>
    <w:rsid w:val="006174C4"/>
    <w:rsid w:val="00617C6A"/>
    <w:rsid w:val="00617E84"/>
    <w:rsid w:val="00617E90"/>
    <w:rsid w:val="00620195"/>
    <w:rsid w:val="00621A97"/>
    <w:rsid w:val="00621D89"/>
    <w:rsid w:val="00621D9C"/>
    <w:rsid w:val="00621EA6"/>
    <w:rsid w:val="0062202A"/>
    <w:rsid w:val="00622593"/>
    <w:rsid w:val="0062268D"/>
    <w:rsid w:val="006226E1"/>
    <w:rsid w:val="0062287A"/>
    <w:rsid w:val="0062356F"/>
    <w:rsid w:val="00623787"/>
    <w:rsid w:val="00624471"/>
    <w:rsid w:val="006252C6"/>
    <w:rsid w:val="00625364"/>
    <w:rsid w:val="006254A8"/>
    <w:rsid w:val="0062586A"/>
    <w:rsid w:val="00625B74"/>
    <w:rsid w:val="00626857"/>
    <w:rsid w:val="00626A5B"/>
    <w:rsid w:val="00626D1A"/>
    <w:rsid w:val="00626E43"/>
    <w:rsid w:val="00627250"/>
    <w:rsid w:val="0062749E"/>
    <w:rsid w:val="00627976"/>
    <w:rsid w:val="00627DF1"/>
    <w:rsid w:val="00630484"/>
    <w:rsid w:val="006306A0"/>
    <w:rsid w:val="00630D64"/>
    <w:rsid w:val="006311CE"/>
    <w:rsid w:val="00631569"/>
    <w:rsid w:val="00631829"/>
    <w:rsid w:val="006319F6"/>
    <w:rsid w:val="00631BB6"/>
    <w:rsid w:val="00631DE6"/>
    <w:rsid w:val="00631F21"/>
    <w:rsid w:val="00631F27"/>
    <w:rsid w:val="00631FD6"/>
    <w:rsid w:val="0063210E"/>
    <w:rsid w:val="0063223D"/>
    <w:rsid w:val="00632550"/>
    <w:rsid w:val="00632598"/>
    <w:rsid w:val="00632B2A"/>
    <w:rsid w:val="00632BEE"/>
    <w:rsid w:val="00632CC4"/>
    <w:rsid w:val="00632D46"/>
    <w:rsid w:val="00632F05"/>
    <w:rsid w:val="00633438"/>
    <w:rsid w:val="00633708"/>
    <w:rsid w:val="00633753"/>
    <w:rsid w:val="00633774"/>
    <w:rsid w:val="00633A3C"/>
    <w:rsid w:val="00633BB0"/>
    <w:rsid w:val="00633BEB"/>
    <w:rsid w:val="00633CE7"/>
    <w:rsid w:val="00633D5B"/>
    <w:rsid w:val="00633E5D"/>
    <w:rsid w:val="0063404D"/>
    <w:rsid w:val="00634265"/>
    <w:rsid w:val="00634B59"/>
    <w:rsid w:val="00634B8F"/>
    <w:rsid w:val="0063512C"/>
    <w:rsid w:val="00635144"/>
    <w:rsid w:val="0063535F"/>
    <w:rsid w:val="00635426"/>
    <w:rsid w:val="006355D7"/>
    <w:rsid w:val="006356CC"/>
    <w:rsid w:val="00635C06"/>
    <w:rsid w:val="00635F28"/>
    <w:rsid w:val="00635FA7"/>
    <w:rsid w:val="00635FE4"/>
    <w:rsid w:val="0063681C"/>
    <w:rsid w:val="00636B0D"/>
    <w:rsid w:val="00637090"/>
    <w:rsid w:val="00637141"/>
    <w:rsid w:val="006375EB"/>
    <w:rsid w:val="00637978"/>
    <w:rsid w:val="00637BA5"/>
    <w:rsid w:val="00637DE8"/>
    <w:rsid w:val="00637F48"/>
    <w:rsid w:val="00637FC2"/>
    <w:rsid w:val="006407E6"/>
    <w:rsid w:val="00641020"/>
    <w:rsid w:val="00641152"/>
    <w:rsid w:val="00641276"/>
    <w:rsid w:val="006414A4"/>
    <w:rsid w:val="0064172B"/>
    <w:rsid w:val="00641987"/>
    <w:rsid w:val="00641A03"/>
    <w:rsid w:val="00641ED9"/>
    <w:rsid w:val="00641F2A"/>
    <w:rsid w:val="0064237F"/>
    <w:rsid w:val="00642406"/>
    <w:rsid w:val="00642420"/>
    <w:rsid w:val="006424E0"/>
    <w:rsid w:val="0064256A"/>
    <w:rsid w:val="00642C7C"/>
    <w:rsid w:val="00642F78"/>
    <w:rsid w:val="00643012"/>
    <w:rsid w:val="006432ED"/>
    <w:rsid w:val="006434DE"/>
    <w:rsid w:val="00643A80"/>
    <w:rsid w:val="00643D49"/>
    <w:rsid w:val="0064406F"/>
    <w:rsid w:val="0064440B"/>
    <w:rsid w:val="006445D3"/>
    <w:rsid w:val="006445F3"/>
    <w:rsid w:val="0064465D"/>
    <w:rsid w:val="00644964"/>
    <w:rsid w:val="00644B42"/>
    <w:rsid w:val="00644C69"/>
    <w:rsid w:val="00644D55"/>
    <w:rsid w:val="00645070"/>
    <w:rsid w:val="00645BF7"/>
    <w:rsid w:val="00645CEF"/>
    <w:rsid w:val="00646009"/>
    <w:rsid w:val="006464CA"/>
    <w:rsid w:val="00646599"/>
    <w:rsid w:val="006465CD"/>
    <w:rsid w:val="00646B0E"/>
    <w:rsid w:val="00646C1C"/>
    <w:rsid w:val="00646CB8"/>
    <w:rsid w:val="00646D68"/>
    <w:rsid w:val="00646F89"/>
    <w:rsid w:val="0064731D"/>
    <w:rsid w:val="00647656"/>
    <w:rsid w:val="00647F41"/>
    <w:rsid w:val="00650349"/>
    <w:rsid w:val="0065040F"/>
    <w:rsid w:val="00650454"/>
    <w:rsid w:val="006506F0"/>
    <w:rsid w:val="00650AC0"/>
    <w:rsid w:val="00650D6B"/>
    <w:rsid w:val="00650F0B"/>
    <w:rsid w:val="006510BF"/>
    <w:rsid w:val="006517BC"/>
    <w:rsid w:val="00651AB3"/>
    <w:rsid w:val="00651E0A"/>
    <w:rsid w:val="0065245E"/>
    <w:rsid w:val="006524A0"/>
    <w:rsid w:val="00652564"/>
    <w:rsid w:val="0065274E"/>
    <w:rsid w:val="00652847"/>
    <w:rsid w:val="00652B04"/>
    <w:rsid w:val="00652E10"/>
    <w:rsid w:val="00653107"/>
    <w:rsid w:val="00653417"/>
    <w:rsid w:val="006534EE"/>
    <w:rsid w:val="006537BD"/>
    <w:rsid w:val="00653834"/>
    <w:rsid w:val="00654234"/>
    <w:rsid w:val="006546A2"/>
    <w:rsid w:val="006547AD"/>
    <w:rsid w:val="00654A5A"/>
    <w:rsid w:val="00654D0F"/>
    <w:rsid w:val="00654E6D"/>
    <w:rsid w:val="00655120"/>
    <w:rsid w:val="006552CB"/>
    <w:rsid w:val="00655675"/>
    <w:rsid w:val="00655B79"/>
    <w:rsid w:val="006561D7"/>
    <w:rsid w:val="0065626C"/>
    <w:rsid w:val="006567E7"/>
    <w:rsid w:val="00656B79"/>
    <w:rsid w:val="00656DBD"/>
    <w:rsid w:val="00657990"/>
    <w:rsid w:val="00657B49"/>
    <w:rsid w:val="00657F19"/>
    <w:rsid w:val="00657F4A"/>
    <w:rsid w:val="0066044F"/>
    <w:rsid w:val="00660723"/>
    <w:rsid w:val="0066078E"/>
    <w:rsid w:val="00660811"/>
    <w:rsid w:val="00661408"/>
    <w:rsid w:val="0066143E"/>
    <w:rsid w:val="0066144A"/>
    <w:rsid w:val="00661564"/>
    <w:rsid w:val="00661624"/>
    <w:rsid w:val="0066196B"/>
    <w:rsid w:val="00661C03"/>
    <w:rsid w:val="00661C17"/>
    <w:rsid w:val="006623A8"/>
    <w:rsid w:val="0066284D"/>
    <w:rsid w:val="00662936"/>
    <w:rsid w:val="00662AD3"/>
    <w:rsid w:val="00662AFE"/>
    <w:rsid w:val="00662EDC"/>
    <w:rsid w:val="0066314A"/>
    <w:rsid w:val="0066320E"/>
    <w:rsid w:val="0066323D"/>
    <w:rsid w:val="00663334"/>
    <w:rsid w:val="006635ED"/>
    <w:rsid w:val="006636B3"/>
    <w:rsid w:val="00663E60"/>
    <w:rsid w:val="00664810"/>
    <w:rsid w:val="0066492E"/>
    <w:rsid w:val="00664B33"/>
    <w:rsid w:val="00664DFD"/>
    <w:rsid w:val="0066536D"/>
    <w:rsid w:val="0066568A"/>
    <w:rsid w:val="006659C8"/>
    <w:rsid w:val="00665A09"/>
    <w:rsid w:val="00665BCE"/>
    <w:rsid w:val="00665DF4"/>
    <w:rsid w:val="00665F9C"/>
    <w:rsid w:val="0066604A"/>
    <w:rsid w:val="0066614B"/>
    <w:rsid w:val="006663AE"/>
    <w:rsid w:val="006664B6"/>
    <w:rsid w:val="006664FD"/>
    <w:rsid w:val="00666D7E"/>
    <w:rsid w:val="00666EC8"/>
    <w:rsid w:val="006674D0"/>
    <w:rsid w:val="006675F1"/>
    <w:rsid w:val="00667E05"/>
    <w:rsid w:val="00667F12"/>
    <w:rsid w:val="00667FA8"/>
    <w:rsid w:val="00667FB3"/>
    <w:rsid w:val="00670726"/>
    <w:rsid w:val="006709A3"/>
    <w:rsid w:val="00670D07"/>
    <w:rsid w:val="00670E7B"/>
    <w:rsid w:val="0067135A"/>
    <w:rsid w:val="00671484"/>
    <w:rsid w:val="0067148A"/>
    <w:rsid w:val="00671834"/>
    <w:rsid w:val="00671DB7"/>
    <w:rsid w:val="00671E03"/>
    <w:rsid w:val="00671EAF"/>
    <w:rsid w:val="0067202E"/>
    <w:rsid w:val="00672099"/>
    <w:rsid w:val="00672432"/>
    <w:rsid w:val="00672696"/>
    <w:rsid w:val="00672A4B"/>
    <w:rsid w:val="00672B5E"/>
    <w:rsid w:val="00672EB2"/>
    <w:rsid w:val="00673571"/>
    <w:rsid w:val="00673C0E"/>
    <w:rsid w:val="00673C4C"/>
    <w:rsid w:val="0067410D"/>
    <w:rsid w:val="00674166"/>
    <w:rsid w:val="006744AB"/>
    <w:rsid w:val="00674542"/>
    <w:rsid w:val="006749C8"/>
    <w:rsid w:val="006753A5"/>
    <w:rsid w:val="006754B8"/>
    <w:rsid w:val="00675B09"/>
    <w:rsid w:val="00675DC3"/>
    <w:rsid w:val="00675E8A"/>
    <w:rsid w:val="00675F0A"/>
    <w:rsid w:val="00676106"/>
    <w:rsid w:val="006761DB"/>
    <w:rsid w:val="00676966"/>
    <w:rsid w:val="00676C3D"/>
    <w:rsid w:val="00676DDD"/>
    <w:rsid w:val="00676E5C"/>
    <w:rsid w:val="00677351"/>
    <w:rsid w:val="00677358"/>
    <w:rsid w:val="00677A37"/>
    <w:rsid w:val="00677E30"/>
    <w:rsid w:val="00677F08"/>
    <w:rsid w:val="00680005"/>
    <w:rsid w:val="006806D7"/>
    <w:rsid w:val="00680794"/>
    <w:rsid w:val="006807E0"/>
    <w:rsid w:val="006808CF"/>
    <w:rsid w:val="006809BA"/>
    <w:rsid w:val="006810A5"/>
    <w:rsid w:val="00681268"/>
    <w:rsid w:val="006814CC"/>
    <w:rsid w:val="006815E0"/>
    <w:rsid w:val="00681DED"/>
    <w:rsid w:val="00682058"/>
    <w:rsid w:val="006821FE"/>
    <w:rsid w:val="0068257B"/>
    <w:rsid w:val="006826ED"/>
    <w:rsid w:val="006830BF"/>
    <w:rsid w:val="0068350F"/>
    <w:rsid w:val="0068367D"/>
    <w:rsid w:val="006842D3"/>
    <w:rsid w:val="006853D1"/>
    <w:rsid w:val="006853DB"/>
    <w:rsid w:val="00685C66"/>
    <w:rsid w:val="00685CC7"/>
    <w:rsid w:val="006863FB"/>
    <w:rsid w:val="00686598"/>
    <w:rsid w:val="006865E1"/>
    <w:rsid w:val="00686C5C"/>
    <w:rsid w:val="00686CFD"/>
    <w:rsid w:val="00686F95"/>
    <w:rsid w:val="00687100"/>
    <w:rsid w:val="0068774F"/>
    <w:rsid w:val="0068793B"/>
    <w:rsid w:val="0068797A"/>
    <w:rsid w:val="006903C2"/>
    <w:rsid w:val="006905DF"/>
    <w:rsid w:val="0069068F"/>
    <w:rsid w:val="00690A8F"/>
    <w:rsid w:val="00691371"/>
    <w:rsid w:val="00691746"/>
    <w:rsid w:val="00691BC7"/>
    <w:rsid w:val="006922DE"/>
    <w:rsid w:val="00692457"/>
    <w:rsid w:val="00692669"/>
    <w:rsid w:val="00692F44"/>
    <w:rsid w:val="0069305C"/>
    <w:rsid w:val="00693241"/>
    <w:rsid w:val="006932A1"/>
    <w:rsid w:val="00693929"/>
    <w:rsid w:val="00693C06"/>
    <w:rsid w:val="00693E87"/>
    <w:rsid w:val="0069437E"/>
    <w:rsid w:val="006943BC"/>
    <w:rsid w:val="00694488"/>
    <w:rsid w:val="0069468B"/>
    <w:rsid w:val="006946D8"/>
    <w:rsid w:val="00695467"/>
    <w:rsid w:val="00695744"/>
    <w:rsid w:val="00695AB1"/>
    <w:rsid w:val="00695B5F"/>
    <w:rsid w:val="00695BCC"/>
    <w:rsid w:val="00695F68"/>
    <w:rsid w:val="00696253"/>
    <w:rsid w:val="00696360"/>
    <w:rsid w:val="006963EE"/>
    <w:rsid w:val="006965E4"/>
    <w:rsid w:val="00696659"/>
    <w:rsid w:val="006966A8"/>
    <w:rsid w:val="00696B38"/>
    <w:rsid w:val="00696B7F"/>
    <w:rsid w:val="00696F44"/>
    <w:rsid w:val="0069779B"/>
    <w:rsid w:val="00697AB7"/>
    <w:rsid w:val="00697B01"/>
    <w:rsid w:val="006A0134"/>
    <w:rsid w:val="006A0E0C"/>
    <w:rsid w:val="006A10C9"/>
    <w:rsid w:val="006A143D"/>
    <w:rsid w:val="006A14D8"/>
    <w:rsid w:val="006A1507"/>
    <w:rsid w:val="006A156A"/>
    <w:rsid w:val="006A19A6"/>
    <w:rsid w:val="006A19BB"/>
    <w:rsid w:val="006A1A9E"/>
    <w:rsid w:val="006A1DD1"/>
    <w:rsid w:val="006A21F9"/>
    <w:rsid w:val="006A223D"/>
    <w:rsid w:val="006A28BA"/>
    <w:rsid w:val="006A2A3F"/>
    <w:rsid w:val="006A2A57"/>
    <w:rsid w:val="006A33AC"/>
    <w:rsid w:val="006A3AB9"/>
    <w:rsid w:val="006A3DF5"/>
    <w:rsid w:val="006A3EF8"/>
    <w:rsid w:val="006A4A08"/>
    <w:rsid w:val="006A4A1E"/>
    <w:rsid w:val="006A4A5F"/>
    <w:rsid w:val="006A51B4"/>
    <w:rsid w:val="006A52F8"/>
    <w:rsid w:val="006A54B4"/>
    <w:rsid w:val="006A57D7"/>
    <w:rsid w:val="006A596B"/>
    <w:rsid w:val="006A5EDE"/>
    <w:rsid w:val="006A62BB"/>
    <w:rsid w:val="006A6601"/>
    <w:rsid w:val="006A68B7"/>
    <w:rsid w:val="006A69EE"/>
    <w:rsid w:val="006A6BEE"/>
    <w:rsid w:val="006A6E47"/>
    <w:rsid w:val="006A6E4A"/>
    <w:rsid w:val="006A6F42"/>
    <w:rsid w:val="006A71C1"/>
    <w:rsid w:val="006A71E9"/>
    <w:rsid w:val="006A727D"/>
    <w:rsid w:val="006A7429"/>
    <w:rsid w:val="006A7767"/>
    <w:rsid w:val="006B0055"/>
    <w:rsid w:val="006B05D8"/>
    <w:rsid w:val="006B0676"/>
    <w:rsid w:val="006B0F53"/>
    <w:rsid w:val="006B0F95"/>
    <w:rsid w:val="006B1548"/>
    <w:rsid w:val="006B1668"/>
    <w:rsid w:val="006B1BFB"/>
    <w:rsid w:val="006B1D13"/>
    <w:rsid w:val="006B2107"/>
    <w:rsid w:val="006B211E"/>
    <w:rsid w:val="006B226D"/>
    <w:rsid w:val="006B26CF"/>
    <w:rsid w:val="006B27CC"/>
    <w:rsid w:val="006B2A0A"/>
    <w:rsid w:val="006B2C54"/>
    <w:rsid w:val="006B2FEE"/>
    <w:rsid w:val="006B308D"/>
    <w:rsid w:val="006B32DF"/>
    <w:rsid w:val="006B3413"/>
    <w:rsid w:val="006B3802"/>
    <w:rsid w:val="006B38EA"/>
    <w:rsid w:val="006B39E0"/>
    <w:rsid w:val="006B3ACE"/>
    <w:rsid w:val="006B3E0F"/>
    <w:rsid w:val="006B3E6F"/>
    <w:rsid w:val="006B4195"/>
    <w:rsid w:val="006B41E7"/>
    <w:rsid w:val="006B41F7"/>
    <w:rsid w:val="006B4502"/>
    <w:rsid w:val="006B4601"/>
    <w:rsid w:val="006B47E2"/>
    <w:rsid w:val="006B50C0"/>
    <w:rsid w:val="006B515E"/>
    <w:rsid w:val="006B5538"/>
    <w:rsid w:val="006B570D"/>
    <w:rsid w:val="006B5818"/>
    <w:rsid w:val="006B585E"/>
    <w:rsid w:val="006B5FCD"/>
    <w:rsid w:val="006B61CC"/>
    <w:rsid w:val="006B630F"/>
    <w:rsid w:val="006B6713"/>
    <w:rsid w:val="006B6B0E"/>
    <w:rsid w:val="006B6CAD"/>
    <w:rsid w:val="006B7268"/>
    <w:rsid w:val="006B75ED"/>
    <w:rsid w:val="006B7B25"/>
    <w:rsid w:val="006C0173"/>
    <w:rsid w:val="006C022B"/>
    <w:rsid w:val="006C0726"/>
    <w:rsid w:val="006C0BB9"/>
    <w:rsid w:val="006C0C4A"/>
    <w:rsid w:val="006C126E"/>
    <w:rsid w:val="006C1498"/>
    <w:rsid w:val="006C15EB"/>
    <w:rsid w:val="006C1644"/>
    <w:rsid w:val="006C16BD"/>
    <w:rsid w:val="006C1BF2"/>
    <w:rsid w:val="006C1BFC"/>
    <w:rsid w:val="006C1D96"/>
    <w:rsid w:val="006C1F1C"/>
    <w:rsid w:val="006C20CA"/>
    <w:rsid w:val="006C21B9"/>
    <w:rsid w:val="006C29F6"/>
    <w:rsid w:val="006C2A70"/>
    <w:rsid w:val="006C2C16"/>
    <w:rsid w:val="006C34C0"/>
    <w:rsid w:val="006C3797"/>
    <w:rsid w:val="006C3A5C"/>
    <w:rsid w:val="006C3BA7"/>
    <w:rsid w:val="006C4181"/>
    <w:rsid w:val="006C41C2"/>
    <w:rsid w:val="006C4303"/>
    <w:rsid w:val="006C4356"/>
    <w:rsid w:val="006C4709"/>
    <w:rsid w:val="006C4AE7"/>
    <w:rsid w:val="006C4F92"/>
    <w:rsid w:val="006C51CD"/>
    <w:rsid w:val="006C5393"/>
    <w:rsid w:val="006C5A81"/>
    <w:rsid w:val="006C5ADE"/>
    <w:rsid w:val="006C5B07"/>
    <w:rsid w:val="006C6011"/>
    <w:rsid w:val="006C6046"/>
    <w:rsid w:val="006C6269"/>
    <w:rsid w:val="006C62E5"/>
    <w:rsid w:val="006C6A75"/>
    <w:rsid w:val="006C6CB0"/>
    <w:rsid w:val="006C7129"/>
    <w:rsid w:val="006C7906"/>
    <w:rsid w:val="006D0088"/>
    <w:rsid w:val="006D0237"/>
    <w:rsid w:val="006D03FD"/>
    <w:rsid w:val="006D0808"/>
    <w:rsid w:val="006D0ACB"/>
    <w:rsid w:val="006D0C10"/>
    <w:rsid w:val="006D0C72"/>
    <w:rsid w:val="006D0D6D"/>
    <w:rsid w:val="006D118C"/>
    <w:rsid w:val="006D162A"/>
    <w:rsid w:val="006D1967"/>
    <w:rsid w:val="006D1CEB"/>
    <w:rsid w:val="006D22B1"/>
    <w:rsid w:val="006D22FF"/>
    <w:rsid w:val="006D2307"/>
    <w:rsid w:val="006D2478"/>
    <w:rsid w:val="006D2E02"/>
    <w:rsid w:val="006D3406"/>
    <w:rsid w:val="006D3595"/>
    <w:rsid w:val="006D37E5"/>
    <w:rsid w:val="006D3958"/>
    <w:rsid w:val="006D3A51"/>
    <w:rsid w:val="006D3CAA"/>
    <w:rsid w:val="006D3E3E"/>
    <w:rsid w:val="006D3E40"/>
    <w:rsid w:val="006D4303"/>
    <w:rsid w:val="006D454C"/>
    <w:rsid w:val="006D4AD2"/>
    <w:rsid w:val="006D50F3"/>
    <w:rsid w:val="006D5241"/>
    <w:rsid w:val="006D5683"/>
    <w:rsid w:val="006D57C4"/>
    <w:rsid w:val="006D5A3D"/>
    <w:rsid w:val="006D6985"/>
    <w:rsid w:val="006D6AA5"/>
    <w:rsid w:val="006D77CA"/>
    <w:rsid w:val="006D79E0"/>
    <w:rsid w:val="006D7B4B"/>
    <w:rsid w:val="006E0403"/>
    <w:rsid w:val="006E05A1"/>
    <w:rsid w:val="006E0E08"/>
    <w:rsid w:val="006E1014"/>
    <w:rsid w:val="006E1021"/>
    <w:rsid w:val="006E1AE7"/>
    <w:rsid w:val="006E22D6"/>
    <w:rsid w:val="006E241D"/>
    <w:rsid w:val="006E31D9"/>
    <w:rsid w:val="006E3649"/>
    <w:rsid w:val="006E39F6"/>
    <w:rsid w:val="006E3B40"/>
    <w:rsid w:val="006E3F17"/>
    <w:rsid w:val="006E4063"/>
    <w:rsid w:val="006E447B"/>
    <w:rsid w:val="006E45B2"/>
    <w:rsid w:val="006E46E0"/>
    <w:rsid w:val="006E471E"/>
    <w:rsid w:val="006E4BF8"/>
    <w:rsid w:val="006E4D11"/>
    <w:rsid w:val="006E4EA7"/>
    <w:rsid w:val="006E57A4"/>
    <w:rsid w:val="006E59D7"/>
    <w:rsid w:val="006E59FC"/>
    <w:rsid w:val="006E5FE2"/>
    <w:rsid w:val="006E6001"/>
    <w:rsid w:val="006E6012"/>
    <w:rsid w:val="006E70F4"/>
    <w:rsid w:val="006E73B2"/>
    <w:rsid w:val="006E7753"/>
    <w:rsid w:val="006E7817"/>
    <w:rsid w:val="006E7E2C"/>
    <w:rsid w:val="006E7F12"/>
    <w:rsid w:val="006F024B"/>
    <w:rsid w:val="006F06A5"/>
    <w:rsid w:val="006F0908"/>
    <w:rsid w:val="006F0AA0"/>
    <w:rsid w:val="006F0EB2"/>
    <w:rsid w:val="006F10A4"/>
    <w:rsid w:val="006F10AD"/>
    <w:rsid w:val="006F12F3"/>
    <w:rsid w:val="006F13D0"/>
    <w:rsid w:val="006F2037"/>
    <w:rsid w:val="006F20FA"/>
    <w:rsid w:val="006F212C"/>
    <w:rsid w:val="006F2533"/>
    <w:rsid w:val="006F27ED"/>
    <w:rsid w:val="006F2A6C"/>
    <w:rsid w:val="006F2BB0"/>
    <w:rsid w:val="006F2F11"/>
    <w:rsid w:val="006F3146"/>
    <w:rsid w:val="006F31E9"/>
    <w:rsid w:val="006F3213"/>
    <w:rsid w:val="006F32FF"/>
    <w:rsid w:val="006F337F"/>
    <w:rsid w:val="006F3403"/>
    <w:rsid w:val="006F43CC"/>
    <w:rsid w:val="006F4633"/>
    <w:rsid w:val="006F4B4B"/>
    <w:rsid w:val="006F53C6"/>
    <w:rsid w:val="006F5503"/>
    <w:rsid w:val="006F566E"/>
    <w:rsid w:val="006F5E85"/>
    <w:rsid w:val="006F5ED2"/>
    <w:rsid w:val="006F5FB1"/>
    <w:rsid w:val="006F61B4"/>
    <w:rsid w:val="006F6498"/>
    <w:rsid w:val="006F6665"/>
    <w:rsid w:val="006F67AB"/>
    <w:rsid w:val="006F6802"/>
    <w:rsid w:val="006F6C58"/>
    <w:rsid w:val="006F6C7A"/>
    <w:rsid w:val="006F6CAE"/>
    <w:rsid w:val="006F6D3B"/>
    <w:rsid w:val="006F71BC"/>
    <w:rsid w:val="006F7278"/>
    <w:rsid w:val="006F7563"/>
    <w:rsid w:val="006F756F"/>
    <w:rsid w:val="006F796E"/>
    <w:rsid w:val="006F7A0B"/>
    <w:rsid w:val="006F7BA4"/>
    <w:rsid w:val="00700424"/>
    <w:rsid w:val="00700866"/>
    <w:rsid w:val="00700A11"/>
    <w:rsid w:val="00700B8C"/>
    <w:rsid w:val="0070158A"/>
    <w:rsid w:val="0070158E"/>
    <w:rsid w:val="00701713"/>
    <w:rsid w:val="00702059"/>
    <w:rsid w:val="007022A3"/>
    <w:rsid w:val="007026C6"/>
    <w:rsid w:val="0070282C"/>
    <w:rsid w:val="0070311A"/>
    <w:rsid w:val="00703550"/>
    <w:rsid w:val="00703BEA"/>
    <w:rsid w:val="00703DC2"/>
    <w:rsid w:val="00704B71"/>
    <w:rsid w:val="0070536F"/>
    <w:rsid w:val="00705410"/>
    <w:rsid w:val="00705BCF"/>
    <w:rsid w:val="00705DF3"/>
    <w:rsid w:val="00706066"/>
    <w:rsid w:val="0070606C"/>
    <w:rsid w:val="00706B57"/>
    <w:rsid w:val="00706BCC"/>
    <w:rsid w:val="00706E07"/>
    <w:rsid w:val="00706F2F"/>
    <w:rsid w:val="0070746A"/>
    <w:rsid w:val="00707930"/>
    <w:rsid w:val="00707D77"/>
    <w:rsid w:val="00707D8C"/>
    <w:rsid w:val="00707F69"/>
    <w:rsid w:val="0071001D"/>
    <w:rsid w:val="00710C7A"/>
    <w:rsid w:val="00710DE3"/>
    <w:rsid w:val="00710E76"/>
    <w:rsid w:val="00710EDF"/>
    <w:rsid w:val="00710F38"/>
    <w:rsid w:val="00711928"/>
    <w:rsid w:val="00711954"/>
    <w:rsid w:val="00711B59"/>
    <w:rsid w:val="00711C4F"/>
    <w:rsid w:val="00711E26"/>
    <w:rsid w:val="00712919"/>
    <w:rsid w:val="00712A11"/>
    <w:rsid w:val="00712A22"/>
    <w:rsid w:val="00712ACE"/>
    <w:rsid w:val="00712D74"/>
    <w:rsid w:val="00712D80"/>
    <w:rsid w:val="00712EA9"/>
    <w:rsid w:val="007130D8"/>
    <w:rsid w:val="007134B4"/>
    <w:rsid w:val="00713D0C"/>
    <w:rsid w:val="00713D23"/>
    <w:rsid w:val="00713DDB"/>
    <w:rsid w:val="00713E83"/>
    <w:rsid w:val="00713FFD"/>
    <w:rsid w:val="00714AB7"/>
    <w:rsid w:val="00714AC8"/>
    <w:rsid w:val="00714BB2"/>
    <w:rsid w:val="00714C8D"/>
    <w:rsid w:val="007154E9"/>
    <w:rsid w:val="00715579"/>
    <w:rsid w:val="00715A9C"/>
    <w:rsid w:val="007160BA"/>
    <w:rsid w:val="0071652C"/>
    <w:rsid w:val="00716553"/>
    <w:rsid w:val="00716682"/>
    <w:rsid w:val="007168E4"/>
    <w:rsid w:val="00716A05"/>
    <w:rsid w:val="00716A35"/>
    <w:rsid w:val="00716AD8"/>
    <w:rsid w:val="00716CBA"/>
    <w:rsid w:val="0071777A"/>
    <w:rsid w:val="00717896"/>
    <w:rsid w:val="00717969"/>
    <w:rsid w:val="00717D4B"/>
    <w:rsid w:val="00717EEC"/>
    <w:rsid w:val="0072031C"/>
    <w:rsid w:val="00720419"/>
    <w:rsid w:val="00720549"/>
    <w:rsid w:val="0072059C"/>
    <w:rsid w:val="00720794"/>
    <w:rsid w:val="00720972"/>
    <w:rsid w:val="007209A3"/>
    <w:rsid w:val="00720DF9"/>
    <w:rsid w:val="00721490"/>
    <w:rsid w:val="00722066"/>
    <w:rsid w:val="00722088"/>
    <w:rsid w:val="00722414"/>
    <w:rsid w:val="00722449"/>
    <w:rsid w:val="007227DB"/>
    <w:rsid w:val="007228CE"/>
    <w:rsid w:val="007229B5"/>
    <w:rsid w:val="00722AC3"/>
    <w:rsid w:val="00722BDF"/>
    <w:rsid w:val="00722E5C"/>
    <w:rsid w:val="00722F4B"/>
    <w:rsid w:val="007231DA"/>
    <w:rsid w:val="00723556"/>
    <w:rsid w:val="00723A9C"/>
    <w:rsid w:val="007243D4"/>
    <w:rsid w:val="00724793"/>
    <w:rsid w:val="007247E3"/>
    <w:rsid w:val="007248A5"/>
    <w:rsid w:val="00724908"/>
    <w:rsid w:val="00724F5A"/>
    <w:rsid w:val="00724FF0"/>
    <w:rsid w:val="0072554E"/>
    <w:rsid w:val="00725636"/>
    <w:rsid w:val="00725919"/>
    <w:rsid w:val="00725B48"/>
    <w:rsid w:val="007265CA"/>
    <w:rsid w:val="0072689B"/>
    <w:rsid w:val="00726C38"/>
    <w:rsid w:val="0072725F"/>
    <w:rsid w:val="007274B6"/>
    <w:rsid w:val="00727523"/>
    <w:rsid w:val="00727590"/>
    <w:rsid w:val="00727A69"/>
    <w:rsid w:val="00727B65"/>
    <w:rsid w:val="00727D71"/>
    <w:rsid w:val="00727EA3"/>
    <w:rsid w:val="00730059"/>
    <w:rsid w:val="007303F3"/>
    <w:rsid w:val="00730566"/>
    <w:rsid w:val="00730A42"/>
    <w:rsid w:val="00730BC3"/>
    <w:rsid w:val="0073110C"/>
    <w:rsid w:val="007316F0"/>
    <w:rsid w:val="00731921"/>
    <w:rsid w:val="00731B98"/>
    <w:rsid w:val="00731D50"/>
    <w:rsid w:val="0073211A"/>
    <w:rsid w:val="007322A7"/>
    <w:rsid w:val="00732745"/>
    <w:rsid w:val="00733122"/>
    <w:rsid w:val="00733163"/>
    <w:rsid w:val="0073327F"/>
    <w:rsid w:val="0073337C"/>
    <w:rsid w:val="0073372E"/>
    <w:rsid w:val="00733F97"/>
    <w:rsid w:val="0073448E"/>
    <w:rsid w:val="0073499C"/>
    <w:rsid w:val="00734BA9"/>
    <w:rsid w:val="00734CD2"/>
    <w:rsid w:val="0073505D"/>
    <w:rsid w:val="0073568B"/>
    <w:rsid w:val="007357F5"/>
    <w:rsid w:val="00735B8F"/>
    <w:rsid w:val="00735BEC"/>
    <w:rsid w:val="0073603D"/>
    <w:rsid w:val="00736295"/>
    <w:rsid w:val="007362E0"/>
    <w:rsid w:val="007363BC"/>
    <w:rsid w:val="00737012"/>
    <w:rsid w:val="00737379"/>
    <w:rsid w:val="007375A7"/>
    <w:rsid w:val="00737A06"/>
    <w:rsid w:val="00737F12"/>
    <w:rsid w:val="0074021F"/>
    <w:rsid w:val="0074048D"/>
    <w:rsid w:val="0074074A"/>
    <w:rsid w:val="0074078E"/>
    <w:rsid w:val="00740D92"/>
    <w:rsid w:val="00740E79"/>
    <w:rsid w:val="00741A81"/>
    <w:rsid w:val="00741E4D"/>
    <w:rsid w:val="00742125"/>
    <w:rsid w:val="007423D9"/>
    <w:rsid w:val="0074293F"/>
    <w:rsid w:val="00742A69"/>
    <w:rsid w:val="00742EF1"/>
    <w:rsid w:val="00742FE8"/>
    <w:rsid w:val="0074321E"/>
    <w:rsid w:val="0074342E"/>
    <w:rsid w:val="007436CC"/>
    <w:rsid w:val="00743B3B"/>
    <w:rsid w:val="00743B9D"/>
    <w:rsid w:val="00743C9C"/>
    <w:rsid w:val="00743CFF"/>
    <w:rsid w:val="007440FD"/>
    <w:rsid w:val="007442FD"/>
    <w:rsid w:val="00744915"/>
    <w:rsid w:val="00744CB0"/>
    <w:rsid w:val="00744CBB"/>
    <w:rsid w:val="00744D3E"/>
    <w:rsid w:val="007451BE"/>
    <w:rsid w:val="00745362"/>
    <w:rsid w:val="00745FE2"/>
    <w:rsid w:val="007461A5"/>
    <w:rsid w:val="00746834"/>
    <w:rsid w:val="00746A9D"/>
    <w:rsid w:val="00746BC9"/>
    <w:rsid w:val="00746D6F"/>
    <w:rsid w:val="00746DA1"/>
    <w:rsid w:val="00746E3B"/>
    <w:rsid w:val="007470C5"/>
    <w:rsid w:val="00747261"/>
    <w:rsid w:val="00747266"/>
    <w:rsid w:val="00747963"/>
    <w:rsid w:val="00747A44"/>
    <w:rsid w:val="0075017B"/>
    <w:rsid w:val="007501AE"/>
    <w:rsid w:val="00750419"/>
    <w:rsid w:val="007505DF"/>
    <w:rsid w:val="00750AC7"/>
    <w:rsid w:val="00750F8F"/>
    <w:rsid w:val="007510DF"/>
    <w:rsid w:val="00751229"/>
    <w:rsid w:val="00751948"/>
    <w:rsid w:val="00752187"/>
    <w:rsid w:val="00752245"/>
    <w:rsid w:val="00752468"/>
    <w:rsid w:val="0075267C"/>
    <w:rsid w:val="007527AD"/>
    <w:rsid w:val="007528EB"/>
    <w:rsid w:val="007529DC"/>
    <w:rsid w:val="00752BDE"/>
    <w:rsid w:val="0075308B"/>
    <w:rsid w:val="00753223"/>
    <w:rsid w:val="00753371"/>
    <w:rsid w:val="0075354F"/>
    <w:rsid w:val="0075392D"/>
    <w:rsid w:val="00753B3D"/>
    <w:rsid w:val="00753CA0"/>
    <w:rsid w:val="00753D64"/>
    <w:rsid w:val="007541FF"/>
    <w:rsid w:val="00754272"/>
    <w:rsid w:val="00754337"/>
    <w:rsid w:val="0075485B"/>
    <w:rsid w:val="00754A2E"/>
    <w:rsid w:val="00754A30"/>
    <w:rsid w:val="00754A9B"/>
    <w:rsid w:val="00754F8C"/>
    <w:rsid w:val="00755392"/>
    <w:rsid w:val="00755715"/>
    <w:rsid w:val="00755850"/>
    <w:rsid w:val="007558ED"/>
    <w:rsid w:val="00755974"/>
    <w:rsid w:val="00755C09"/>
    <w:rsid w:val="00755EC4"/>
    <w:rsid w:val="007564A2"/>
    <w:rsid w:val="00756732"/>
    <w:rsid w:val="00756969"/>
    <w:rsid w:val="00756DD7"/>
    <w:rsid w:val="007575E2"/>
    <w:rsid w:val="00757767"/>
    <w:rsid w:val="007578B2"/>
    <w:rsid w:val="00757E03"/>
    <w:rsid w:val="007602E1"/>
    <w:rsid w:val="007603BF"/>
    <w:rsid w:val="00760519"/>
    <w:rsid w:val="00760D8D"/>
    <w:rsid w:val="00760D9F"/>
    <w:rsid w:val="00761110"/>
    <w:rsid w:val="0076180C"/>
    <w:rsid w:val="007619D5"/>
    <w:rsid w:val="00761A2A"/>
    <w:rsid w:val="00761D5D"/>
    <w:rsid w:val="00761FC8"/>
    <w:rsid w:val="00762836"/>
    <w:rsid w:val="00762F85"/>
    <w:rsid w:val="00763203"/>
    <w:rsid w:val="00763410"/>
    <w:rsid w:val="007636A6"/>
    <w:rsid w:val="0076390A"/>
    <w:rsid w:val="00763A4D"/>
    <w:rsid w:val="00763F20"/>
    <w:rsid w:val="00764345"/>
    <w:rsid w:val="007643CC"/>
    <w:rsid w:val="0076448C"/>
    <w:rsid w:val="0076491A"/>
    <w:rsid w:val="00764B4F"/>
    <w:rsid w:val="00764ECD"/>
    <w:rsid w:val="007651E4"/>
    <w:rsid w:val="007652FE"/>
    <w:rsid w:val="00765396"/>
    <w:rsid w:val="007657CF"/>
    <w:rsid w:val="00765FE6"/>
    <w:rsid w:val="00766183"/>
    <w:rsid w:val="007667DE"/>
    <w:rsid w:val="00766B28"/>
    <w:rsid w:val="00766C3F"/>
    <w:rsid w:val="00767038"/>
    <w:rsid w:val="00767445"/>
    <w:rsid w:val="007674B2"/>
    <w:rsid w:val="007677EA"/>
    <w:rsid w:val="00767A81"/>
    <w:rsid w:val="00767ECC"/>
    <w:rsid w:val="007701A6"/>
    <w:rsid w:val="0077026C"/>
    <w:rsid w:val="00770501"/>
    <w:rsid w:val="007705C4"/>
    <w:rsid w:val="00770622"/>
    <w:rsid w:val="00770885"/>
    <w:rsid w:val="00770E44"/>
    <w:rsid w:val="007710E0"/>
    <w:rsid w:val="00771230"/>
    <w:rsid w:val="007713CB"/>
    <w:rsid w:val="0077142A"/>
    <w:rsid w:val="007717D9"/>
    <w:rsid w:val="00771BCD"/>
    <w:rsid w:val="00771D81"/>
    <w:rsid w:val="00772048"/>
    <w:rsid w:val="00772270"/>
    <w:rsid w:val="0077255D"/>
    <w:rsid w:val="00772CCB"/>
    <w:rsid w:val="00772DDC"/>
    <w:rsid w:val="00773024"/>
    <w:rsid w:val="00773148"/>
    <w:rsid w:val="007731B8"/>
    <w:rsid w:val="00773374"/>
    <w:rsid w:val="007733D3"/>
    <w:rsid w:val="0077368B"/>
    <w:rsid w:val="00773818"/>
    <w:rsid w:val="0077391C"/>
    <w:rsid w:val="00773DB4"/>
    <w:rsid w:val="007740BE"/>
    <w:rsid w:val="00774150"/>
    <w:rsid w:val="00774378"/>
    <w:rsid w:val="00774509"/>
    <w:rsid w:val="0077474F"/>
    <w:rsid w:val="00774808"/>
    <w:rsid w:val="00774977"/>
    <w:rsid w:val="00774FDC"/>
    <w:rsid w:val="0077501C"/>
    <w:rsid w:val="00775117"/>
    <w:rsid w:val="0077547F"/>
    <w:rsid w:val="007754E5"/>
    <w:rsid w:val="0077550B"/>
    <w:rsid w:val="007768B9"/>
    <w:rsid w:val="00777BBE"/>
    <w:rsid w:val="00777D21"/>
    <w:rsid w:val="00777D6F"/>
    <w:rsid w:val="00777FFA"/>
    <w:rsid w:val="00780260"/>
    <w:rsid w:val="00780268"/>
    <w:rsid w:val="00780285"/>
    <w:rsid w:val="00780F0F"/>
    <w:rsid w:val="00781430"/>
    <w:rsid w:val="0078148D"/>
    <w:rsid w:val="00781848"/>
    <w:rsid w:val="0078186D"/>
    <w:rsid w:val="00781BCC"/>
    <w:rsid w:val="00781C62"/>
    <w:rsid w:val="0078282F"/>
    <w:rsid w:val="00783483"/>
    <w:rsid w:val="007834B7"/>
    <w:rsid w:val="0078432F"/>
    <w:rsid w:val="00784369"/>
    <w:rsid w:val="00784580"/>
    <w:rsid w:val="00784B9B"/>
    <w:rsid w:val="00784E91"/>
    <w:rsid w:val="00785038"/>
    <w:rsid w:val="0078506B"/>
    <w:rsid w:val="0078588D"/>
    <w:rsid w:val="00785AAA"/>
    <w:rsid w:val="00785C72"/>
    <w:rsid w:val="00785D2E"/>
    <w:rsid w:val="00785F8D"/>
    <w:rsid w:val="00786379"/>
    <w:rsid w:val="00786599"/>
    <w:rsid w:val="00786B5C"/>
    <w:rsid w:val="00786C98"/>
    <w:rsid w:val="007875EE"/>
    <w:rsid w:val="007879A3"/>
    <w:rsid w:val="007879E9"/>
    <w:rsid w:val="00787A57"/>
    <w:rsid w:val="00787B1E"/>
    <w:rsid w:val="007904C7"/>
    <w:rsid w:val="00790B69"/>
    <w:rsid w:val="00790C61"/>
    <w:rsid w:val="00790E12"/>
    <w:rsid w:val="007911CA"/>
    <w:rsid w:val="00791245"/>
    <w:rsid w:val="007917A2"/>
    <w:rsid w:val="007919C8"/>
    <w:rsid w:val="00791DC9"/>
    <w:rsid w:val="00792316"/>
    <w:rsid w:val="00792569"/>
    <w:rsid w:val="00792619"/>
    <w:rsid w:val="00792651"/>
    <w:rsid w:val="00792CCB"/>
    <w:rsid w:val="00792F10"/>
    <w:rsid w:val="00792FD8"/>
    <w:rsid w:val="0079345C"/>
    <w:rsid w:val="00793B3A"/>
    <w:rsid w:val="00793CCD"/>
    <w:rsid w:val="00793DE3"/>
    <w:rsid w:val="00793E31"/>
    <w:rsid w:val="007945D3"/>
    <w:rsid w:val="0079461E"/>
    <w:rsid w:val="00794625"/>
    <w:rsid w:val="00794770"/>
    <w:rsid w:val="00794C39"/>
    <w:rsid w:val="00794C56"/>
    <w:rsid w:val="00794DBC"/>
    <w:rsid w:val="00794E0D"/>
    <w:rsid w:val="00794E10"/>
    <w:rsid w:val="00795152"/>
    <w:rsid w:val="007953CC"/>
    <w:rsid w:val="00795AAB"/>
    <w:rsid w:val="00795AB1"/>
    <w:rsid w:val="00795B83"/>
    <w:rsid w:val="00795CE8"/>
    <w:rsid w:val="00795E55"/>
    <w:rsid w:val="00795E67"/>
    <w:rsid w:val="00796052"/>
    <w:rsid w:val="00796202"/>
    <w:rsid w:val="00796242"/>
    <w:rsid w:val="007964A8"/>
    <w:rsid w:val="0079677B"/>
    <w:rsid w:val="00796FF7"/>
    <w:rsid w:val="00797714"/>
    <w:rsid w:val="007979BE"/>
    <w:rsid w:val="00797D0D"/>
    <w:rsid w:val="00797EFE"/>
    <w:rsid w:val="007A0282"/>
    <w:rsid w:val="007A0429"/>
    <w:rsid w:val="007A04D7"/>
    <w:rsid w:val="007A0635"/>
    <w:rsid w:val="007A0A44"/>
    <w:rsid w:val="007A0F56"/>
    <w:rsid w:val="007A0F83"/>
    <w:rsid w:val="007A1360"/>
    <w:rsid w:val="007A13A0"/>
    <w:rsid w:val="007A1C1A"/>
    <w:rsid w:val="007A1E8F"/>
    <w:rsid w:val="007A1EFD"/>
    <w:rsid w:val="007A210C"/>
    <w:rsid w:val="007A2146"/>
    <w:rsid w:val="007A240E"/>
    <w:rsid w:val="007A25DC"/>
    <w:rsid w:val="007A26B3"/>
    <w:rsid w:val="007A2997"/>
    <w:rsid w:val="007A2E31"/>
    <w:rsid w:val="007A30C7"/>
    <w:rsid w:val="007A31ED"/>
    <w:rsid w:val="007A3413"/>
    <w:rsid w:val="007A3610"/>
    <w:rsid w:val="007A3789"/>
    <w:rsid w:val="007A3B81"/>
    <w:rsid w:val="007A3C8F"/>
    <w:rsid w:val="007A3CC3"/>
    <w:rsid w:val="007A4380"/>
    <w:rsid w:val="007A4A19"/>
    <w:rsid w:val="007A5689"/>
    <w:rsid w:val="007A59EC"/>
    <w:rsid w:val="007A5D2C"/>
    <w:rsid w:val="007A5E3C"/>
    <w:rsid w:val="007A636A"/>
    <w:rsid w:val="007A6498"/>
    <w:rsid w:val="007A656A"/>
    <w:rsid w:val="007A6622"/>
    <w:rsid w:val="007A66DB"/>
    <w:rsid w:val="007A66FD"/>
    <w:rsid w:val="007A69D9"/>
    <w:rsid w:val="007A6AC6"/>
    <w:rsid w:val="007A6C51"/>
    <w:rsid w:val="007A6DAA"/>
    <w:rsid w:val="007A6F97"/>
    <w:rsid w:val="007A716C"/>
    <w:rsid w:val="007A738B"/>
    <w:rsid w:val="007A75B4"/>
    <w:rsid w:val="007A7C3E"/>
    <w:rsid w:val="007B0053"/>
    <w:rsid w:val="007B022C"/>
    <w:rsid w:val="007B044F"/>
    <w:rsid w:val="007B050B"/>
    <w:rsid w:val="007B0C60"/>
    <w:rsid w:val="007B0CE9"/>
    <w:rsid w:val="007B0D97"/>
    <w:rsid w:val="007B0EDF"/>
    <w:rsid w:val="007B1259"/>
    <w:rsid w:val="007B1644"/>
    <w:rsid w:val="007B1743"/>
    <w:rsid w:val="007B1DE7"/>
    <w:rsid w:val="007B219D"/>
    <w:rsid w:val="007B2204"/>
    <w:rsid w:val="007B236E"/>
    <w:rsid w:val="007B24A7"/>
    <w:rsid w:val="007B258E"/>
    <w:rsid w:val="007B28A6"/>
    <w:rsid w:val="007B2B4D"/>
    <w:rsid w:val="007B2C56"/>
    <w:rsid w:val="007B3010"/>
    <w:rsid w:val="007B344F"/>
    <w:rsid w:val="007B367D"/>
    <w:rsid w:val="007B3843"/>
    <w:rsid w:val="007B3A98"/>
    <w:rsid w:val="007B3D90"/>
    <w:rsid w:val="007B4033"/>
    <w:rsid w:val="007B4146"/>
    <w:rsid w:val="007B4896"/>
    <w:rsid w:val="007B4BC2"/>
    <w:rsid w:val="007B4C96"/>
    <w:rsid w:val="007B4E1E"/>
    <w:rsid w:val="007B5B84"/>
    <w:rsid w:val="007B5C9F"/>
    <w:rsid w:val="007B5E19"/>
    <w:rsid w:val="007B6083"/>
    <w:rsid w:val="007B60E3"/>
    <w:rsid w:val="007B6375"/>
    <w:rsid w:val="007B63AD"/>
    <w:rsid w:val="007B6416"/>
    <w:rsid w:val="007B6425"/>
    <w:rsid w:val="007B69F8"/>
    <w:rsid w:val="007B6AE7"/>
    <w:rsid w:val="007B6B5F"/>
    <w:rsid w:val="007B6CA2"/>
    <w:rsid w:val="007B6F65"/>
    <w:rsid w:val="007B7645"/>
    <w:rsid w:val="007B7D8F"/>
    <w:rsid w:val="007B7FD5"/>
    <w:rsid w:val="007C01DB"/>
    <w:rsid w:val="007C03E6"/>
    <w:rsid w:val="007C0B5D"/>
    <w:rsid w:val="007C0E53"/>
    <w:rsid w:val="007C148D"/>
    <w:rsid w:val="007C1692"/>
    <w:rsid w:val="007C1872"/>
    <w:rsid w:val="007C195E"/>
    <w:rsid w:val="007C1BB7"/>
    <w:rsid w:val="007C1DDA"/>
    <w:rsid w:val="007C281E"/>
    <w:rsid w:val="007C2AC3"/>
    <w:rsid w:val="007C2AEA"/>
    <w:rsid w:val="007C2BA5"/>
    <w:rsid w:val="007C2DB1"/>
    <w:rsid w:val="007C2FEC"/>
    <w:rsid w:val="007C3974"/>
    <w:rsid w:val="007C3A6A"/>
    <w:rsid w:val="007C3E25"/>
    <w:rsid w:val="007C47AD"/>
    <w:rsid w:val="007C4B17"/>
    <w:rsid w:val="007C4FEB"/>
    <w:rsid w:val="007C526F"/>
    <w:rsid w:val="007C5F6A"/>
    <w:rsid w:val="007C6087"/>
    <w:rsid w:val="007C6782"/>
    <w:rsid w:val="007C6A55"/>
    <w:rsid w:val="007C7203"/>
    <w:rsid w:val="007C7339"/>
    <w:rsid w:val="007C755F"/>
    <w:rsid w:val="007C77C5"/>
    <w:rsid w:val="007C7911"/>
    <w:rsid w:val="007C7AD5"/>
    <w:rsid w:val="007C7E14"/>
    <w:rsid w:val="007C7E9F"/>
    <w:rsid w:val="007C7F97"/>
    <w:rsid w:val="007D0419"/>
    <w:rsid w:val="007D07AE"/>
    <w:rsid w:val="007D08ED"/>
    <w:rsid w:val="007D1008"/>
    <w:rsid w:val="007D10F6"/>
    <w:rsid w:val="007D149C"/>
    <w:rsid w:val="007D1BB4"/>
    <w:rsid w:val="007D1C01"/>
    <w:rsid w:val="007D1F8D"/>
    <w:rsid w:val="007D200E"/>
    <w:rsid w:val="007D2082"/>
    <w:rsid w:val="007D23E8"/>
    <w:rsid w:val="007D250F"/>
    <w:rsid w:val="007D26FF"/>
    <w:rsid w:val="007D27C8"/>
    <w:rsid w:val="007D28A7"/>
    <w:rsid w:val="007D2B06"/>
    <w:rsid w:val="007D2B14"/>
    <w:rsid w:val="007D2C83"/>
    <w:rsid w:val="007D2F11"/>
    <w:rsid w:val="007D30E9"/>
    <w:rsid w:val="007D3A8B"/>
    <w:rsid w:val="007D3C8F"/>
    <w:rsid w:val="007D4365"/>
    <w:rsid w:val="007D4545"/>
    <w:rsid w:val="007D46D2"/>
    <w:rsid w:val="007D49D5"/>
    <w:rsid w:val="007D4AD5"/>
    <w:rsid w:val="007D4B87"/>
    <w:rsid w:val="007D511E"/>
    <w:rsid w:val="007D5217"/>
    <w:rsid w:val="007D5277"/>
    <w:rsid w:val="007D57A0"/>
    <w:rsid w:val="007D6054"/>
    <w:rsid w:val="007D609A"/>
    <w:rsid w:val="007D6B66"/>
    <w:rsid w:val="007D6FEE"/>
    <w:rsid w:val="007D7157"/>
    <w:rsid w:val="007D71B6"/>
    <w:rsid w:val="007D74CE"/>
    <w:rsid w:val="007D76B3"/>
    <w:rsid w:val="007D7E7F"/>
    <w:rsid w:val="007E0B07"/>
    <w:rsid w:val="007E0C1F"/>
    <w:rsid w:val="007E12CA"/>
    <w:rsid w:val="007E14F6"/>
    <w:rsid w:val="007E1B78"/>
    <w:rsid w:val="007E1EB4"/>
    <w:rsid w:val="007E1F54"/>
    <w:rsid w:val="007E222B"/>
    <w:rsid w:val="007E24D8"/>
    <w:rsid w:val="007E2872"/>
    <w:rsid w:val="007E334B"/>
    <w:rsid w:val="007E35C8"/>
    <w:rsid w:val="007E362E"/>
    <w:rsid w:val="007E3E01"/>
    <w:rsid w:val="007E4411"/>
    <w:rsid w:val="007E46DF"/>
    <w:rsid w:val="007E4709"/>
    <w:rsid w:val="007E4847"/>
    <w:rsid w:val="007E4AD6"/>
    <w:rsid w:val="007E4C60"/>
    <w:rsid w:val="007E4F84"/>
    <w:rsid w:val="007E513A"/>
    <w:rsid w:val="007E5312"/>
    <w:rsid w:val="007E53EB"/>
    <w:rsid w:val="007E5560"/>
    <w:rsid w:val="007E575A"/>
    <w:rsid w:val="007E5819"/>
    <w:rsid w:val="007E5BEA"/>
    <w:rsid w:val="007E5CB1"/>
    <w:rsid w:val="007E5EB7"/>
    <w:rsid w:val="007E5FB3"/>
    <w:rsid w:val="007E6188"/>
    <w:rsid w:val="007E6387"/>
    <w:rsid w:val="007E661F"/>
    <w:rsid w:val="007E667E"/>
    <w:rsid w:val="007E687C"/>
    <w:rsid w:val="007E70CD"/>
    <w:rsid w:val="007E728E"/>
    <w:rsid w:val="007E72A9"/>
    <w:rsid w:val="007E7451"/>
    <w:rsid w:val="007E77DF"/>
    <w:rsid w:val="007E7EEC"/>
    <w:rsid w:val="007F0361"/>
    <w:rsid w:val="007F07D7"/>
    <w:rsid w:val="007F0AB0"/>
    <w:rsid w:val="007F0EBC"/>
    <w:rsid w:val="007F0F29"/>
    <w:rsid w:val="007F10F4"/>
    <w:rsid w:val="007F1123"/>
    <w:rsid w:val="007F1691"/>
    <w:rsid w:val="007F1876"/>
    <w:rsid w:val="007F1A37"/>
    <w:rsid w:val="007F1DC8"/>
    <w:rsid w:val="007F25F4"/>
    <w:rsid w:val="007F2751"/>
    <w:rsid w:val="007F2FC1"/>
    <w:rsid w:val="007F2FFE"/>
    <w:rsid w:val="007F321A"/>
    <w:rsid w:val="007F3434"/>
    <w:rsid w:val="007F34AF"/>
    <w:rsid w:val="007F36F9"/>
    <w:rsid w:val="007F38B7"/>
    <w:rsid w:val="007F39AE"/>
    <w:rsid w:val="007F3BE4"/>
    <w:rsid w:val="007F3FAF"/>
    <w:rsid w:val="007F44B7"/>
    <w:rsid w:val="007F4638"/>
    <w:rsid w:val="007F470D"/>
    <w:rsid w:val="007F4881"/>
    <w:rsid w:val="007F4AE1"/>
    <w:rsid w:val="007F5741"/>
    <w:rsid w:val="007F57C7"/>
    <w:rsid w:val="007F5AB5"/>
    <w:rsid w:val="007F5C9F"/>
    <w:rsid w:val="007F6298"/>
    <w:rsid w:val="007F6F83"/>
    <w:rsid w:val="007F70C0"/>
    <w:rsid w:val="007F7225"/>
    <w:rsid w:val="007F72A8"/>
    <w:rsid w:val="007F7303"/>
    <w:rsid w:val="007F7720"/>
    <w:rsid w:val="007F7A85"/>
    <w:rsid w:val="008001A7"/>
    <w:rsid w:val="008002AC"/>
    <w:rsid w:val="008004EB"/>
    <w:rsid w:val="008008DE"/>
    <w:rsid w:val="00800CB5"/>
    <w:rsid w:val="008010D4"/>
    <w:rsid w:val="00801193"/>
    <w:rsid w:val="008011E5"/>
    <w:rsid w:val="00801241"/>
    <w:rsid w:val="008014C3"/>
    <w:rsid w:val="00801ABC"/>
    <w:rsid w:val="00801C26"/>
    <w:rsid w:val="00801CD3"/>
    <w:rsid w:val="00801FCE"/>
    <w:rsid w:val="008024AF"/>
    <w:rsid w:val="00802745"/>
    <w:rsid w:val="00802772"/>
    <w:rsid w:val="0080285B"/>
    <w:rsid w:val="00802C81"/>
    <w:rsid w:val="00802EA7"/>
    <w:rsid w:val="00802EEF"/>
    <w:rsid w:val="008031B8"/>
    <w:rsid w:val="0080392D"/>
    <w:rsid w:val="00803F69"/>
    <w:rsid w:val="0080412C"/>
    <w:rsid w:val="008042D2"/>
    <w:rsid w:val="0080435E"/>
    <w:rsid w:val="00804619"/>
    <w:rsid w:val="00804864"/>
    <w:rsid w:val="00804A5E"/>
    <w:rsid w:val="00804E1A"/>
    <w:rsid w:val="008050B8"/>
    <w:rsid w:val="00805217"/>
    <w:rsid w:val="0080560F"/>
    <w:rsid w:val="00805D64"/>
    <w:rsid w:val="008060BB"/>
    <w:rsid w:val="00806111"/>
    <w:rsid w:val="0080619B"/>
    <w:rsid w:val="0080659E"/>
    <w:rsid w:val="0080674E"/>
    <w:rsid w:val="00806978"/>
    <w:rsid w:val="00806AEB"/>
    <w:rsid w:val="00806C46"/>
    <w:rsid w:val="0080701D"/>
    <w:rsid w:val="00807373"/>
    <w:rsid w:val="008076CD"/>
    <w:rsid w:val="008077D2"/>
    <w:rsid w:val="00807A96"/>
    <w:rsid w:val="00807BB8"/>
    <w:rsid w:val="00810357"/>
    <w:rsid w:val="00810407"/>
    <w:rsid w:val="00810455"/>
    <w:rsid w:val="00810607"/>
    <w:rsid w:val="00810652"/>
    <w:rsid w:val="00810875"/>
    <w:rsid w:val="00810C82"/>
    <w:rsid w:val="00810D49"/>
    <w:rsid w:val="00810F49"/>
    <w:rsid w:val="00811048"/>
    <w:rsid w:val="00811201"/>
    <w:rsid w:val="008116B8"/>
    <w:rsid w:val="00811700"/>
    <w:rsid w:val="00811717"/>
    <w:rsid w:val="00811785"/>
    <w:rsid w:val="00811E66"/>
    <w:rsid w:val="00811FCF"/>
    <w:rsid w:val="00812B43"/>
    <w:rsid w:val="00812B4D"/>
    <w:rsid w:val="00812C31"/>
    <w:rsid w:val="00813283"/>
    <w:rsid w:val="008137F4"/>
    <w:rsid w:val="008141D0"/>
    <w:rsid w:val="00814237"/>
    <w:rsid w:val="0081453C"/>
    <w:rsid w:val="008146C9"/>
    <w:rsid w:val="00814726"/>
    <w:rsid w:val="00814B6E"/>
    <w:rsid w:val="00814D66"/>
    <w:rsid w:val="00814DD3"/>
    <w:rsid w:val="00815079"/>
    <w:rsid w:val="0081548F"/>
    <w:rsid w:val="008155F5"/>
    <w:rsid w:val="008156BF"/>
    <w:rsid w:val="008158A9"/>
    <w:rsid w:val="0081598F"/>
    <w:rsid w:val="00815A33"/>
    <w:rsid w:val="0081637A"/>
    <w:rsid w:val="008166B6"/>
    <w:rsid w:val="008167CB"/>
    <w:rsid w:val="00816BDA"/>
    <w:rsid w:val="00817000"/>
    <w:rsid w:val="00817750"/>
    <w:rsid w:val="008178E6"/>
    <w:rsid w:val="00817BE3"/>
    <w:rsid w:val="00817BE8"/>
    <w:rsid w:val="00817C67"/>
    <w:rsid w:val="00817FE6"/>
    <w:rsid w:val="00820083"/>
    <w:rsid w:val="008201A7"/>
    <w:rsid w:val="00820CC6"/>
    <w:rsid w:val="00820D52"/>
    <w:rsid w:val="0082130C"/>
    <w:rsid w:val="00821673"/>
    <w:rsid w:val="008219A8"/>
    <w:rsid w:val="00821CAB"/>
    <w:rsid w:val="00821D98"/>
    <w:rsid w:val="00821DAD"/>
    <w:rsid w:val="00821F1E"/>
    <w:rsid w:val="008222F3"/>
    <w:rsid w:val="0082279A"/>
    <w:rsid w:val="00822A1C"/>
    <w:rsid w:val="00822BA7"/>
    <w:rsid w:val="00822BCD"/>
    <w:rsid w:val="00822F09"/>
    <w:rsid w:val="00823168"/>
    <w:rsid w:val="0082316E"/>
    <w:rsid w:val="008233F6"/>
    <w:rsid w:val="0082349A"/>
    <w:rsid w:val="0082357D"/>
    <w:rsid w:val="008236D5"/>
    <w:rsid w:val="00823AE6"/>
    <w:rsid w:val="00823F1B"/>
    <w:rsid w:val="00824196"/>
    <w:rsid w:val="008242DA"/>
    <w:rsid w:val="008244E1"/>
    <w:rsid w:val="008249DE"/>
    <w:rsid w:val="008249F3"/>
    <w:rsid w:val="00824A33"/>
    <w:rsid w:val="00824C6D"/>
    <w:rsid w:val="00824E05"/>
    <w:rsid w:val="0082532A"/>
    <w:rsid w:val="00825351"/>
    <w:rsid w:val="00825BA0"/>
    <w:rsid w:val="00825C70"/>
    <w:rsid w:val="00825ECB"/>
    <w:rsid w:val="00825F3B"/>
    <w:rsid w:val="008260FE"/>
    <w:rsid w:val="00826AFA"/>
    <w:rsid w:val="00826D3E"/>
    <w:rsid w:val="00826F75"/>
    <w:rsid w:val="00826F92"/>
    <w:rsid w:val="008275F6"/>
    <w:rsid w:val="00827DA8"/>
    <w:rsid w:val="00827DC6"/>
    <w:rsid w:val="00827F7A"/>
    <w:rsid w:val="00830349"/>
    <w:rsid w:val="008304F0"/>
    <w:rsid w:val="00830BEB"/>
    <w:rsid w:val="00830DC7"/>
    <w:rsid w:val="008313F3"/>
    <w:rsid w:val="008315D4"/>
    <w:rsid w:val="00831713"/>
    <w:rsid w:val="008318DA"/>
    <w:rsid w:val="00831D71"/>
    <w:rsid w:val="00831F58"/>
    <w:rsid w:val="00832028"/>
    <w:rsid w:val="0083219B"/>
    <w:rsid w:val="008326A7"/>
    <w:rsid w:val="00832D27"/>
    <w:rsid w:val="00832E00"/>
    <w:rsid w:val="008331DA"/>
    <w:rsid w:val="0083392C"/>
    <w:rsid w:val="00833E9A"/>
    <w:rsid w:val="00834012"/>
    <w:rsid w:val="008340B9"/>
    <w:rsid w:val="0083498B"/>
    <w:rsid w:val="00834F8B"/>
    <w:rsid w:val="0083501D"/>
    <w:rsid w:val="008352BD"/>
    <w:rsid w:val="00835510"/>
    <w:rsid w:val="00835614"/>
    <w:rsid w:val="0083567B"/>
    <w:rsid w:val="008357D2"/>
    <w:rsid w:val="00835A6E"/>
    <w:rsid w:val="00835D02"/>
    <w:rsid w:val="00835DD8"/>
    <w:rsid w:val="0083654E"/>
    <w:rsid w:val="00837234"/>
    <w:rsid w:val="00837535"/>
    <w:rsid w:val="0083754C"/>
    <w:rsid w:val="00837C67"/>
    <w:rsid w:val="00837E49"/>
    <w:rsid w:val="00837EF6"/>
    <w:rsid w:val="00837F3C"/>
    <w:rsid w:val="00840577"/>
    <w:rsid w:val="00840B0A"/>
    <w:rsid w:val="00841329"/>
    <w:rsid w:val="008413E2"/>
    <w:rsid w:val="0084153C"/>
    <w:rsid w:val="00841563"/>
    <w:rsid w:val="008415DF"/>
    <w:rsid w:val="00841BA5"/>
    <w:rsid w:val="00841C70"/>
    <w:rsid w:val="00842083"/>
    <w:rsid w:val="008420AE"/>
    <w:rsid w:val="008423F7"/>
    <w:rsid w:val="00842750"/>
    <w:rsid w:val="008427F9"/>
    <w:rsid w:val="00842D3F"/>
    <w:rsid w:val="00843A7C"/>
    <w:rsid w:val="00843B59"/>
    <w:rsid w:val="00843CB6"/>
    <w:rsid w:val="00843E17"/>
    <w:rsid w:val="00844152"/>
    <w:rsid w:val="008441F5"/>
    <w:rsid w:val="008444B6"/>
    <w:rsid w:val="00844B82"/>
    <w:rsid w:val="008450B2"/>
    <w:rsid w:val="00845469"/>
    <w:rsid w:val="008456D7"/>
    <w:rsid w:val="00845F25"/>
    <w:rsid w:val="00845F43"/>
    <w:rsid w:val="00845F9E"/>
    <w:rsid w:val="0084615F"/>
    <w:rsid w:val="008461C4"/>
    <w:rsid w:val="008462D7"/>
    <w:rsid w:val="008463E7"/>
    <w:rsid w:val="00846622"/>
    <w:rsid w:val="008467BD"/>
    <w:rsid w:val="00846BC9"/>
    <w:rsid w:val="00846E12"/>
    <w:rsid w:val="00846FED"/>
    <w:rsid w:val="008470CA"/>
    <w:rsid w:val="008473DD"/>
    <w:rsid w:val="008477D1"/>
    <w:rsid w:val="0084786E"/>
    <w:rsid w:val="008478A5"/>
    <w:rsid w:val="00847CDF"/>
    <w:rsid w:val="00850101"/>
    <w:rsid w:val="00850712"/>
    <w:rsid w:val="008507D6"/>
    <w:rsid w:val="00850892"/>
    <w:rsid w:val="00850896"/>
    <w:rsid w:val="0085096C"/>
    <w:rsid w:val="00850B2B"/>
    <w:rsid w:val="00850B6C"/>
    <w:rsid w:val="00850B73"/>
    <w:rsid w:val="00850BA5"/>
    <w:rsid w:val="0085107D"/>
    <w:rsid w:val="008514DC"/>
    <w:rsid w:val="00851B4D"/>
    <w:rsid w:val="00851CE6"/>
    <w:rsid w:val="00851DF3"/>
    <w:rsid w:val="00851F47"/>
    <w:rsid w:val="0085208A"/>
    <w:rsid w:val="008520E8"/>
    <w:rsid w:val="0085217C"/>
    <w:rsid w:val="00852236"/>
    <w:rsid w:val="00852262"/>
    <w:rsid w:val="008528D9"/>
    <w:rsid w:val="00852CA6"/>
    <w:rsid w:val="00852DFE"/>
    <w:rsid w:val="00852E36"/>
    <w:rsid w:val="00852ECB"/>
    <w:rsid w:val="0085389F"/>
    <w:rsid w:val="0085395E"/>
    <w:rsid w:val="00853A0F"/>
    <w:rsid w:val="00853EC1"/>
    <w:rsid w:val="00854110"/>
    <w:rsid w:val="0085428B"/>
    <w:rsid w:val="00854642"/>
    <w:rsid w:val="008546F8"/>
    <w:rsid w:val="00854790"/>
    <w:rsid w:val="0085496A"/>
    <w:rsid w:val="00854B5A"/>
    <w:rsid w:val="00854C10"/>
    <w:rsid w:val="008550BE"/>
    <w:rsid w:val="0085547A"/>
    <w:rsid w:val="008556B2"/>
    <w:rsid w:val="0085592D"/>
    <w:rsid w:val="00855C10"/>
    <w:rsid w:val="00855EF8"/>
    <w:rsid w:val="0085670E"/>
    <w:rsid w:val="0085689F"/>
    <w:rsid w:val="00856944"/>
    <w:rsid w:val="00856980"/>
    <w:rsid w:val="008569D5"/>
    <w:rsid w:val="00856D80"/>
    <w:rsid w:val="008570EE"/>
    <w:rsid w:val="008570F9"/>
    <w:rsid w:val="0085740C"/>
    <w:rsid w:val="00857C5A"/>
    <w:rsid w:val="00857FC1"/>
    <w:rsid w:val="008600F1"/>
    <w:rsid w:val="008606B7"/>
    <w:rsid w:val="00860835"/>
    <w:rsid w:val="008608A1"/>
    <w:rsid w:val="00860A8C"/>
    <w:rsid w:val="00860AC0"/>
    <w:rsid w:val="0086199C"/>
    <w:rsid w:val="00861E67"/>
    <w:rsid w:val="008620C0"/>
    <w:rsid w:val="00862227"/>
    <w:rsid w:val="0086226F"/>
    <w:rsid w:val="008624D6"/>
    <w:rsid w:val="00862582"/>
    <w:rsid w:val="00862CA8"/>
    <w:rsid w:val="00862DA8"/>
    <w:rsid w:val="00862DCC"/>
    <w:rsid w:val="00862E9C"/>
    <w:rsid w:val="0086358A"/>
    <w:rsid w:val="0086367E"/>
    <w:rsid w:val="00863AAF"/>
    <w:rsid w:val="00863D5F"/>
    <w:rsid w:val="00864327"/>
    <w:rsid w:val="008643EF"/>
    <w:rsid w:val="00864528"/>
    <w:rsid w:val="0086453D"/>
    <w:rsid w:val="0086466D"/>
    <w:rsid w:val="00864AB1"/>
    <w:rsid w:val="00865023"/>
    <w:rsid w:val="008651DF"/>
    <w:rsid w:val="00865EAE"/>
    <w:rsid w:val="0086607A"/>
    <w:rsid w:val="00866164"/>
    <w:rsid w:val="008661DB"/>
    <w:rsid w:val="00866285"/>
    <w:rsid w:val="008662E4"/>
    <w:rsid w:val="008663A6"/>
    <w:rsid w:val="00866816"/>
    <w:rsid w:val="00866961"/>
    <w:rsid w:val="00866F42"/>
    <w:rsid w:val="00866F7D"/>
    <w:rsid w:val="00867159"/>
    <w:rsid w:val="00867160"/>
    <w:rsid w:val="008672E4"/>
    <w:rsid w:val="00867718"/>
    <w:rsid w:val="00867A60"/>
    <w:rsid w:val="00867C65"/>
    <w:rsid w:val="00867DCD"/>
    <w:rsid w:val="00870163"/>
    <w:rsid w:val="00870200"/>
    <w:rsid w:val="008703EA"/>
    <w:rsid w:val="00870613"/>
    <w:rsid w:val="00870C32"/>
    <w:rsid w:val="00870F27"/>
    <w:rsid w:val="00870F6C"/>
    <w:rsid w:val="00871010"/>
    <w:rsid w:val="00871992"/>
    <w:rsid w:val="0087258E"/>
    <w:rsid w:val="00872899"/>
    <w:rsid w:val="00872EE1"/>
    <w:rsid w:val="008730DD"/>
    <w:rsid w:val="008731E7"/>
    <w:rsid w:val="008733D1"/>
    <w:rsid w:val="008734BB"/>
    <w:rsid w:val="00873682"/>
    <w:rsid w:val="008736BD"/>
    <w:rsid w:val="0087383E"/>
    <w:rsid w:val="00873D24"/>
    <w:rsid w:val="00873D3A"/>
    <w:rsid w:val="00873DF8"/>
    <w:rsid w:val="00873F14"/>
    <w:rsid w:val="00874092"/>
    <w:rsid w:val="008742FD"/>
    <w:rsid w:val="0087474E"/>
    <w:rsid w:val="00874A30"/>
    <w:rsid w:val="00874D1C"/>
    <w:rsid w:val="00874F7C"/>
    <w:rsid w:val="008752CD"/>
    <w:rsid w:val="00875369"/>
    <w:rsid w:val="00875403"/>
    <w:rsid w:val="008755AC"/>
    <w:rsid w:val="00875816"/>
    <w:rsid w:val="00875844"/>
    <w:rsid w:val="00875B21"/>
    <w:rsid w:val="00875F08"/>
    <w:rsid w:val="008763E7"/>
    <w:rsid w:val="0087641F"/>
    <w:rsid w:val="00877478"/>
    <w:rsid w:val="008775AA"/>
    <w:rsid w:val="008775E9"/>
    <w:rsid w:val="0087794E"/>
    <w:rsid w:val="00877B7E"/>
    <w:rsid w:val="00877C10"/>
    <w:rsid w:val="00877D93"/>
    <w:rsid w:val="00877EAD"/>
    <w:rsid w:val="0088011C"/>
    <w:rsid w:val="00880352"/>
    <w:rsid w:val="008803D8"/>
    <w:rsid w:val="0088046B"/>
    <w:rsid w:val="008804AB"/>
    <w:rsid w:val="008809AF"/>
    <w:rsid w:val="00880A3E"/>
    <w:rsid w:val="00880AE3"/>
    <w:rsid w:val="00880F43"/>
    <w:rsid w:val="00880FE8"/>
    <w:rsid w:val="00881003"/>
    <w:rsid w:val="00881275"/>
    <w:rsid w:val="00881370"/>
    <w:rsid w:val="00881750"/>
    <w:rsid w:val="00881D77"/>
    <w:rsid w:val="008828DA"/>
    <w:rsid w:val="00882A30"/>
    <w:rsid w:val="0088313C"/>
    <w:rsid w:val="00883605"/>
    <w:rsid w:val="008836ED"/>
    <w:rsid w:val="00883905"/>
    <w:rsid w:val="00883D3B"/>
    <w:rsid w:val="00883F88"/>
    <w:rsid w:val="008841A6"/>
    <w:rsid w:val="00884505"/>
    <w:rsid w:val="008846F2"/>
    <w:rsid w:val="00884BB4"/>
    <w:rsid w:val="00884C09"/>
    <w:rsid w:val="008850F7"/>
    <w:rsid w:val="00885129"/>
    <w:rsid w:val="008851BF"/>
    <w:rsid w:val="0088548E"/>
    <w:rsid w:val="00885BA8"/>
    <w:rsid w:val="00885CCB"/>
    <w:rsid w:val="00885E2E"/>
    <w:rsid w:val="0088612C"/>
    <w:rsid w:val="00887032"/>
    <w:rsid w:val="00887229"/>
    <w:rsid w:val="00887825"/>
    <w:rsid w:val="00887B57"/>
    <w:rsid w:val="00887D9A"/>
    <w:rsid w:val="00887F85"/>
    <w:rsid w:val="00890117"/>
    <w:rsid w:val="00890527"/>
    <w:rsid w:val="0089084E"/>
    <w:rsid w:val="00890875"/>
    <w:rsid w:val="00890960"/>
    <w:rsid w:val="00890EED"/>
    <w:rsid w:val="00890F30"/>
    <w:rsid w:val="00890FB1"/>
    <w:rsid w:val="0089111A"/>
    <w:rsid w:val="00891187"/>
    <w:rsid w:val="0089123E"/>
    <w:rsid w:val="0089150A"/>
    <w:rsid w:val="008915C0"/>
    <w:rsid w:val="008919A2"/>
    <w:rsid w:val="00891AAC"/>
    <w:rsid w:val="00892066"/>
    <w:rsid w:val="00892415"/>
    <w:rsid w:val="00892440"/>
    <w:rsid w:val="00892645"/>
    <w:rsid w:val="00892711"/>
    <w:rsid w:val="00892938"/>
    <w:rsid w:val="00892B5F"/>
    <w:rsid w:val="008937D8"/>
    <w:rsid w:val="008938F7"/>
    <w:rsid w:val="00893ADD"/>
    <w:rsid w:val="00893C61"/>
    <w:rsid w:val="00893E29"/>
    <w:rsid w:val="00893F7B"/>
    <w:rsid w:val="008941BE"/>
    <w:rsid w:val="00894262"/>
    <w:rsid w:val="0089449A"/>
    <w:rsid w:val="00894661"/>
    <w:rsid w:val="00894860"/>
    <w:rsid w:val="00894ABE"/>
    <w:rsid w:val="00895401"/>
    <w:rsid w:val="0089563F"/>
    <w:rsid w:val="00895679"/>
    <w:rsid w:val="00895835"/>
    <w:rsid w:val="0089593E"/>
    <w:rsid w:val="008960D5"/>
    <w:rsid w:val="00896147"/>
    <w:rsid w:val="00896635"/>
    <w:rsid w:val="00896B4D"/>
    <w:rsid w:val="00896C48"/>
    <w:rsid w:val="00896D7D"/>
    <w:rsid w:val="00896F09"/>
    <w:rsid w:val="008977B3"/>
    <w:rsid w:val="008978E8"/>
    <w:rsid w:val="00897A40"/>
    <w:rsid w:val="008A0037"/>
    <w:rsid w:val="008A0114"/>
    <w:rsid w:val="008A02A0"/>
    <w:rsid w:val="008A0775"/>
    <w:rsid w:val="008A0A3A"/>
    <w:rsid w:val="008A0F6D"/>
    <w:rsid w:val="008A11AD"/>
    <w:rsid w:val="008A13C4"/>
    <w:rsid w:val="008A13F3"/>
    <w:rsid w:val="008A1537"/>
    <w:rsid w:val="008A1C58"/>
    <w:rsid w:val="008A1ED1"/>
    <w:rsid w:val="008A24E9"/>
    <w:rsid w:val="008A283B"/>
    <w:rsid w:val="008A29FF"/>
    <w:rsid w:val="008A2EF9"/>
    <w:rsid w:val="008A33A3"/>
    <w:rsid w:val="008A3574"/>
    <w:rsid w:val="008A36ED"/>
    <w:rsid w:val="008A3B33"/>
    <w:rsid w:val="008A44B1"/>
    <w:rsid w:val="008A4613"/>
    <w:rsid w:val="008A489E"/>
    <w:rsid w:val="008A48D4"/>
    <w:rsid w:val="008A4E54"/>
    <w:rsid w:val="008A4F6A"/>
    <w:rsid w:val="008A5112"/>
    <w:rsid w:val="008A53DB"/>
    <w:rsid w:val="008A54E5"/>
    <w:rsid w:val="008A55BD"/>
    <w:rsid w:val="008A5671"/>
    <w:rsid w:val="008A5687"/>
    <w:rsid w:val="008A5C14"/>
    <w:rsid w:val="008A62A9"/>
    <w:rsid w:val="008A6519"/>
    <w:rsid w:val="008A66BC"/>
    <w:rsid w:val="008A6B24"/>
    <w:rsid w:val="008A6CF9"/>
    <w:rsid w:val="008A6D69"/>
    <w:rsid w:val="008A6D85"/>
    <w:rsid w:val="008A77C0"/>
    <w:rsid w:val="008A7AED"/>
    <w:rsid w:val="008B02C8"/>
    <w:rsid w:val="008B04A9"/>
    <w:rsid w:val="008B06C2"/>
    <w:rsid w:val="008B0A02"/>
    <w:rsid w:val="008B0A79"/>
    <w:rsid w:val="008B0B03"/>
    <w:rsid w:val="008B12CF"/>
    <w:rsid w:val="008B1500"/>
    <w:rsid w:val="008B1559"/>
    <w:rsid w:val="008B1778"/>
    <w:rsid w:val="008B18B1"/>
    <w:rsid w:val="008B1CA4"/>
    <w:rsid w:val="008B1CE5"/>
    <w:rsid w:val="008B2185"/>
    <w:rsid w:val="008B246C"/>
    <w:rsid w:val="008B24A0"/>
    <w:rsid w:val="008B27B1"/>
    <w:rsid w:val="008B29CD"/>
    <w:rsid w:val="008B2ABF"/>
    <w:rsid w:val="008B2D18"/>
    <w:rsid w:val="008B3177"/>
    <w:rsid w:val="008B31E8"/>
    <w:rsid w:val="008B3493"/>
    <w:rsid w:val="008B397B"/>
    <w:rsid w:val="008B3DCD"/>
    <w:rsid w:val="008B4D06"/>
    <w:rsid w:val="008B5090"/>
    <w:rsid w:val="008B5D12"/>
    <w:rsid w:val="008B5DD5"/>
    <w:rsid w:val="008B5F50"/>
    <w:rsid w:val="008B60F1"/>
    <w:rsid w:val="008B66A4"/>
    <w:rsid w:val="008B67AE"/>
    <w:rsid w:val="008B6C5B"/>
    <w:rsid w:val="008B6C78"/>
    <w:rsid w:val="008B6EB5"/>
    <w:rsid w:val="008B7077"/>
    <w:rsid w:val="008B710E"/>
    <w:rsid w:val="008B7177"/>
    <w:rsid w:val="008B721F"/>
    <w:rsid w:val="008B73D5"/>
    <w:rsid w:val="008B75F3"/>
    <w:rsid w:val="008B77E6"/>
    <w:rsid w:val="008C0AA7"/>
    <w:rsid w:val="008C13A2"/>
    <w:rsid w:val="008C1799"/>
    <w:rsid w:val="008C2117"/>
    <w:rsid w:val="008C23DD"/>
    <w:rsid w:val="008C2AAC"/>
    <w:rsid w:val="008C2BBF"/>
    <w:rsid w:val="008C2EF3"/>
    <w:rsid w:val="008C2FD3"/>
    <w:rsid w:val="008C381E"/>
    <w:rsid w:val="008C40B6"/>
    <w:rsid w:val="008C40CB"/>
    <w:rsid w:val="008C427E"/>
    <w:rsid w:val="008C43CB"/>
    <w:rsid w:val="008C49D1"/>
    <w:rsid w:val="008C4FCB"/>
    <w:rsid w:val="008C551E"/>
    <w:rsid w:val="008C5A6E"/>
    <w:rsid w:val="008C5BFC"/>
    <w:rsid w:val="008C622B"/>
    <w:rsid w:val="008C63E5"/>
    <w:rsid w:val="008C6766"/>
    <w:rsid w:val="008C6B0F"/>
    <w:rsid w:val="008C6C75"/>
    <w:rsid w:val="008C73E6"/>
    <w:rsid w:val="008C7985"/>
    <w:rsid w:val="008C7DD0"/>
    <w:rsid w:val="008C7F01"/>
    <w:rsid w:val="008C7F51"/>
    <w:rsid w:val="008D005B"/>
    <w:rsid w:val="008D01BD"/>
    <w:rsid w:val="008D0991"/>
    <w:rsid w:val="008D0A0B"/>
    <w:rsid w:val="008D0B23"/>
    <w:rsid w:val="008D0CAE"/>
    <w:rsid w:val="008D0CC9"/>
    <w:rsid w:val="008D1082"/>
    <w:rsid w:val="008D1156"/>
    <w:rsid w:val="008D115F"/>
    <w:rsid w:val="008D14C7"/>
    <w:rsid w:val="008D178E"/>
    <w:rsid w:val="008D18AA"/>
    <w:rsid w:val="008D1A62"/>
    <w:rsid w:val="008D1FC9"/>
    <w:rsid w:val="008D2060"/>
    <w:rsid w:val="008D20D8"/>
    <w:rsid w:val="008D23E5"/>
    <w:rsid w:val="008D2909"/>
    <w:rsid w:val="008D2F57"/>
    <w:rsid w:val="008D309E"/>
    <w:rsid w:val="008D3507"/>
    <w:rsid w:val="008D36DE"/>
    <w:rsid w:val="008D38B4"/>
    <w:rsid w:val="008D3948"/>
    <w:rsid w:val="008D3CF1"/>
    <w:rsid w:val="008D406B"/>
    <w:rsid w:val="008D425A"/>
    <w:rsid w:val="008D446A"/>
    <w:rsid w:val="008D4756"/>
    <w:rsid w:val="008D49B1"/>
    <w:rsid w:val="008D4BA5"/>
    <w:rsid w:val="008D522C"/>
    <w:rsid w:val="008D53CD"/>
    <w:rsid w:val="008D55C0"/>
    <w:rsid w:val="008D574E"/>
    <w:rsid w:val="008D5783"/>
    <w:rsid w:val="008D581A"/>
    <w:rsid w:val="008D5895"/>
    <w:rsid w:val="008D5C73"/>
    <w:rsid w:val="008D5E49"/>
    <w:rsid w:val="008D62B6"/>
    <w:rsid w:val="008D62DD"/>
    <w:rsid w:val="008D63D1"/>
    <w:rsid w:val="008D67A2"/>
    <w:rsid w:val="008D67BF"/>
    <w:rsid w:val="008D6A4E"/>
    <w:rsid w:val="008D6E1A"/>
    <w:rsid w:val="008D71B3"/>
    <w:rsid w:val="008D73CE"/>
    <w:rsid w:val="008D79B9"/>
    <w:rsid w:val="008D7B98"/>
    <w:rsid w:val="008D7CD2"/>
    <w:rsid w:val="008D7E83"/>
    <w:rsid w:val="008E0125"/>
    <w:rsid w:val="008E04FB"/>
    <w:rsid w:val="008E0654"/>
    <w:rsid w:val="008E08D5"/>
    <w:rsid w:val="008E08E2"/>
    <w:rsid w:val="008E0C21"/>
    <w:rsid w:val="008E0C9D"/>
    <w:rsid w:val="008E0E28"/>
    <w:rsid w:val="008E100E"/>
    <w:rsid w:val="008E1013"/>
    <w:rsid w:val="008E139E"/>
    <w:rsid w:val="008E13A9"/>
    <w:rsid w:val="008E1496"/>
    <w:rsid w:val="008E14BB"/>
    <w:rsid w:val="008E233B"/>
    <w:rsid w:val="008E26ED"/>
    <w:rsid w:val="008E2CC2"/>
    <w:rsid w:val="008E328D"/>
    <w:rsid w:val="008E33AE"/>
    <w:rsid w:val="008E3FCA"/>
    <w:rsid w:val="008E416D"/>
    <w:rsid w:val="008E420D"/>
    <w:rsid w:val="008E4490"/>
    <w:rsid w:val="008E4E81"/>
    <w:rsid w:val="008E507A"/>
    <w:rsid w:val="008E529F"/>
    <w:rsid w:val="008E575A"/>
    <w:rsid w:val="008E6716"/>
    <w:rsid w:val="008E67D9"/>
    <w:rsid w:val="008E69A4"/>
    <w:rsid w:val="008E6B46"/>
    <w:rsid w:val="008E6B5F"/>
    <w:rsid w:val="008E6B9D"/>
    <w:rsid w:val="008E6D6B"/>
    <w:rsid w:val="008E7528"/>
    <w:rsid w:val="008E7671"/>
    <w:rsid w:val="008E77C0"/>
    <w:rsid w:val="008E7957"/>
    <w:rsid w:val="008E7963"/>
    <w:rsid w:val="008E7CCE"/>
    <w:rsid w:val="008F0661"/>
    <w:rsid w:val="008F0795"/>
    <w:rsid w:val="008F09DC"/>
    <w:rsid w:val="008F0B42"/>
    <w:rsid w:val="008F0B5E"/>
    <w:rsid w:val="008F0BCC"/>
    <w:rsid w:val="008F0CF7"/>
    <w:rsid w:val="008F1251"/>
    <w:rsid w:val="008F12B3"/>
    <w:rsid w:val="008F12FB"/>
    <w:rsid w:val="008F1623"/>
    <w:rsid w:val="008F1664"/>
    <w:rsid w:val="008F1834"/>
    <w:rsid w:val="008F1B48"/>
    <w:rsid w:val="008F1FBA"/>
    <w:rsid w:val="008F28E6"/>
    <w:rsid w:val="008F29B0"/>
    <w:rsid w:val="008F2B0C"/>
    <w:rsid w:val="008F2B43"/>
    <w:rsid w:val="008F2B7A"/>
    <w:rsid w:val="008F2D27"/>
    <w:rsid w:val="008F30D7"/>
    <w:rsid w:val="008F3128"/>
    <w:rsid w:val="008F3327"/>
    <w:rsid w:val="008F3837"/>
    <w:rsid w:val="008F3B3E"/>
    <w:rsid w:val="008F3CFB"/>
    <w:rsid w:val="008F40A5"/>
    <w:rsid w:val="008F4171"/>
    <w:rsid w:val="008F42B2"/>
    <w:rsid w:val="008F4BE1"/>
    <w:rsid w:val="008F4C80"/>
    <w:rsid w:val="008F4F17"/>
    <w:rsid w:val="008F50B2"/>
    <w:rsid w:val="008F531C"/>
    <w:rsid w:val="008F5434"/>
    <w:rsid w:val="008F5505"/>
    <w:rsid w:val="008F5792"/>
    <w:rsid w:val="008F5836"/>
    <w:rsid w:val="008F5C77"/>
    <w:rsid w:val="008F5FCB"/>
    <w:rsid w:val="008F60BC"/>
    <w:rsid w:val="008F6129"/>
    <w:rsid w:val="008F66DF"/>
    <w:rsid w:val="008F6703"/>
    <w:rsid w:val="008F6A80"/>
    <w:rsid w:val="008F6BC7"/>
    <w:rsid w:val="008F6C60"/>
    <w:rsid w:val="008F6D18"/>
    <w:rsid w:val="008F6F5E"/>
    <w:rsid w:val="008F6FA2"/>
    <w:rsid w:val="008F70BE"/>
    <w:rsid w:val="008F7472"/>
    <w:rsid w:val="008F74EA"/>
    <w:rsid w:val="008F757A"/>
    <w:rsid w:val="008F7795"/>
    <w:rsid w:val="008F7877"/>
    <w:rsid w:val="008F7DF8"/>
    <w:rsid w:val="0090017F"/>
    <w:rsid w:val="00900623"/>
    <w:rsid w:val="009006B6"/>
    <w:rsid w:val="00900754"/>
    <w:rsid w:val="00900788"/>
    <w:rsid w:val="0090081B"/>
    <w:rsid w:val="00900AA0"/>
    <w:rsid w:val="00900F04"/>
    <w:rsid w:val="00900F66"/>
    <w:rsid w:val="00901076"/>
    <w:rsid w:val="0090135A"/>
    <w:rsid w:val="0090149A"/>
    <w:rsid w:val="00901568"/>
    <w:rsid w:val="009017C8"/>
    <w:rsid w:val="00901900"/>
    <w:rsid w:val="00901A33"/>
    <w:rsid w:val="00901DF5"/>
    <w:rsid w:val="00901E81"/>
    <w:rsid w:val="0090203D"/>
    <w:rsid w:val="009020E6"/>
    <w:rsid w:val="00902195"/>
    <w:rsid w:val="00902199"/>
    <w:rsid w:val="00902225"/>
    <w:rsid w:val="0090228B"/>
    <w:rsid w:val="00902697"/>
    <w:rsid w:val="009026A3"/>
    <w:rsid w:val="009027A4"/>
    <w:rsid w:val="00902BB5"/>
    <w:rsid w:val="009030EB"/>
    <w:rsid w:val="0090388C"/>
    <w:rsid w:val="009038AA"/>
    <w:rsid w:val="00904408"/>
    <w:rsid w:val="0090440A"/>
    <w:rsid w:val="00904968"/>
    <w:rsid w:val="00904974"/>
    <w:rsid w:val="00904BD8"/>
    <w:rsid w:val="00904BF7"/>
    <w:rsid w:val="00905016"/>
    <w:rsid w:val="00905037"/>
    <w:rsid w:val="00905816"/>
    <w:rsid w:val="00905D2C"/>
    <w:rsid w:val="00906407"/>
    <w:rsid w:val="009064FB"/>
    <w:rsid w:val="009071B4"/>
    <w:rsid w:val="00907383"/>
    <w:rsid w:val="00907957"/>
    <w:rsid w:val="00907E3D"/>
    <w:rsid w:val="009109D9"/>
    <w:rsid w:val="00910C06"/>
    <w:rsid w:val="00910FFA"/>
    <w:rsid w:val="00911815"/>
    <w:rsid w:val="009118E0"/>
    <w:rsid w:val="00911921"/>
    <w:rsid w:val="00911A52"/>
    <w:rsid w:val="00911AFF"/>
    <w:rsid w:val="00911DF8"/>
    <w:rsid w:val="00911DFE"/>
    <w:rsid w:val="00911F7D"/>
    <w:rsid w:val="0091233F"/>
    <w:rsid w:val="0091276F"/>
    <w:rsid w:val="00913274"/>
    <w:rsid w:val="00913CBE"/>
    <w:rsid w:val="00913F18"/>
    <w:rsid w:val="00913FA1"/>
    <w:rsid w:val="0091422D"/>
    <w:rsid w:val="009143D6"/>
    <w:rsid w:val="009144CE"/>
    <w:rsid w:val="00914FC2"/>
    <w:rsid w:val="009151B9"/>
    <w:rsid w:val="00915768"/>
    <w:rsid w:val="0091588C"/>
    <w:rsid w:val="00915E47"/>
    <w:rsid w:val="00915F80"/>
    <w:rsid w:val="0091615B"/>
    <w:rsid w:val="0091631C"/>
    <w:rsid w:val="00916559"/>
    <w:rsid w:val="0091670F"/>
    <w:rsid w:val="0091688A"/>
    <w:rsid w:val="00916C2F"/>
    <w:rsid w:val="00917133"/>
    <w:rsid w:val="00917228"/>
    <w:rsid w:val="009172DE"/>
    <w:rsid w:val="0091760C"/>
    <w:rsid w:val="00917A00"/>
    <w:rsid w:val="009200D5"/>
    <w:rsid w:val="0092024F"/>
    <w:rsid w:val="0092032F"/>
    <w:rsid w:val="00920338"/>
    <w:rsid w:val="00920399"/>
    <w:rsid w:val="00920919"/>
    <w:rsid w:val="00920AD6"/>
    <w:rsid w:val="00920B40"/>
    <w:rsid w:val="00921127"/>
    <w:rsid w:val="0092124C"/>
    <w:rsid w:val="00921BB1"/>
    <w:rsid w:val="00921C07"/>
    <w:rsid w:val="00921CFA"/>
    <w:rsid w:val="0092211E"/>
    <w:rsid w:val="00922DC8"/>
    <w:rsid w:val="0092300C"/>
    <w:rsid w:val="009232F0"/>
    <w:rsid w:val="009232FA"/>
    <w:rsid w:val="009233E8"/>
    <w:rsid w:val="0092344D"/>
    <w:rsid w:val="00923A00"/>
    <w:rsid w:val="00923B7B"/>
    <w:rsid w:val="00923CC5"/>
    <w:rsid w:val="00923D5A"/>
    <w:rsid w:val="00923E26"/>
    <w:rsid w:val="00923FD7"/>
    <w:rsid w:val="009240B1"/>
    <w:rsid w:val="009240BF"/>
    <w:rsid w:val="0092502F"/>
    <w:rsid w:val="009251D0"/>
    <w:rsid w:val="00925836"/>
    <w:rsid w:val="009258FD"/>
    <w:rsid w:val="00925A56"/>
    <w:rsid w:val="00925B64"/>
    <w:rsid w:val="00925DCE"/>
    <w:rsid w:val="00925E32"/>
    <w:rsid w:val="00926794"/>
    <w:rsid w:val="0092693D"/>
    <w:rsid w:val="00926C37"/>
    <w:rsid w:val="00926D34"/>
    <w:rsid w:val="00926D6C"/>
    <w:rsid w:val="00926D86"/>
    <w:rsid w:val="00927031"/>
    <w:rsid w:val="0092740E"/>
    <w:rsid w:val="009275B8"/>
    <w:rsid w:val="009277C5"/>
    <w:rsid w:val="009277D4"/>
    <w:rsid w:val="0093003C"/>
    <w:rsid w:val="009300EF"/>
    <w:rsid w:val="009303D7"/>
    <w:rsid w:val="00930485"/>
    <w:rsid w:val="00930600"/>
    <w:rsid w:val="00930731"/>
    <w:rsid w:val="009308C8"/>
    <w:rsid w:val="00930B0F"/>
    <w:rsid w:val="00930C23"/>
    <w:rsid w:val="00930E57"/>
    <w:rsid w:val="009310BD"/>
    <w:rsid w:val="009314DC"/>
    <w:rsid w:val="009315BA"/>
    <w:rsid w:val="009315F6"/>
    <w:rsid w:val="00931698"/>
    <w:rsid w:val="0093183D"/>
    <w:rsid w:val="00931E4A"/>
    <w:rsid w:val="0093217A"/>
    <w:rsid w:val="009321C3"/>
    <w:rsid w:val="00932395"/>
    <w:rsid w:val="009324F0"/>
    <w:rsid w:val="00932C96"/>
    <w:rsid w:val="00932ED1"/>
    <w:rsid w:val="009333C0"/>
    <w:rsid w:val="0093357B"/>
    <w:rsid w:val="00933692"/>
    <w:rsid w:val="009336C5"/>
    <w:rsid w:val="00933E0D"/>
    <w:rsid w:val="00933FF9"/>
    <w:rsid w:val="00934042"/>
    <w:rsid w:val="00934512"/>
    <w:rsid w:val="009348AC"/>
    <w:rsid w:val="00934C7B"/>
    <w:rsid w:val="00934E61"/>
    <w:rsid w:val="00934EE6"/>
    <w:rsid w:val="009350DC"/>
    <w:rsid w:val="00935629"/>
    <w:rsid w:val="009357C1"/>
    <w:rsid w:val="00935944"/>
    <w:rsid w:val="00935ED7"/>
    <w:rsid w:val="00935FC9"/>
    <w:rsid w:val="0093600D"/>
    <w:rsid w:val="00936240"/>
    <w:rsid w:val="00936460"/>
    <w:rsid w:val="00936542"/>
    <w:rsid w:val="00936576"/>
    <w:rsid w:val="00936753"/>
    <w:rsid w:val="00936A4A"/>
    <w:rsid w:val="00936FBF"/>
    <w:rsid w:val="009370FB"/>
    <w:rsid w:val="00937309"/>
    <w:rsid w:val="00937314"/>
    <w:rsid w:val="009373E1"/>
    <w:rsid w:val="0093743F"/>
    <w:rsid w:val="00937569"/>
    <w:rsid w:val="00937710"/>
    <w:rsid w:val="00937969"/>
    <w:rsid w:val="00937ACA"/>
    <w:rsid w:val="00937B26"/>
    <w:rsid w:val="00937C7C"/>
    <w:rsid w:val="00937FB9"/>
    <w:rsid w:val="00940132"/>
    <w:rsid w:val="009404FA"/>
    <w:rsid w:val="00940EE8"/>
    <w:rsid w:val="00941047"/>
    <w:rsid w:val="0094133C"/>
    <w:rsid w:val="0094190B"/>
    <w:rsid w:val="00941978"/>
    <w:rsid w:val="00941BFA"/>
    <w:rsid w:val="00941F39"/>
    <w:rsid w:val="0094265E"/>
    <w:rsid w:val="00942767"/>
    <w:rsid w:val="00942F1D"/>
    <w:rsid w:val="009433CF"/>
    <w:rsid w:val="00943405"/>
    <w:rsid w:val="00943705"/>
    <w:rsid w:val="009439D8"/>
    <w:rsid w:val="00943C6A"/>
    <w:rsid w:val="009440EB"/>
    <w:rsid w:val="0094473A"/>
    <w:rsid w:val="00944908"/>
    <w:rsid w:val="0094494A"/>
    <w:rsid w:val="00944ABE"/>
    <w:rsid w:val="00944B9C"/>
    <w:rsid w:val="00945144"/>
    <w:rsid w:val="0094518B"/>
    <w:rsid w:val="00945455"/>
    <w:rsid w:val="00945798"/>
    <w:rsid w:val="009457F4"/>
    <w:rsid w:val="009459F4"/>
    <w:rsid w:val="00946045"/>
    <w:rsid w:val="009460EB"/>
    <w:rsid w:val="0094616A"/>
    <w:rsid w:val="00946272"/>
    <w:rsid w:val="0094632A"/>
    <w:rsid w:val="009466DB"/>
    <w:rsid w:val="00946729"/>
    <w:rsid w:val="0094672B"/>
    <w:rsid w:val="0094685A"/>
    <w:rsid w:val="00946CB4"/>
    <w:rsid w:val="00946F74"/>
    <w:rsid w:val="0094737F"/>
    <w:rsid w:val="00947693"/>
    <w:rsid w:val="00947A32"/>
    <w:rsid w:val="00947C43"/>
    <w:rsid w:val="0095031E"/>
    <w:rsid w:val="0095048C"/>
    <w:rsid w:val="00950493"/>
    <w:rsid w:val="00950E99"/>
    <w:rsid w:val="009510D8"/>
    <w:rsid w:val="0095165B"/>
    <w:rsid w:val="00951715"/>
    <w:rsid w:val="009517DE"/>
    <w:rsid w:val="009518D2"/>
    <w:rsid w:val="009521D0"/>
    <w:rsid w:val="0095220A"/>
    <w:rsid w:val="009523F7"/>
    <w:rsid w:val="0095242B"/>
    <w:rsid w:val="00952539"/>
    <w:rsid w:val="009526DB"/>
    <w:rsid w:val="00952BC9"/>
    <w:rsid w:val="00952D82"/>
    <w:rsid w:val="00952E60"/>
    <w:rsid w:val="00952F0C"/>
    <w:rsid w:val="00953268"/>
    <w:rsid w:val="00953854"/>
    <w:rsid w:val="00953ACA"/>
    <w:rsid w:val="00953CE8"/>
    <w:rsid w:val="00953E9D"/>
    <w:rsid w:val="009540C5"/>
    <w:rsid w:val="0095432E"/>
    <w:rsid w:val="0095441D"/>
    <w:rsid w:val="00954606"/>
    <w:rsid w:val="009547AC"/>
    <w:rsid w:val="009550D6"/>
    <w:rsid w:val="00955723"/>
    <w:rsid w:val="00956212"/>
    <w:rsid w:val="00956313"/>
    <w:rsid w:val="00956668"/>
    <w:rsid w:val="00956945"/>
    <w:rsid w:val="0095698C"/>
    <w:rsid w:val="00956DCB"/>
    <w:rsid w:val="00956DDB"/>
    <w:rsid w:val="00956E01"/>
    <w:rsid w:val="00956E30"/>
    <w:rsid w:val="009572BF"/>
    <w:rsid w:val="00957D9A"/>
    <w:rsid w:val="0096030A"/>
    <w:rsid w:val="0096031F"/>
    <w:rsid w:val="0096038F"/>
    <w:rsid w:val="009604F5"/>
    <w:rsid w:val="00960763"/>
    <w:rsid w:val="00960784"/>
    <w:rsid w:val="009609A7"/>
    <w:rsid w:val="00960BAC"/>
    <w:rsid w:val="00960E2C"/>
    <w:rsid w:val="00961196"/>
    <w:rsid w:val="0096132A"/>
    <w:rsid w:val="0096147D"/>
    <w:rsid w:val="009617B8"/>
    <w:rsid w:val="00961A31"/>
    <w:rsid w:val="00961C15"/>
    <w:rsid w:val="00961FAF"/>
    <w:rsid w:val="0096215C"/>
    <w:rsid w:val="009625FE"/>
    <w:rsid w:val="00962766"/>
    <w:rsid w:val="00962B8C"/>
    <w:rsid w:val="00962C25"/>
    <w:rsid w:val="00962D8A"/>
    <w:rsid w:val="00962F24"/>
    <w:rsid w:val="0096321E"/>
    <w:rsid w:val="00963235"/>
    <w:rsid w:val="00963422"/>
    <w:rsid w:val="009638B8"/>
    <w:rsid w:val="009638F4"/>
    <w:rsid w:val="00963CB8"/>
    <w:rsid w:val="00963E8A"/>
    <w:rsid w:val="00963FD8"/>
    <w:rsid w:val="0096462A"/>
    <w:rsid w:val="00964757"/>
    <w:rsid w:val="00964995"/>
    <w:rsid w:val="0096514F"/>
    <w:rsid w:val="00965885"/>
    <w:rsid w:val="0096595A"/>
    <w:rsid w:val="00965993"/>
    <w:rsid w:val="00965A99"/>
    <w:rsid w:val="009669FA"/>
    <w:rsid w:val="00966AD0"/>
    <w:rsid w:val="00966D5B"/>
    <w:rsid w:val="00966F26"/>
    <w:rsid w:val="009677EE"/>
    <w:rsid w:val="00967806"/>
    <w:rsid w:val="00967854"/>
    <w:rsid w:val="00967A18"/>
    <w:rsid w:val="00967B2A"/>
    <w:rsid w:val="00967CCE"/>
    <w:rsid w:val="00967EC3"/>
    <w:rsid w:val="00967F28"/>
    <w:rsid w:val="009700C6"/>
    <w:rsid w:val="009705C9"/>
    <w:rsid w:val="00970657"/>
    <w:rsid w:val="009706F9"/>
    <w:rsid w:val="009707F1"/>
    <w:rsid w:val="009707FF"/>
    <w:rsid w:val="00970A40"/>
    <w:rsid w:val="00970AB0"/>
    <w:rsid w:val="00970D25"/>
    <w:rsid w:val="00971554"/>
    <w:rsid w:val="00971632"/>
    <w:rsid w:val="0097191E"/>
    <w:rsid w:val="00971C27"/>
    <w:rsid w:val="00972093"/>
    <w:rsid w:val="00972266"/>
    <w:rsid w:val="00972667"/>
    <w:rsid w:val="00972939"/>
    <w:rsid w:val="0097297F"/>
    <w:rsid w:val="0097298E"/>
    <w:rsid w:val="00972D25"/>
    <w:rsid w:val="00972E2F"/>
    <w:rsid w:val="00972F3A"/>
    <w:rsid w:val="00973338"/>
    <w:rsid w:val="00973556"/>
    <w:rsid w:val="00973D01"/>
    <w:rsid w:val="00973FD6"/>
    <w:rsid w:val="00973FEC"/>
    <w:rsid w:val="00974925"/>
    <w:rsid w:val="0097494D"/>
    <w:rsid w:val="00974E6A"/>
    <w:rsid w:val="00974EE4"/>
    <w:rsid w:val="00975717"/>
    <w:rsid w:val="009758FC"/>
    <w:rsid w:val="00975BA2"/>
    <w:rsid w:val="00975C2B"/>
    <w:rsid w:val="00975CAD"/>
    <w:rsid w:val="00975DB1"/>
    <w:rsid w:val="00975E24"/>
    <w:rsid w:val="00976093"/>
    <w:rsid w:val="0097614B"/>
    <w:rsid w:val="0097639A"/>
    <w:rsid w:val="00976E05"/>
    <w:rsid w:val="00977024"/>
    <w:rsid w:val="00977139"/>
    <w:rsid w:val="00977477"/>
    <w:rsid w:val="00977832"/>
    <w:rsid w:val="00977A75"/>
    <w:rsid w:val="00977B23"/>
    <w:rsid w:val="0098052C"/>
    <w:rsid w:val="00980B04"/>
    <w:rsid w:val="00980DDE"/>
    <w:rsid w:val="00980F36"/>
    <w:rsid w:val="00981C77"/>
    <w:rsid w:val="0098255B"/>
    <w:rsid w:val="00982E3F"/>
    <w:rsid w:val="00983084"/>
    <w:rsid w:val="00983340"/>
    <w:rsid w:val="0098398A"/>
    <w:rsid w:val="00983D91"/>
    <w:rsid w:val="009840F3"/>
    <w:rsid w:val="00984A47"/>
    <w:rsid w:val="0098516C"/>
    <w:rsid w:val="0098538A"/>
    <w:rsid w:val="009853C5"/>
    <w:rsid w:val="00985C39"/>
    <w:rsid w:val="00985D1E"/>
    <w:rsid w:val="00985F6E"/>
    <w:rsid w:val="009860F0"/>
    <w:rsid w:val="0098639F"/>
    <w:rsid w:val="009863C4"/>
    <w:rsid w:val="00986655"/>
    <w:rsid w:val="00986679"/>
    <w:rsid w:val="0098695B"/>
    <w:rsid w:val="00986989"/>
    <w:rsid w:val="00986AAA"/>
    <w:rsid w:val="009871BA"/>
    <w:rsid w:val="00987C6D"/>
    <w:rsid w:val="00987F5F"/>
    <w:rsid w:val="009904AD"/>
    <w:rsid w:val="009905AE"/>
    <w:rsid w:val="00990850"/>
    <w:rsid w:val="00990992"/>
    <w:rsid w:val="00990AA3"/>
    <w:rsid w:val="00991096"/>
    <w:rsid w:val="00991439"/>
    <w:rsid w:val="009915DC"/>
    <w:rsid w:val="009918E7"/>
    <w:rsid w:val="00992548"/>
    <w:rsid w:val="009934CC"/>
    <w:rsid w:val="00993969"/>
    <w:rsid w:val="00993A28"/>
    <w:rsid w:val="00993D36"/>
    <w:rsid w:val="00993D54"/>
    <w:rsid w:val="00993F1B"/>
    <w:rsid w:val="00993FA1"/>
    <w:rsid w:val="00994005"/>
    <w:rsid w:val="00994384"/>
    <w:rsid w:val="00994421"/>
    <w:rsid w:val="00994913"/>
    <w:rsid w:val="00994C11"/>
    <w:rsid w:val="00994D2D"/>
    <w:rsid w:val="00994EF2"/>
    <w:rsid w:val="009953B1"/>
    <w:rsid w:val="00996278"/>
    <w:rsid w:val="00996615"/>
    <w:rsid w:val="00996B01"/>
    <w:rsid w:val="00996CAD"/>
    <w:rsid w:val="00996DB8"/>
    <w:rsid w:val="009978E0"/>
    <w:rsid w:val="00997CBC"/>
    <w:rsid w:val="00997F81"/>
    <w:rsid w:val="009A0354"/>
    <w:rsid w:val="009A05D8"/>
    <w:rsid w:val="009A06FE"/>
    <w:rsid w:val="009A07B6"/>
    <w:rsid w:val="009A0A5F"/>
    <w:rsid w:val="009A0CCC"/>
    <w:rsid w:val="009A0FFC"/>
    <w:rsid w:val="009A10C2"/>
    <w:rsid w:val="009A1541"/>
    <w:rsid w:val="009A157A"/>
    <w:rsid w:val="009A1720"/>
    <w:rsid w:val="009A17E0"/>
    <w:rsid w:val="009A1B7B"/>
    <w:rsid w:val="009A1BEA"/>
    <w:rsid w:val="009A22E1"/>
    <w:rsid w:val="009A2B16"/>
    <w:rsid w:val="009A2BE5"/>
    <w:rsid w:val="009A3196"/>
    <w:rsid w:val="009A3262"/>
    <w:rsid w:val="009A355C"/>
    <w:rsid w:val="009A3952"/>
    <w:rsid w:val="009A4025"/>
    <w:rsid w:val="009A4CD9"/>
    <w:rsid w:val="009A4D4D"/>
    <w:rsid w:val="009A59CE"/>
    <w:rsid w:val="009A5B5B"/>
    <w:rsid w:val="009A743B"/>
    <w:rsid w:val="009A7582"/>
    <w:rsid w:val="009A7976"/>
    <w:rsid w:val="009A7F76"/>
    <w:rsid w:val="009B059C"/>
    <w:rsid w:val="009B0910"/>
    <w:rsid w:val="009B09FB"/>
    <w:rsid w:val="009B0A5E"/>
    <w:rsid w:val="009B0A63"/>
    <w:rsid w:val="009B0AA7"/>
    <w:rsid w:val="009B0CDE"/>
    <w:rsid w:val="009B10C5"/>
    <w:rsid w:val="009B14ED"/>
    <w:rsid w:val="009B1542"/>
    <w:rsid w:val="009B1A44"/>
    <w:rsid w:val="009B1FE8"/>
    <w:rsid w:val="009B2060"/>
    <w:rsid w:val="009B2523"/>
    <w:rsid w:val="009B31E6"/>
    <w:rsid w:val="009B3774"/>
    <w:rsid w:val="009B38F2"/>
    <w:rsid w:val="009B3CE7"/>
    <w:rsid w:val="009B40B1"/>
    <w:rsid w:val="009B412A"/>
    <w:rsid w:val="009B44A3"/>
    <w:rsid w:val="009B4653"/>
    <w:rsid w:val="009B46DC"/>
    <w:rsid w:val="009B53C4"/>
    <w:rsid w:val="009B595E"/>
    <w:rsid w:val="009B5A6F"/>
    <w:rsid w:val="009B66F4"/>
    <w:rsid w:val="009B68B1"/>
    <w:rsid w:val="009B6DEB"/>
    <w:rsid w:val="009B6E49"/>
    <w:rsid w:val="009B7080"/>
    <w:rsid w:val="009B7274"/>
    <w:rsid w:val="009B77E9"/>
    <w:rsid w:val="009B79CF"/>
    <w:rsid w:val="009B7B58"/>
    <w:rsid w:val="009C0130"/>
    <w:rsid w:val="009C0131"/>
    <w:rsid w:val="009C031E"/>
    <w:rsid w:val="009C0631"/>
    <w:rsid w:val="009C0BE3"/>
    <w:rsid w:val="009C0E70"/>
    <w:rsid w:val="009C11ED"/>
    <w:rsid w:val="009C1857"/>
    <w:rsid w:val="009C18B4"/>
    <w:rsid w:val="009C1C0A"/>
    <w:rsid w:val="009C22AD"/>
    <w:rsid w:val="009C26CA"/>
    <w:rsid w:val="009C2DFE"/>
    <w:rsid w:val="009C304D"/>
    <w:rsid w:val="009C38BA"/>
    <w:rsid w:val="009C3A51"/>
    <w:rsid w:val="009C3D93"/>
    <w:rsid w:val="009C427B"/>
    <w:rsid w:val="009C46A9"/>
    <w:rsid w:val="009C4AE0"/>
    <w:rsid w:val="009C4EB0"/>
    <w:rsid w:val="009C4EFD"/>
    <w:rsid w:val="009C500C"/>
    <w:rsid w:val="009C5433"/>
    <w:rsid w:val="009C5481"/>
    <w:rsid w:val="009C5595"/>
    <w:rsid w:val="009C582C"/>
    <w:rsid w:val="009C5967"/>
    <w:rsid w:val="009C5F84"/>
    <w:rsid w:val="009C5FF6"/>
    <w:rsid w:val="009C62AC"/>
    <w:rsid w:val="009C62E1"/>
    <w:rsid w:val="009C65ED"/>
    <w:rsid w:val="009C67B9"/>
    <w:rsid w:val="009C6B3B"/>
    <w:rsid w:val="009C7520"/>
    <w:rsid w:val="009C7621"/>
    <w:rsid w:val="009C7785"/>
    <w:rsid w:val="009C7800"/>
    <w:rsid w:val="009C7A0A"/>
    <w:rsid w:val="009C7F5A"/>
    <w:rsid w:val="009C7FDB"/>
    <w:rsid w:val="009D03BB"/>
    <w:rsid w:val="009D0411"/>
    <w:rsid w:val="009D059B"/>
    <w:rsid w:val="009D05EF"/>
    <w:rsid w:val="009D069C"/>
    <w:rsid w:val="009D070A"/>
    <w:rsid w:val="009D0BC8"/>
    <w:rsid w:val="009D0CE2"/>
    <w:rsid w:val="009D0DA4"/>
    <w:rsid w:val="009D0DE1"/>
    <w:rsid w:val="009D12D0"/>
    <w:rsid w:val="009D1564"/>
    <w:rsid w:val="009D162F"/>
    <w:rsid w:val="009D1762"/>
    <w:rsid w:val="009D22C9"/>
    <w:rsid w:val="009D27B6"/>
    <w:rsid w:val="009D2889"/>
    <w:rsid w:val="009D2C9E"/>
    <w:rsid w:val="009D2D89"/>
    <w:rsid w:val="009D2DA1"/>
    <w:rsid w:val="009D2E7D"/>
    <w:rsid w:val="009D318E"/>
    <w:rsid w:val="009D3574"/>
    <w:rsid w:val="009D367E"/>
    <w:rsid w:val="009D3A86"/>
    <w:rsid w:val="009D3C41"/>
    <w:rsid w:val="009D3C7A"/>
    <w:rsid w:val="009D3D09"/>
    <w:rsid w:val="009D3D77"/>
    <w:rsid w:val="009D3D83"/>
    <w:rsid w:val="009D4168"/>
    <w:rsid w:val="009D44DF"/>
    <w:rsid w:val="009D473F"/>
    <w:rsid w:val="009D4765"/>
    <w:rsid w:val="009D4AE3"/>
    <w:rsid w:val="009D52AE"/>
    <w:rsid w:val="009D57DE"/>
    <w:rsid w:val="009D6348"/>
    <w:rsid w:val="009D6983"/>
    <w:rsid w:val="009D6B07"/>
    <w:rsid w:val="009D6F4B"/>
    <w:rsid w:val="009D796C"/>
    <w:rsid w:val="009D7C9A"/>
    <w:rsid w:val="009D7E45"/>
    <w:rsid w:val="009D7EF8"/>
    <w:rsid w:val="009D7F18"/>
    <w:rsid w:val="009E0113"/>
    <w:rsid w:val="009E0249"/>
    <w:rsid w:val="009E02A5"/>
    <w:rsid w:val="009E0A36"/>
    <w:rsid w:val="009E0C0A"/>
    <w:rsid w:val="009E103A"/>
    <w:rsid w:val="009E1064"/>
    <w:rsid w:val="009E1413"/>
    <w:rsid w:val="009E1726"/>
    <w:rsid w:val="009E19B5"/>
    <w:rsid w:val="009E1AC9"/>
    <w:rsid w:val="009E276F"/>
    <w:rsid w:val="009E27E0"/>
    <w:rsid w:val="009E291D"/>
    <w:rsid w:val="009E2B1D"/>
    <w:rsid w:val="009E2DF6"/>
    <w:rsid w:val="009E2E7C"/>
    <w:rsid w:val="009E2EC8"/>
    <w:rsid w:val="009E381A"/>
    <w:rsid w:val="009E389F"/>
    <w:rsid w:val="009E3CA1"/>
    <w:rsid w:val="009E3EE0"/>
    <w:rsid w:val="009E3F60"/>
    <w:rsid w:val="009E4111"/>
    <w:rsid w:val="009E4381"/>
    <w:rsid w:val="009E4452"/>
    <w:rsid w:val="009E4458"/>
    <w:rsid w:val="009E4727"/>
    <w:rsid w:val="009E4900"/>
    <w:rsid w:val="009E4AAA"/>
    <w:rsid w:val="009E4C8B"/>
    <w:rsid w:val="009E4D24"/>
    <w:rsid w:val="009E4D63"/>
    <w:rsid w:val="009E507D"/>
    <w:rsid w:val="009E50AF"/>
    <w:rsid w:val="009E5A7B"/>
    <w:rsid w:val="009E5E5A"/>
    <w:rsid w:val="009E65F1"/>
    <w:rsid w:val="009E6720"/>
    <w:rsid w:val="009E6CE1"/>
    <w:rsid w:val="009E6F11"/>
    <w:rsid w:val="009F0382"/>
    <w:rsid w:val="009F0395"/>
    <w:rsid w:val="009F06BC"/>
    <w:rsid w:val="009F0772"/>
    <w:rsid w:val="009F0961"/>
    <w:rsid w:val="009F10E9"/>
    <w:rsid w:val="009F1128"/>
    <w:rsid w:val="009F1347"/>
    <w:rsid w:val="009F17FB"/>
    <w:rsid w:val="009F1902"/>
    <w:rsid w:val="009F1BA3"/>
    <w:rsid w:val="009F1C4B"/>
    <w:rsid w:val="009F1C8F"/>
    <w:rsid w:val="009F1D67"/>
    <w:rsid w:val="009F1E5E"/>
    <w:rsid w:val="009F2172"/>
    <w:rsid w:val="009F2271"/>
    <w:rsid w:val="009F25CB"/>
    <w:rsid w:val="009F2A56"/>
    <w:rsid w:val="009F2AB1"/>
    <w:rsid w:val="009F2C8D"/>
    <w:rsid w:val="009F3287"/>
    <w:rsid w:val="009F3458"/>
    <w:rsid w:val="009F3565"/>
    <w:rsid w:val="009F3BE6"/>
    <w:rsid w:val="009F3EA0"/>
    <w:rsid w:val="009F40C7"/>
    <w:rsid w:val="009F4436"/>
    <w:rsid w:val="009F4527"/>
    <w:rsid w:val="009F454A"/>
    <w:rsid w:val="009F4635"/>
    <w:rsid w:val="009F468E"/>
    <w:rsid w:val="009F4755"/>
    <w:rsid w:val="009F4CE6"/>
    <w:rsid w:val="009F4CF6"/>
    <w:rsid w:val="009F4D3F"/>
    <w:rsid w:val="009F4F12"/>
    <w:rsid w:val="009F50B0"/>
    <w:rsid w:val="009F594A"/>
    <w:rsid w:val="009F6031"/>
    <w:rsid w:val="009F61A9"/>
    <w:rsid w:val="009F6568"/>
    <w:rsid w:val="009F656B"/>
    <w:rsid w:val="009F6573"/>
    <w:rsid w:val="009F6599"/>
    <w:rsid w:val="009F67CA"/>
    <w:rsid w:val="009F68EB"/>
    <w:rsid w:val="009F68FA"/>
    <w:rsid w:val="009F6BB0"/>
    <w:rsid w:val="009F70E2"/>
    <w:rsid w:val="009F71A9"/>
    <w:rsid w:val="009F748F"/>
    <w:rsid w:val="009F74BA"/>
    <w:rsid w:val="009F75D1"/>
    <w:rsid w:val="009F76A3"/>
    <w:rsid w:val="009F7BB6"/>
    <w:rsid w:val="009F7F97"/>
    <w:rsid w:val="009F7FB3"/>
    <w:rsid w:val="00A001D3"/>
    <w:rsid w:val="00A002C9"/>
    <w:rsid w:val="00A003E7"/>
    <w:rsid w:val="00A00ACD"/>
    <w:rsid w:val="00A00C67"/>
    <w:rsid w:val="00A00FE0"/>
    <w:rsid w:val="00A010F0"/>
    <w:rsid w:val="00A012A3"/>
    <w:rsid w:val="00A016F1"/>
    <w:rsid w:val="00A01CC1"/>
    <w:rsid w:val="00A01E74"/>
    <w:rsid w:val="00A020C3"/>
    <w:rsid w:val="00A02759"/>
    <w:rsid w:val="00A0286D"/>
    <w:rsid w:val="00A030C9"/>
    <w:rsid w:val="00A03266"/>
    <w:rsid w:val="00A033EA"/>
    <w:rsid w:val="00A035EF"/>
    <w:rsid w:val="00A03887"/>
    <w:rsid w:val="00A03B62"/>
    <w:rsid w:val="00A03CAA"/>
    <w:rsid w:val="00A03D4D"/>
    <w:rsid w:val="00A03DE6"/>
    <w:rsid w:val="00A03F0B"/>
    <w:rsid w:val="00A03FE9"/>
    <w:rsid w:val="00A040D0"/>
    <w:rsid w:val="00A041D9"/>
    <w:rsid w:val="00A0460D"/>
    <w:rsid w:val="00A046F1"/>
    <w:rsid w:val="00A047D0"/>
    <w:rsid w:val="00A048F5"/>
    <w:rsid w:val="00A04AC5"/>
    <w:rsid w:val="00A04EBB"/>
    <w:rsid w:val="00A05144"/>
    <w:rsid w:val="00A055CF"/>
    <w:rsid w:val="00A05900"/>
    <w:rsid w:val="00A05F31"/>
    <w:rsid w:val="00A06432"/>
    <w:rsid w:val="00A064C2"/>
    <w:rsid w:val="00A0693D"/>
    <w:rsid w:val="00A06A32"/>
    <w:rsid w:val="00A06A8C"/>
    <w:rsid w:val="00A070AD"/>
    <w:rsid w:val="00A070F1"/>
    <w:rsid w:val="00A072B8"/>
    <w:rsid w:val="00A07882"/>
    <w:rsid w:val="00A079C7"/>
    <w:rsid w:val="00A07DA0"/>
    <w:rsid w:val="00A07FA0"/>
    <w:rsid w:val="00A100A6"/>
    <w:rsid w:val="00A10440"/>
    <w:rsid w:val="00A10993"/>
    <w:rsid w:val="00A10C1B"/>
    <w:rsid w:val="00A10D85"/>
    <w:rsid w:val="00A10F7B"/>
    <w:rsid w:val="00A10F85"/>
    <w:rsid w:val="00A110A9"/>
    <w:rsid w:val="00A11129"/>
    <w:rsid w:val="00A11456"/>
    <w:rsid w:val="00A11523"/>
    <w:rsid w:val="00A117D3"/>
    <w:rsid w:val="00A120CE"/>
    <w:rsid w:val="00A12884"/>
    <w:rsid w:val="00A1293E"/>
    <w:rsid w:val="00A12DEF"/>
    <w:rsid w:val="00A12EB8"/>
    <w:rsid w:val="00A13384"/>
    <w:rsid w:val="00A138DC"/>
    <w:rsid w:val="00A13B76"/>
    <w:rsid w:val="00A1418A"/>
    <w:rsid w:val="00A141BE"/>
    <w:rsid w:val="00A1436D"/>
    <w:rsid w:val="00A14981"/>
    <w:rsid w:val="00A152C9"/>
    <w:rsid w:val="00A155D8"/>
    <w:rsid w:val="00A1567E"/>
    <w:rsid w:val="00A15717"/>
    <w:rsid w:val="00A15862"/>
    <w:rsid w:val="00A15EB3"/>
    <w:rsid w:val="00A160AD"/>
    <w:rsid w:val="00A16197"/>
    <w:rsid w:val="00A16296"/>
    <w:rsid w:val="00A162E3"/>
    <w:rsid w:val="00A165B1"/>
    <w:rsid w:val="00A168DF"/>
    <w:rsid w:val="00A16954"/>
    <w:rsid w:val="00A1696F"/>
    <w:rsid w:val="00A16BB8"/>
    <w:rsid w:val="00A16EE9"/>
    <w:rsid w:val="00A16FF8"/>
    <w:rsid w:val="00A17112"/>
    <w:rsid w:val="00A17AEA"/>
    <w:rsid w:val="00A17B47"/>
    <w:rsid w:val="00A17D6E"/>
    <w:rsid w:val="00A17E18"/>
    <w:rsid w:val="00A211AB"/>
    <w:rsid w:val="00A21214"/>
    <w:rsid w:val="00A2136F"/>
    <w:rsid w:val="00A21441"/>
    <w:rsid w:val="00A21677"/>
    <w:rsid w:val="00A21D60"/>
    <w:rsid w:val="00A21DB3"/>
    <w:rsid w:val="00A21E17"/>
    <w:rsid w:val="00A22AFC"/>
    <w:rsid w:val="00A22B67"/>
    <w:rsid w:val="00A22C2F"/>
    <w:rsid w:val="00A22EA8"/>
    <w:rsid w:val="00A22F5C"/>
    <w:rsid w:val="00A23086"/>
    <w:rsid w:val="00A2324F"/>
    <w:rsid w:val="00A2335A"/>
    <w:rsid w:val="00A233F7"/>
    <w:rsid w:val="00A23755"/>
    <w:rsid w:val="00A237EB"/>
    <w:rsid w:val="00A2391D"/>
    <w:rsid w:val="00A24385"/>
    <w:rsid w:val="00A24475"/>
    <w:rsid w:val="00A24DE4"/>
    <w:rsid w:val="00A24E26"/>
    <w:rsid w:val="00A24FE4"/>
    <w:rsid w:val="00A257BE"/>
    <w:rsid w:val="00A26193"/>
    <w:rsid w:val="00A266EE"/>
    <w:rsid w:val="00A26A0E"/>
    <w:rsid w:val="00A27201"/>
    <w:rsid w:val="00A27553"/>
    <w:rsid w:val="00A27AAA"/>
    <w:rsid w:val="00A27B08"/>
    <w:rsid w:val="00A27C9F"/>
    <w:rsid w:val="00A303A9"/>
    <w:rsid w:val="00A3081A"/>
    <w:rsid w:val="00A30858"/>
    <w:rsid w:val="00A309FE"/>
    <w:rsid w:val="00A30AA7"/>
    <w:rsid w:val="00A30BE2"/>
    <w:rsid w:val="00A30D66"/>
    <w:rsid w:val="00A30E27"/>
    <w:rsid w:val="00A30F31"/>
    <w:rsid w:val="00A315AA"/>
    <w:rsid w:val="00A31657"/>
    <w:rsid w:val="00A31B32"/>
    <w:rsid w:val="00A31F43"/>
    <w:rsid w:val="00A32664"/>
    <w:rsid w:val="00A3267F"/>
    <w:rsid w:val="00A32A91"/>
    <w:rsid w:val="00A32B76"/>
    <w:rsid w:val="00A32D75"/>
    <w:rsid w:val="00A33CBA"/>
    <w:rsid w:val="00A33DDE"/>
    <w:rsid w:val="00A3446E"/>
    <w:rsid w:val="00A34628"/>
    <w:rsid w:val="00A34716"/>
    <w:rsid w:val="00A3477C"/>
    <w:rsid w:val="00A34905"/>
    <w:rsid w:val="00A35061"/>
    <w:rsid w:val="00A35248"/>
    <w:rsid w:val="00A355F7"/>
    <w:rsid w:val="00A35B70"/>
    <w:rsid w:val="00A35C46"/>
    <w:rsid w:val="00A361E9"/>
    <w:rsid w:val="00A3653E"/>
    <w:rsid w:val="00A369CC"/>
    <w:rsid w:val="00A369D6"/>
    <w:rsid w:val="00A36BE7"/>
    <w:rsid w:val="00A36D2B"/>
    <w:rsid w:val="00A3713C"/>
    <w:rsid w:val="00A371C4"/>
    <w:rsid w:val="00A373EC"/>
    <w:rsid w:val="00A3797A"/>
    <w:rsid w:val="00A37A8B"/>
    <w:rsid w:val="00A37E80"/>
    <w:rsid w:val="00A405DC"/>
    <w:rsid w:val="00A40775"/>
    <w:rsid w:val="00A40BED"/>
    <w:rsid w:val="00A4131B"/>
    <w:rsid w:val="00A4134E"/>
    <w:rsid w:val="00A4137E"/>
    <w:rsid w:val="00A414AB"/>
    <w:rsid w:val="00A415E6"/>
    <w:rsid w:val="00A41AB8"/>
    <w:rsid w:val="00A41E78"/>
    <w:rsid w:val="00A420D3"/>
    <w:rsid w:val="00A428C1"/>
    <w:rsid w:val="00A428D1"/>
    <w:rsid w:val="00A42BB3"/>
    <w:rsid w:val="00A42D9C"/>
    <w:rsid w:val="00A42DF2"/>
    <w:rsid w:val="00A42E6B"/>
    <w:rsid w:val="00A43712"/>
    <w:rsid w:val="00A43ABD"/>
    <w:rsid w:val="00A43D84"/>
    <w:rsid w:val="00A440E1"/>
    <w:rsid w:val="00A44194"/>
    <w:rsid w:val="00A44354"/>
    <w:rsid w:val="00A4435A"/>
    <w:rsid w:val="00A4435B"/>
    <w:rsid w:val="00A447D3"/>
    <w:rsid w:val="00A4496A"/>
    <w:rsid w:val="00A44F18"/>
    <w:rsid w:val="00A451EB"/>
    <w:rsid w:val="00A4551B"/>
    <w:rsid w:val="00A45614"/>
    <w:rsid w:val="00A45656"/>
    <w:rsid w:val="00A45662"/>
    <w:rsid w:val="00A45D1D"/>
    <w:rsid w:val="00A45DC2"/>
    <w:rsid w:val="00A461A2"/>
    <w:rsid w:val="00A46289"/>
    <w:rsid w:val="00A46307"/>
    <w:rsid w:val="00A4644A"/>
    <w:rsid w:val="00A4656A"/>
    <w:rsid w:val="00A46BE2"/>
    <w:rsid w:val="00A46C1A"/>
    <w:rsid w:val="00A47B37"/>
    <w:rsid w:val="00A47B93"/>
    <w:rsid w:val="00A47DF7"/>
    <w:rsid w:val="00A47EA9"/>
    <w:rsid w:val="00A5004D"/>
    <w:rsid w:val="00A50530"/>
    <w:rsid w:val="00A50672"/>
    <w:rsid w:val="00A50C87"/>
    <w:rsid w:val="00A50C9E"/>
    <w:rsid w:val="00A51242"/>
    <w:rsid w:val="00A51A7A"/>
    <w:rsid w:val="00A51A95"/>
    <w:rsid w:val="00A51D73"/>
    <w:rsid w:val="00A51E3E"/>
    <w:rsid w:val="00A51FF2"/>
    <w:rsid w:val="00A5202E"/>
    <w:rsid w:val="00A52247"/>
    <w:rsid w:val="00A52D72"/>
    <w:rsid w:val="00A5321A"/>
    <w:rsid w:val="00A53307"/>
    <w:rsid w:val="00A53351"/>
    <w:rsid w:val="00A536BF"/>
    <w:rsid w:val="00A538C0"/>
    <w:rsid w:val="00A53FA5"/>
    <w:rsid w:val="00A548AE"/>
    <w:rsid w:val="00A5492E"/>
    <w:rsid w:val="00A54B6E"/>
    <w:rsid w:val="00A54E30"/>
    <w:rsid w:val="00A5531B"/>
    <w:rsid w:val="00A55444"/>
    <w:rsid w:val="00A554EB"/>
    <w:rsid w:val="00A55CDD"/>
    <w:rsid w:val="00A55D42"/>
    <w:rsid w:val="00A56345"/>
    <w:rsid w:val="00A56E49"/>
    <w:rsid w:val="00A57224"/>
    <w:rsid w:val="00A57343"/>
    <w:rsid w:val="00A5767A"/>
    <w:rsid w:val="00A57705"/>
    <w:rsid w:val="00A578C4"/>
    <w:rsid w:val="00A57AAA"/>
    <w:rsid w:val="00A57C4E"/>
    <w:rsid w:val="00A57D20"/>
    <w:rsid w:val="00A57E83"/>
    <w:rsid w:val="00A57EBD"/>
    <w:rsid w:val="00A6015D"/>
    <w:rsid w:val="00A60E50"/>
    <w:rsid w:val="00A611F4"/>
    <w:rsid w:val="00A6155F"/>
    <w:rsid w:val="00A61570"/>
    <w:rsid w:val="00A615C9"/>
    <w:rsid w:val="00A61888"/>
    <w:rsid w:val="00A61A03"/>
    <w:rsid w:val="00A61FA9"/>
    <w:rsid w:val="00A6218F"/>
    <w:rsid w:val="00A62207"/>
    <w:rsid w:val="00A62419"/>
    <w:rsid w:val="00A625A3"/>
    <w:rsid w:val="00A62802"/>
    <w:rsid w:val="00A62AAC"/>
    <w:rsid w:val="00A62D48"/>
    <w:rsid w:val="00A62D9C"/>
    <w:rsid w:val="00A63006"/>
    <w:rsid w:val="00A635F0"/>
    <w:rsid w:val="00A63845"/>
    <w:rsid w:val="00A63922"/>
    <w:rsid w:val="00A64379"/>
    <w:rsid w:val="00A6463F"/>
    <w:rsid w:val="00A647DD"/>
    <w:rsid w:val="00A649C7"/>
    <w:rsid w:val="00A64F64"/>
    <w:rsid w:val="00A654AB"/>
    <w:rsid w:val="00A65689"/>
    <w:rsid w:val="00A65778"/>
    <w:rsid w:val="00A659FD"/>
    <w:rsid w:val="00A65A0C"/>
    <w:rsid w:val="00A65E1E"/>
    <w:rsid w:val="00A65E99"/>
    <w:rsid w:val="00A6601F"/>
    <w:rsid w:val="00A6607C"/>
    <w:rsid w:val="00A661AB"/>
    <w:rsid w:val="00A665CE"/>
    <w:rsid w:val="00A665E5"/>
    <w:rsid w:val="00A666EB"/>
    <w:rsid w:val="00A66880"/>
    <w:rsid w:val="00A668B6"/>
    <w:rsid w:val="00A70298"/>
    <w:rsid w:val="00A70585"/>
    <w:rsid w:val="00A7071B"/>
    <w:rsid w:val="00A708FA"/>
    <w:rsid w:val="00A70BA1"/>
    <w:rsid w:val="00A7165B"/>
    <w:rsid w:val="00A71873"/>
    <w:rsid w:val="00A71AB6"/>
    <w:rsid w:val="00A71CAD"/>
    <w:rsid w:val="00A7210D"/>
    <w:rsid w:val="00A730FC"/>
    <w:rsid w:val="00A732CB"/>
    <w:rsid w:val="00A73525"/>
    <w:rsid w:val="00A73A2E"/>
    <w:rsid w:val="00A73AB2"/>
    <w:rsid w:val="00A73CF7"/>
    <w:rsid w:val="00A73E2D"/>
    <w:rsid w:val="00A73F47"/>
    <w:rsid w:val="00A741DF"/>
    <w:rsid w:val="00A743CB"/>
    <w:rsid w:val="00A744B6"/>
    <w:rsid w:val="00A74C3C"/>
    <w:rsid w:val="00A7564B"/>
    <w:rsid w:val="00A75691"/>
    <w:rsid w:val="00A75AAA"/>
    <w:rsid w:val="00A75F83"/>
    <w:rsid w:val="00A75F97"/>
    <w:rsid w:val="00A7615C"/>
    <w:rsid w:val="00A7634A"/>
    <w:rsid w:val="00A76404"/>
    <w:rsid w:val="00A76DEA"/>
    <w:rsid w:val="00A7701C"/>
    <w:rsid w:val="00A7795A"/>
    <w:rsid w:val="00A77C68"/>
    <w:rsid w:val="00A77D3D"/>
    <w:rsid w:val="00A80E3F"/>
    <w:rsid w:val="00A811F0"/>
    <w:rsid w:val="00A8148D"/>
    <w:rsid w:val="00A815BB"/>
    <w:rsid w:val="00A81723"/>
    <w:rsid w:val="00A81908"/>
    <w:rsid w:val="00A81F2C"/>
    <w:rsid w:val="00A8277C"/>
    <w:rsid w:val="00A82CBB"/>
    <w:rsid w:val="00A8336E"/>
    <w:rsid w:val="00A833F5"/>
    <w:rsid w:val="00A83D25"/>
    <w:rsid w:val="00A8441D"/>
    <w:rsid w:val="00A84478"/>
    <w:rsid w:val="00A847AE"/>
    <w:rsid w:val="00A84C02"/>
    <w:rsid w:val="00A84D61"/>
    <w:rsid w:val="00A84DF9"/>
    <w:rsid w:val="00A84F97"/>
    <w:rsid w:val="00A8570C"/>
    <w:rsid w:val="00A857FA"/>
    <w:rsid w:val="00A858E7"/>
    <w:rsid w:val="00A861E8"/>
    <w:rsid w:val="00A86226"/>
    <w:rsid w:val="00A868F1"/>
    <w:rsid w:val="00A86A78"/>
    <w:rsid w:val="00A86EFA"/>
    <w:rsid w:val="00A87014"/>
    <w:rsid w:val="00A87261"/>
    <w:rsid w:val="00A8782B"/>
    <w:rsid w:val="00A8799F"/>
    <w:rsid w:val="00A87BCB"/>
    <w:rsid w:val="00A87E67"/>
    <w:rsid w:val="00A9008C"/>
    <w:rsid w:val="00A90515"/>
    <w:rsid w:val="00A90695"/>
    <w:rsid w:val="00A9083F"/>
    <w:rsid w:val="00A908D0"/>
    <w:rsid w:val="00A90977"/>
    <w:rsid w:val="00A90A49"/>
    <w:rsid w:val="00A90A8B"/>
    <w:rsid w:val="00A90AF5"/>
    <w:rsid w:val="00A90F88"/>
    <w:rsid w:val="00A913DC"/>
    <w:rsid w:val="00A914F3"/>
    <w:rsid w:val="00A91682"/>
    <w:rsid w:val="00A918C9"/>
    <w:rsid w:val="00A91E54"/>
    <w:rsid w:val="00A92067"/>
    <w:rsid w:val="00A920E2"/>
    <w:rsid w:val="00A92101"/>
    <w:rsid w:val="00A92436"/>
    <w:rsid w:val="00A92511"/>
    <w:rsid w:val="00A925EE"/>
    <w:rsid w:val="00A92794"/>
    <w:rsid w:val="00A92D55"/>
    <w:rsid w:val="00A92DF6"/>
    <w:rsid w:val="00A92E23"/>
    <w:rsid w:val="00A932E3"/>
    <w:rsid w:val="00A93436"/>
    <w:rsid w:val="00A93564"/>
    <w:rsid w:val="00A937D2"/>
    <w:rsid w:val="00A93900"/>
    <w:rsid w:val="00A93925"/>
    <w:rsid w:val="00A9398E"/>
    <w:rsid w:val="00A93BB2"/>
    <w:rsid w:val="00A93C00"/>
    <w:rsid w:val="00A940D8"/>
    <w:rsid w:val="00A94669"/>
    <w:rsid w:val="00A94EF0"/>
    <w:rsid w:val="00A952D8"/>
    <w:rsid w:val="00A955C1"/>
    <w:rsid w:val="00A95A44"/>
    <w:rsid w:val="00A95DE4"/>
    <w:rsid w:val="00A95EBD"/>
    <w:rsid w:val="00A95F3E"/>
    <w:rsid w:val="00A96087"/>
    <w:rsid w:val="00A9685F"/>
    <w:rsid w:val="00A96927"/>
    <w:rsid w:val="00A96D95"/>
    <w:rsid w:val="00A96EB2"/>
    <w:rsid w:val="00A970E9"/>
    <w:rsid w:val="00A97191"/>
    <w:rsid w:val="00A97851"/>
    <w:rsid w:val="00A97A33"/>
    <w:rsid w:val="00AA01D9"/>
    <w:rsid w:val="00AA03B0"/>
    <w:rsid w:val="00AA0620"/>
    <w:rsid w:val="00AA0896"/>
    <w:rsid w:val="00AA0988"/>
    <w:rsid w:val="00AA0BD3"/>
    <w:rsid w:val="00AA0D7D"/>
    <w:rsid w:val="00AA0E03"/>
    <w:rsid w:val="00AA113A"/>
    <w:rsid w:val="00AA19C2"/>
    <w:rsid w:val="00AA1B94"/>
    <w:rsid w:val="00AA1BD9"/>
    <w:rsid w:val="00AA1D23"/>
    <w:rsid w:val="00AA200F"/>
    <w:rsid w:val="00AA2171"/>
    <w:rsid w:val="00AA2351"/>
    <w:rsid w:val="00AA2391"/>
    <w:rsid w:val="00AA2595"/>
    <w:rsid w:val="00AA28E7"/>
    <w:rsid w:val="00AA30A3"/>
    <w:rsid w:val="00AA385C"/>
    <w:rsid w:val="00AA38C6"/>
    <w:rsid w:val="00AA3E6B"/>
    <w:rsid w:val="00AA4A37"/>
    <w:rsid w:val="00AA4BD9"/>
    <w:rsid w:val="00AA4D97"/>
    <w:rsid w:val="00AA56F2"/>
    <w:rsid w:val="00AA5714"/>
    <w:rsid w:val="00AA5B84"/>
    <w:rsid w:val="00AA5D15"/>
    <w:rsid w:val="00AA6159"/>
    <w:rsid w:val="00AA617B"/>
    <w:rsid w:val="00AA61A1"/>
    <w:rsid w:val="00AA623E"/>
    <w:rsid w:val="00AA6E3F"/>
    <w:rsid w:val="00AA6E5E"/>
    <w:rsid w:val="00AA735E"/>
    <w:rsid w:val="00AA7945"/>
    <w:rsid w:val="00AA7BE2"/>
    <w:rsid w:val="00AA7DB3"/>
    <w:rsid w:val="00AA7F8D"/>
    <w:rsid w:val="00AA7FF7"/>
    <w:rsid w:val="00AB0018"/>
    <w:rsid w:val="00AB00CA"/>
    <w:rsid w:val="00AB0386"/>
    <w:rsid w:val="00AB050F"/>
    <w:rsid w:val="00AB08B0"/>
    <w:rsid w:val="00AB0CCC"/>
    <w:rsid w:val="00AB0E05"/>
    <w:rsid w:val="00AB1232"/>
    <w:rsid w:val="00AB15CE"/>
    <w:rsid w:val="00AB17D3"/>
    <w:rsid w:val="00AB1A0E"/>
    <w:rsid w:val="00AB251C"/>
    <w:rsid w:val="00AB260B"/>
    <w:rsid w:val="00AB27DE"/>
    <w:rsid w:val="00AB28F9"/>
    <w:rsid w:val="00AB290F"/>
    <w:rsid w:val="00AB2983"/>
    <w:rsid w:val="00AB2B11"/>
    <w:rsid w:val="00AB2FF6"/>
    <w:rsid w:val="00AB313B"/>
    <w:rsid w:val="00AB3526"/>
    <w:rsid w:val="00AB366C"/>
    <w:rsid w:val="00AB3955"/>
    <w:rsid w:val="00AB399B"/>
    <w:rsid w:val="00AB3AB7"/>
    <w:rsid w:val="00AB3BFD"/>
    <w:rsid w:val="00AB3DA8"/>
    <w:rsid w:val="00AB410E"/>
    <w:rsid w:val="00AB41B5"/>
    <w:rsid w:val="00AB48C1"/>
    <w:rsid w:val="00AB5055"/>
    <w:rsid w:val="00AB5608"/>
    <w:rsid w:val="00AB56A0"/>
    <w:rsid w:val="00AB5AA3"/>
    <w:rsid w:val="00AB5AEC"/>
    <w:rsid w:val="00AB5B5B"/>
    <w:rsid w:val="00AB6175"/>
    <w:rsid w:val="00AB6641"/>
    <w:rsid w:val="00AB66F3"/>
    <w:rsid w:val="00AB6834"/>
    <w:rsid w:val="00AB6B0B"/>
    <w:rsid w:val="00AB6F05"/>
    <w:rsid w:val="00AB6F22"/>
    <w:rsid w:val="00AB7109"/>
    <w:rsid w:val="00AB73D2"/>
    <w:rsid w:val="00AB76B4"/>
    <w:rsid w:val="00AB7C3F"/>
    <w:rsid w:val="00AB7D01"/>
    <w:rsid w:val="00AB7E69"/>
    <w:rsid w:val="00AB7EDE"/>
    <w:rsid w:val="00AB7F1F"/>
    <w:rsid w:val="00AC0023"/>
    <w:rsid w:val="00AC015C"/>
    <w:rsid w:val="00AC078E"/>
    <w:rsid w:val="00AC0877"/>
    <w:rsid w:val="00AC0910"/>
    <w:rsid w:val="00AC0965"/>
    <w:rsid w:val="00AC0A14"/>
    <w:rsid w:val="00AC0C79"/>
    <w:rsid w:val="00AC0DE9"/>
    <w:rsid w:val="00AC1282"/>
    <w:rsid w:val="00AC137F"/>
    <w:rsid w:val="00AC1A1D"/>
    <w:rsid w:val="00AC1BD9"/>
    <w:rsid w:val="00AC1C99"/>
    <w:rsid w:val="00AC1DEF"/>
    <w:rsid w:val="00AC1E09"/>
    <w:rsid w:val="00AC242C"/>
    <w:rsid w:val="00AC2817"/>
    <w:rsid w:val="00AC29E5"/>
    <w:rsid w:val="00AC2A2B"/>
    <w:rsid w:val="00AC2A87"/>
    <w:rsid w:val="00AC387A"/>
    <w:rsid w:val="00AC391B"/>
    <w:rsid w:val="00AC46E4"/>
    <w:rsid w:val="00AC4C15"/>
    <w:rsid w:val="00AC5417"/>
    <w:rsid w:val="00AC5848"/>
    <w:rsid w:val="00AC5931"/>
    <w:rsid w:val="00AC5CD2"/>
    <w:rsid w:val="00AC5CDD"/>
    <w:rsid w:val="00AC5F77"/>
    <w:rsid w:val="00AC63A5"/>
    <w:rsid w:val="00AC6432"/>
    <w:rsid w:val="00AC6E10"/>
    <w:rsid w:val="00AC6EE6"/>
    <w:rsid w:val="00AC6F17"/>
    <w:rsid w:val="00AC7279"/>
    <w:rsid w:val="00AC762A"/>
    <w:rsid w:val="00AC773D"/>
    <w:rsid w:val="00AC797C"/>
    <w:rsid w:val="00AC7CB7"/>
    <w:rsid w:val="00AC7E98"/>
    <w:rsid w:val="00AD0007"/>
    <w:rsid w:val="00AD01B8"/>
    <w:rsid w:val="00AD0257"/>
    <w:rsid w:val="00AD0B55"/>
    <w:rsid w:val="00AD105D"/>
    <w:rsid w:val="00AD15F1"/>
    <w:rsid w:val="00AD15F2"/>
    <w:rsid w:val="00AD1D13"/>
    <w:rsid w:val="00AD1D34"/>
    <w:rsid w:val="00AD2161"/>
    <w:rsid w:val="00AD23FF"/>
    <w:rsid w:val="00AD2653"/>
    <w:rsid w:val="00AD2BDC"/>
    <w:rsid w:val="00AD2E7D"/>
    <w:rsid w:val="00AD37C6"/>
    <w:rsid w:val="00AD40ED"/>
    <w:rsid w:val="00AD40F7"/>
    <w:rsid w:val="00AD437B"/>
    <w:rsid w:val="00AD4531"/>
    <w:rsid w:val="00AD49FD"/>
    <w:rsid w:val="00AD4D5F"/>
    <w:rsid w:val="00AD4EEC"/>
    <w:rsid w:val="00AD5532"/>
    <w:rsid w:val="00AD59F5"/>
    <w:rsid w:val="00AD5AD4"/>
    <w:rsid w:val="00AD6173"/>
    <w:rsid w:val="00AD6A83"/>
    <w:rsid w:val="00AD7277"/>
    <w:rsid w:val="00AD731E"/>
    <w:rsid w:val="00AD735D"/>
    <w:rsid w:val="00AD7480"/>
    <w:rsid w:val="00AD759B"/>
    <w:rsid w:val="00AD774B"/>
    <w:rsid w:val="00AD7CCB"/>
    <w:rsid w:val="00AE03FC"/>
    <w:rsid w:val="00AE0472"/>
    <w:rsid w:val="00AE0675"/>
    <w:rsid w:val="00AE0CA1"/>
    <w:rsid w:val="00AE0EB8"/>
    <w:rsid w:val="00AE0F7B"/>
    <w:rsid w:val="00AE1457"/>
    <w:rsid w:val="00AE1772"/>
    <w:rsid w:val="00AE19FC"/>
    <w:rsid w:val="00AE1BA2"/>
    <w:rsid w:val="00AE1BE1"/>
    <w:rsid w:val="00AE2056"/>
    <w:rsid w:val="00AE24D4"/>
    <w:rsid w:val="00AE2508"/>
    <w:rsid w:val="00AE2755"/>
    <w:rsid w:val="00AE286C"/>
    <w:rsid w:val="00AE2CB0"/>
    <w:rsid w:val="00AE2E49"/>
    <w:rsid w:val="00AE3087"/>
    <w:rsid w:val="00AE3EB2"/>
    <w:rsid w:val="00AE3EDA"/>
    <w:rsid w:val="00AE47DB"/>
    <w:rsid w:val="00AE49F5"/>
    <w:rsid w:val="00AE4A4F"/>
    <w:rsid w:val="00AE4EBD"/>
    <w:rsid w:val="00AE50CF"/>
    <w:rsid w:val="00AE5652"/>
    <w:rsid w:val="00AE5741"/>
    <w:rsid w:val="00AE5811"/>
    <w:rsid w:val="00AE5A6E"/>
    <w:rsid w:val="00AE5A73"/>
    <w:rsid w:val="00AE6069"/>
    <w:rsid w:val="00AE60C6"/>
    <w:rsid w:val="00AE60CE"/>
    <w:rsid w:val="00AE6330"/>
    <w:rsid w:val="00AE6736"/>
    <w:rsid w:val="00AE68C0"/>
    <w:rsid w:val="00AE694D"/>
    <w:rsid w:val="00AE730C"/>
    <w:rsid w:val="00AE732B"/>
    <w:rsid w:val="00AE7752"/>
    <w:rsid w:val="00AE7F52"/>
    <w:rsid w:val="00AE7F6B"/>
    <w:rsid w:val="00AF05CE"/>
    <w:rsid w:val="00AF0730"/>
    <w:rsid w:val="00AF12CC"/>
    <w:rsid w:val="00AF187F"/>
    <w:rsid w:val="00AF18B4"/>
    <w:rsid w:val="00AF1CDC"/>
    <w:rsid w:val="00AF219F"/>
    <w:rsid w:val="00AF236B"/>
    <w:rsid w:val="00AF2534"/>
    <w:rsid w:val="00AF2676"/>
    <w:rsid w:val="00AF288D"/>
    <w:rsid w:val="00AF2A2D"/>
    <w:rsid w:val="00AF2B3A"/>
    <w:rsid w:val="00AF3071"/>
    <w:rsid w:val="00AF381B"/>
    <w:rsid w:val="00AF3AAD"/>
    <w:rsid w:val="00AF3AF5"/>
    <w:rsid w:val="00AF3D9B"/>
    <w:rsid w:val="00AF403D"/>
    <w:rsid w:val="00AF437D"/>
    <w:rsid w:val="00AF4514"/>
    <w:rsid w:val="00AF4B12"/>
    <w:rsid w:val="00AF4E74"/>
    <w:rsid w:val="00AF52EE"/>
    <w:rsid w:val="00AF5413"/>
    <w:rsid w:val="00AF54EB"/>
    <w:rsid w:val="00AF56FD"/>
    <w:rsid w:val="00AF5C3B"/>
    <w:rsid w:val="00AF6237"/>
    <w:rsid w:val="00AF62AC"/>
    <w:rsid w:val="00AF62E3"/>
    <w:rsid w:val="00AF6E56"/>
    <w:rsid w:val="00AF712F"/>
    <w:rsid w:val="00AF7C5C"/>
    <w:rsid w:val="00AF7E7C"/>
    <w:rsid w:val="00AF7EF7"/>
    <w:rsid w:val="00AF7F86"/>
    <w:rsid w:val="00B00238"/>
    <w:rsid w:val="00B002A9"/>
    <w:rsid w:val="00B003AA"/>
    <w:rsid w:val="00B003F9"/>
    <w:rsid w:val="00B00AF6"/>
    <w:rsid w:val="00B01657"/>
    <w:rsid w:val="00B01873"/>
    <w:rsid w:val="00B01A77"/>
    <w:rsid w:val="00B01A8F"/>
    <w:rsid w:val="00B01BDD"/>
    <w:rsid w:val="00B02037"/>
    <w:rsid w:val="00B024E3"/>
    <w:rsid w:val="00B028A1"/>
    <w:rsid w:val="00B028AC"/>
    <w:rsid w:val="00B0334C"/>
    <w:rsid w:val="00B03397"/>
    <w:rsid w:val="00B0349A"/>
    <w:rsid w:val="00B034BE"/>
    <w:rsid w:val="00B034E9"/>
    <w:rsid w:val="00B035CF"/>
    <w:rsid w:val="00B03659"/>
    <w:rsid w:val="00B0382B"/>
    <w:rsid w:val="00B04502"/>
    <w:rsid w:val="00B0462A"/>
    <w:rsid w:val="00B0477A"/>
    <w:rsid w:val="00B0478E"/>
    <w:rsid w:val="00B04931"/>
    <w:rsid w:val="00B04965"/>
    <w:rsid w:val="00B04A52"/>
    <w:rsid w:val="00B04CE2"/>
    <w:rsid w:val="00B0549C"/>
    <w:rsid w:val="00B059FC"/>
    <w:rsid w:val="00B05F30"/>
    <w:rsid w:val="00B061D0"/>
    <w:rsid w:val="00B0627D"/>
    <w:rsid w:val="00B0629C"/>
    <w:rsid w:val="00B06594"/>
    <w:rsid w:val="00B06C34"/>
    <w:rsid w:val="00B06EBD"/>
    <w:rsid w:val="00B07052"/>
    <w:rsid w:val="00B07192"/>
    <w:rsid w:val="00B0769C"/>
    <w:rsid w:val="00B07899"/>
    <w:rsid w:val="00B07C43"/>
    <w:rsid w:val="00B07D0F"/>
    <w:rsid w:val="00B10123"/>
    <w:rsid w:val="00B10583"/>
    <w:rsid w:val="00B105BC"/>
    <w:rsid w:val="00B10661"/>
    <w:rsid w:val="00B10778"/>
    <w:rsid w:val="00B10E34"/>
    <w:rsid w:val="00B10E81"/>
    <w:rsid w:val="00B10F3D"/>
    <w:rsid w:val="00B11245"/>
    <w:rsid w:val="00B11410"/>
    <w:rsid w:val="00B114C5"/>
    <w:rsid w:val="00B118AF"/>
    <w:rsid w:val="00B11CCE"/>
    <w:rsid w:val="00B11F65"/>
    <w:rsid w:val="00B12021"/>
    <w:rsid w:val="00B123D8"/>
    <w:rsid w:val="00B126A3"/>
    <w:rsid w:val="00B126C2"/>
    <w:rsid w:val="00B12784"/>
    <w:rsid w:val="00B127AB"/>
    <w:rsid w:val="00B12857"/>
    <w:rsid w:val="00B12999"/>
    <w:rsid w:val="00B12AE1"/>
    <w:rsid w:val="00B12EFA"/>
    <w:rsid w:val="00B13786"/>
    <w:rsid w:val="00B13F6D"/>
    <w:rsid w:val="00B14168"/>
    <w:rsid w:val="00B141B0"/>
    <w:rsid w:val="00B14548"/>
    <w:rsid w:val="00B146F5"/>
    <w:rsid w:val="00B1477A"/>
    <w:rsid w:val="00B1482D"/>
    <w:rsid w:val="00B15006"/>
    <w:rsid w:val="00B15164"/>
    <w:rsid w:val="00B152D4"/>
    <w:rsid w:val="00B153A8"/>
    <w:rsid w:val="00B155E0"/>
    <w:rsid w:val="00B156F5"/>
    <w:rsid w:val="00B159BE"/>
    <w:rsid w:val="00B164CF"/>
    <w:rsid w:val="00B165FC"/>
    <w:rsid w:val="00B166C2"/>
    <w:rsid w:val="00B167F9"/>
    <w:rsid w:val="00B169AF"/>
    <w:rsid w:val="00B16FF0"/>
    <w:rsid w:val="00B175A3"/>
    <w:rsid w:val="00B17DB9"/>
    <w:rsid w:val="00B20023"/>
    <w:rsid w:val="00B200F0"/>
    <w:rsid w:val="00B20E31"/>
    <w:rsid w:val="00B20E69"/>
    <w:rsid w:val="00B21320"/>
    <w:rsid w:val="00B215FD"/>
    <w:rsid w:val="00B21720"/>
    <w:rsid w:val="00B2183E"/>
    <w:rsid w:val="00B218F7"/>
    <w:rsid w:val="00B219B5"/>
    <w:rsid w:val="00B21A6B"/>
    <w:rsid w:val="00B21CB3"/>
    <w:rsid w:val="00B22006"/>
    <w:rsid w:val="00B22254"/>
    <w:rsid w:val="00B2239E"/>
    <w:rsid w:val="00B2291D"/>
    <w:rsid w:val="00B229F3"/>
    <w:rsid w:val="00B22F82"/>
    <w:rsid w:val="00B23275"/>
    <w:rsid w:val="00B23317"/>
    <w:rsid w:val="00B235F3"/>
    <w:rsid w:val="00B235FB"/>
    <w:rsid w:val="00B23A23"/>
    <w:rsid w:val="00B23B7D"/>
    <w:rsid w:val="00B23F19"/>
    <w:rsid w:val="00B244CB"/>
    <w:rsid w:val="00B24554"/>
    <w:rsid w:val="00B246A7"/>
    <w:rsid w:val="00B2480B"/>
    <w:rsid w:val="00B24E65"/>
    <w:rsid w:val="00B25135"/>
    <w:rsid w:val="00B251E0"/>
    <w:rsid w:val="00B25239"/>
    <w:rsid w:val="00B25350"/>
    <w:rsid w:val="00B25624"/>
    <w:rsid w:val="00B2595F"/>
    <w:rsid w:val="00B259E5"/>
    <w:rsid w:val="00B25A21"/>
    <w:rsid w:val="00B25E9E"/>
    <w:rsid w:val="00B26050"/>
    <w:rsid w:val="00B2630D"/>
    <w:rsid w:val="00B26366"/>
    <w:rsid w:val="00B264CF"/>
    <w:rsid w:val="00B26514"/>
    <w:rsid w:val="00B26820"/>
    <w:rsid w:val="00B26E26"/>
    <w:rsid w:val="00B26EAD"/>
    <w:rsid w:val="00B2702C"/>
    <w:rsid w:val="00B27061"/>
    <w:rsid w:val="00B271E4"/>
    <w:rsid w:val="00B27D16"/>
    <w:rsid w:val="00B301EF"/>
    <w:rsid w:val="00B303F3"/>
    <w:rsid w:val="00B30470"/>
    <w:rsid w:val="00B30C87"/>
    <w:rsid w:val="00B31206"/>
    <w:rsid w:val="00B312A1"/>
    <w:rsid w:val="00B31321"/>
    <w:rsid w:val="00B3133F"/>
    <w:rsid w:val="00B315E6"/>
    <w:rsid w:val="00B31DE9"/>
    <w:rsid w:val="00B32019"/>
    <w:rsid w:val="00B32E0B"/>
    <w:rsid w:val="00B33028"/>
    <w:rsid w:val="00B33657"/>
    <w:rsid w:val="00B3377E"/>
    <w:rsid w:val="00B337E3"/>
    <w:rsid w:val="00B3387B"/>
    <w:rsid w:val="00B338F1"/>
    <w:rsid w:val="00B33A6C"/>
    <w:rsid w:val="00B33B52"/>
    <w:rsid w:val="00B33B6F"/>
    <w:rsid w:val="00B33CE6"/>
    <w:rsid w:val="00B33F43"/>
    <w:rsid w:val="00B33FA6"/>
    <w:rsid w:val="00B340BE"/>
    <w:rsid w:val="00B341EB"/>
    <w:rsid w:val="00B34A4E"/>
    <w:rsid w:val="00B35024"/>
    <w:rsid w:val="00B35090"/>
    <w:rsid w:val="00B35199"/>
    <w:rsid w:val="00B352DF"/>
    <w:rsid w:val="00B35C4B"/>
    <w:rsid w:val="00B35D4C"/>
    <w:rsid w:val="00B36A3C"/>
    <w:rsid w:val="00B36B4C"/>
    <w:rsid w:val="00B36FE1"/>
    <w:rsid w:val="00B37131"/>
    <w:rsid w:val="00B37613"/>
    <w:rsid w:val="00B3762E"/>
    <w:rsid w:val="00B3789F"/>
    <w:rsid w:val="00B37CB1"/>
    <w:rsid w:val="00B401AE"/>
    <w:rsid w:val="00B40BAF"/>
    <w:rsid w:val="00B411E4"/>
    <w:rsid w:val="00B4134C"/>
    <w:rsid w:val="00B4181F"/>
    <w:rsid w:val="00B41B18"/>
    <w:rsid w:val="00B41C10"/>
    <w:rsid w:val="00B42133"/>
    <w:rsid w:val="00B42D66"/>
    <w:rsid w:val="00B42D7E"/>
    <w:rsid w:val="00B42DBC"/>
    <w:rsid w:val="00B43778"/>
    <w:rsid w:val="00B437A4"/>
    <w:rsid w:val="00B4396D"/>
    <w:rsid w:val="00B43B33"/>
    <w:rsid w:val="00B43C9F"/>
    <w:rsid w:val="00B4427A"/>
    <w:rsid w:val="00B4473F"/>
    <w:rsid w:val="00B4480A"/>
    <w:rsid w:val="00B44D10"/>
    <w:rsid w:val="00B44D51"/>
    <w:rsid w:val="00B44E1D"/>
    <w:rsid w:val="00B44F55"/>
    <w:rsid w:val="00B4542D"/>
    <w:rsid w:val="00B45D0A"/>
    <w:rsid w:val="00B4670F"/>
    <w:rsid w:val="00B46CCE"/>
    <w:rsid w:val="00B472C5"/>
    <w:rsid w:val="00B476FE"/>
    <w:rsid w:val="00B47B2F"/>
    <w:rsid w:val="00B47C3B"/>
    <w:rsid w:val="00B47D3D"/>
    <w:rsid w:val="00B50036"/>
    <w:rsid w:val="00B50086"/>
    <w:rsid w:val="00B502F3"/>
    <w:rsid w:val="00B503BA"/>
    <w:rsid w:val="00B50708"/>
    <w:rsid w:val="00B50C66"/>
    <w:rsid w:val="00B50D45"/>
    <w:rsid w:val="00B50F3D"/>
    <w:rsid w:val="00B510FB"/>
    <w:rsid w:val="00B51126"/>
    <w:rsid w:val="00B51217"/>
    <w:rsid w:val="00B514C3"/>
    <w:rsid w:val="00B517A3"/>
    <w:rsid w:val="00B51B07"/>
    <w:rsid w:val="00B51C7C"/>
    <w:rsid w:val="00B51FED"/>
    <w:rsid w:val="00B520CF"/>
    <w:rsid w:val="00B52654"/>
    <w:rsid w:val="00B526B1"/>
    <w:rsid w:val="00B52BF2"/>
    <w:rsid w:val="00B52BFD"/>
    <w:rsid w:val="00B530FA"/>
    <w:rsid w:val="00B53279"/>
    <w:rsid w:val="00B53721"/>
    <w:rsid w:val="00B53731"/>
    <w:rsid w:val="00B53820"/>
    <w:rsid w:val="00B53917"/>
    <w:rsid w:val="00B53943"/>
    <w:rsid w:val="00B53E23"/>
    <w:rsid w:val="00B5402B"/>
    <w:rsid w:val="00B5433A"/>
    <w:rsid w:val="00B54362"/>
    <w:rsid w:val="00B54481"/>
    <w:rsid w:val="00B546CF"/>
    <w:rsid w:val="00B54BEE"/>
    <w:rsid w:val="00B54C8C"/>
    <w:rsid w:val="00B54E27"/>
    <w:rsid w:val="00B55130"/>
    <w:rsid w:val="00B556FD"/>
    <w:rsid w:val="00B5582E"/>
    <w:rsid w:val="00B5586E"/>
    <w:rsid w:val="00B55C74"/>
    <w:rsid w:val="00B55D6C"/>
    <w:rsid w:val="00B55DDD"/>
    <w:rsid w:val="00B56025"/>
    <w:rsid w:val="00B56167"/>
    <w:rsid w:val="00B561DD"/>
    <w:rsid w:val="00B562DA"/>
    <w:rsid w:val="00B56323"/>
    <w:rsid w:val="00B56B03"/>
    <w:rsid w:val="00B56BD5"/>
    <w:rsid w:val="00B56FAC"/>
    <w:rsid w:val="00B57102"/>
    <w:rsid w:val="00B57276"/>
    <w:rsid w:val="00B5751B"/>
    <w:rsid w:val="00B57950"/>
    <w:rsid w:val="00B57A3A"/>
    <w:rsid w:val="00B57C89"/>
    <w:rsid w:val="00B60010"/>
    <w:rsid w:val="00B60538"/>
    <w:rsid w:val="00B60D81"/>
    <w:rsid w:val="00B6128F"/>
    <w:rsid w:val="00B61D0D"/>
    <w:rsid w:val="00B61E8C"/>
    <w:rsid w:val="00B62050"/>
    <w:rsid w:val="00B622DC"/>
    <w:rsid w:val="00B62AF6"/>
    <w:rsid w:val="00B62DC4"/>
    <w:rsid w:val="00B62EBD"/>
    <w:rsid w:val="00B62EFA"/>
    <w:rsid w:val="00B63108"/>
    <w:rsid w:val="00B63529"/>
    <w:rsid w:val="00B637B5"/>
    <w:rsid w:val="00B63AEF"/>
    <w:rsid w:val="00B63B2C"/>
    <w:rsid w:val="00B6434A"/>
    <w:rsid w:val="00B6451E"/>
    <w:rsid w:val="00B64536"/>
    <w:rsid w:val="00B64563"/>
    <w:rsid w:val="00B6466E"/>
    <w:rsid w:val="00B64C22"/>
    <w:rsid w:val="00B65183"/>
    <w:rsid w:val="00B6558F"/>
    <w:rsid w:val="00B65E1A"/>
    <w:rsid w:val="00B66028"/>
    <w:rsid w:val="00B66250"/>
    <w:rsid w:val="00B662F5"/>
    <w:rsid w:val="00B6630D"/>
    <w:rsid w:val="00B664A1"/>
    <w:rsid w:val="00B66504"/>
    <w:rsid w:val="00B6653B"/>
    <w:rsid w:val="00B6736D"/>
    <w:rsid w:val="00B674E0"/>
    <w:rsid w:val="00B6764F"/>
    <w:rsid w:val="00B6770A"/>
    <w:rsid w:val="00B67A45"/>
    <w:rsid w:val="00B67A4B"/>
    <w:rsid w:val="00B67DFD"/>
    <w:rsid w:val="00B67E65"/>
    <w:rsid w:val="00B700AE"/>
    <w:rsid w:val="00B705D1"/>
    <w:rsid w:val="00B705FE"/>
    <w:rsid w:val="00B70700"/>
    <w:rsid w:val="00B70774"/>
    <w:rsid w:val="00B70907"/>
    <w:rsid w:val="00B70E1E"/>
    <w:rsid w:val="00B71262"/>
    <w:rsid w:val="00B71543"/>
    <w:rsid w:val="00B715E3"/>
    <w:rsid w:val="00B715EC"/>
    <w:rsid w:val="00B71625"/>
    <w:rsid w:val="00B719A2"/>
    <w:rsid w:val="00B71D08"/>
    <w:rsid w:val="00B72039"/>
    <w:rsid w:val="00B73017"/>
    <w:rsid w:val="00B7373B"/>
    <w:rsid w:val="00B73AA0"/>
    <w:rsid w:val="00B73E41"/>
    <w:rsid w:val="00B73F3D"/>
    <w:rsid w:val="00B74466"/>
    <w:rsid w:val="00B74547"/>
    <w:rsid w:val="00B746BF"/>
    <w:rsid w:val="00B746C1"/>
    <w:rsid w:val="00B7499D"/>
    <w:rsid w:val="00B74A1E"/>
    <w:rsid w:val="00B74A4F"/>
    <w:rsid w:val="00B74A63"/>
    <w:rsid w:val="00B74C12"/>
    <w:rsid w:val="00B75597"/>
    <w:rsid w:val="00B757B0"/>
    <w:rsid w:val="00B75AB7"/>
    <w:rsid w:val="00B75D09"/>
    <w:rsid w:val="00B76183"/>
    <w:rsid w:val="00B76755"/>
    <w:rsid w:val="00B76920"/>
    <w:rsid w:val="00B76A0D"/>
    <w:rsid w:val="00B76A8C"/>
    <w:rsid w:val="00B77006"/>
    <w:rsid w:val="00B7756A"/>
    <w:rsid w:val="00B778E4"/>
    <w:rsid w:val="00B80228"/>
    <w:rsid w:val="00B805B7"/>
    <w:rsid w:val="00B806AD"/>
    <w:rsid w:val="00B808D7"/>
    <w:rsid w:val="00B80F13"/>
    <w:rsid w:val="00B81119"/>
    <w:rsid w:val="00B8135F"/>
    <w:rsid w:val="00B8158D"/>
    <w:rsid w:val="00B816A0"/>
    <w:rsid w:val="00B818D1"/>
    <w:rsid w:val="00B82148"/>
    <w:rsid w:val="00B82170"/>
    <w:rsid w:val="00B82609"/>
    <w:rsid w:val="00B8281C"/>
    <w:rsid w:val="00B82D70"/>
    <w:rsid w:val="00B82DA4"/>
    <w:rsid w:val="00B831BA"/>
    <w:rsid w:val="00B83B1B"/>
    <w:rsid w:val="00B83B2B"/>
    <w:rsid w:val="00B83C2D"/>
    <w:rsid w:val="00B83C6B"/>
    <w:rsid w:val="00B840FF"/>
    <w:rsid w:val="00B8446B"/>
    <w:rsid w:val="00B84D2B"/>
    <w:rsid w:val="00B84EF0"/>
    <w:rsid w:val="00B85519"/>
    <w:rsid w:val="00B8584C"/>
    <w:rsid w:val="00B85E01"/>
    <w:rsid w:val="00B86B9E"/>
    <w:rsid w:val="00B86D1B"/>
    <w:rsid w:val="00B877FA"/>
    <w:rsid w:val="00B87976"/>
    <w:rsid w:val="00B87B76"/>
    <w:rsid w:val="00B87BAE"/>
    <w:rsid w:val="00B87BC9"/>
    <w:rsid w:val="00B9012D"/>
    <w:rsid w:val="00B9014F"/>
    <w:rsid w:val="00B9049E"/>
    <w:rsid w:val="00B90893"/>
    <w:rsid w:val="00B909FB"/>
    <w:rsid w:val="00B90C2E"/>
    <w:rsid w:val="00B90D0B"/>
    <w:rsid w:val="00B90D36"/>
    <w:rsid w:val="00B90D9A"/>
    <w:rsid w:val="00B90ED9"/>
    <w:rsid w:val="00B91048"/>
    <w:rsid w:val="00B913C0"/>
    <w:rsid w:val="00B913DA"/>
    <w:rsid w:val="00B913ED"/>
    <w:rsid w:val="00B914AB"/>
    <w:rsid w:val="00B91717"/>
    <w:rsid w:val="00B9181E"/>
    <w:rsid w:val="00B91A1E"/>
    <w:rsid w:val="00B91C56"/>
    <w:rsid w:val="00B91D6D"/>
    <w:rsid w:val="00B91DD6"/>
    <w:rsid w:val="00B922E2"/>
    <w:rsid w:val="00B92479"/>
    <w:rsid w:val="00B92687"/>
    <w:rsid w:val="00B92874"/>
    <w:rsid w:val="00B92BA3"/>
    <w:rsid w:val="00B92C08"/>
    <w:rsid w:val="00B92D57"/>
    <w:rsid w:val="00B92EF6"/>
    <w:rsid w:val="00B93288"/>
    <w:rsid w:val="00B94138"/>
    <w:rsid w:val="00B94187"/>
    <w:rsid w:val="00B94589"/>
    <w:rsid w:val="00B94687"/>
    <w:rsid w:val="00B94A1C"/>
    <w:rsid w:val="00B9536C"/>
    <w:rsid w:val="00B955D1"/>
    <w:rsid w:val="00B95C06"/>
    <w:rsid w:val="00B95C20"/>
    <w:rsid w:val="00B95D1E"/>
    <w:rsid w:val="00B9602B"/>
    <w:rsid w:val="00B963B5"/>
    <w:rsid w:val="00B968AB"/>
    <w:rsid w:val="00B96C17"/>
    <w:rsid w:val="00B96D6E"/>
    <w:rsid w:val="00B96E90"/>
    <w:rsid w:val="00B96FC7"/>
    <w:rsid w:val="00B970DC"/>
    <w:rsid w:val="00B9757C"/>
    <w:rsid w:val="00B976D5"/>
    <w:rsid w:val="00B97A42"/>
    <w:rsid w:val="00B97CD0"/>
    <w:rsid w:val="00BA0588"/>
    <w:rsid w:val="00BA0C24"/>
    <w:rsid w:val="00BA0F6D"/>
    <w:rsid w:val="00BA1033"/>
    <w:rsid w:val="00BA1130"/>
    <w:rsid w:val="00BA12D0"/>
    <w:rsid w:val="00BA160A"/>
    <w:rsid w:val="00BA17C6"/>
    <w:rsid w:val="00BA28AB"/>
    <w:rsid w:val="00BA290D"/>
    <w:rsid w:val="00BA29E4"/>
    <w:rsid w:val="00BA2A1B"/>
    <w:rsid w:val="00BA2C06"/>
    <w:rsid w:val="00BA354C"/>
    <w:rsid w:val="00BA3747"/>
    <w:rsid w:val="00BA4121"/>
    <w:rsid w:val="00BA4283"/>
    <w:rsid w:val="00BA4B38"/>
    <w:rsid w:val="00BA4B93"/>
    <w:rsid w:val="00BA4C7D"/>
    <w:rsid w:val="00BA5290"/>
    <w:rsid w:val="00BA53CB"/>
    <w:rsid w:val="00BA56D7"/>
    <w:rsid w:val="00BA599F"/>
    <w:rsid w:val="00BA5A30"/>
    <w:rsid w:val="00BA5E77"/>
    <w:rsid w:val="00BA64AE"/>
    <w:rsid w:val="00BA68BC"/>
    <w:rsid w:val="00BA6994"/>
    <w:rsid w:val="00BA6A0E"/>
    <w:rsid w:val="00BA6C0E"/>
    <w:rsid w:val="00BA7094"/>
    <w:rsid w:val="00BA72AF"/>
    <w:rsid w:val="00BA7462"/>
    <w:rsid w:val="00BA75EB"/>
    <w:rsid w:val="00BA78F6"/>
    <w:rsid w:val="00BA7BC7"/>
    <w:rsid w:val="00BA7BD4"/>
    <w:rsid w:val="00BA7C94"/>
    <w:rsid w:val="00BA7D8A"/>
    <w:rsid w:val="00BA7EA4"/>
    <w:rsid w:val="00BB018D"/>
    <w:rsid w:val="00BB0674"/>
    <w:rsid w:val="00BB07B6"/>
    <w:rsid w:val="00BB0868"/>
    <w:rsid w:val="00BB08A2"/>
    <w:rsid w:val="00BB0927"/>
    <w:rsid w:val="00BB0977"/>
    <w:rsid w:val="00BB0B44"/>
    <w:rsid w:val="00BB0BD3"/>
    <w:rsid w:val="00BB148B"/>
    <w:rsid w:val="00BB1918"/>
    <w:rsid w:val="00BB1B2F"/>
    <w:rsid w:val="00BB1B8C"/>
    <w:rsid w:val="00BB1E82"/>
    <w:rsid w:val="00BB1FED"/>
    <w:rsid w:val="00BB2040"/>
    <w:rsid w:val="00BB2278"/>
    <w:rsid w:val="00BB232B"/>
    <w:rsid w:val="00BB27E4"/>
    <w:rsid w:val="00BB2841"/>
    <w:rsid w:val="00BB2BD7"/>
    <w:rsid w:val="00BB351D"/>
    <w:rsid w:val="00BB354C"/>
    <w:rsid w:val="00BB3797"/>
    <w:rsid w:val="00BB3C06"/>
    <w:rsid w:val="00BB3D2C"/>
    <w:rsid w:val="00BB3E3C"/>
    <w:rsid w:val="00BB3EE9"/>
    <w:rsid w:val="00BB414D"/>
    <w:rsid w:val="00BB429F"/>
    <w:rsid w:val="00BB45EB"/>
    <w:rsid w:val="00BB4984"/>
    <w:rsid w:val="00BB57CC"/>
    <w:rsid w:val="00BB5D75"/>
    <w:rsid w:val="00BB5E72"/>
    <w:rsid w:val="00BB5EEA"/>
    <w:rsid w:val="00BB68A6"/>
    <w:rsid w:val="00BB68F4"/>
    <w:rsid w:val="00BB6916"/>
    <w:rsid w:val="00BB6D7E"/>
    <w:rsid w:val="00BB6D9C"/>
    <w:rsid w:val="00BB722D"/>
    <w:rsid w:val="00BB74EB"/>
    <w:rsid w:val="00BB76B3"/>
    <w:rsid w:val="00BB7826"/>
    <w:rsid w:val="00BC015F"/>
    <w:rsid w:val="00BC01C3"/>
    <w:rsid w:val="00BC02A4"/>
    <w:rsid w:val="00BC0457"/>
    <w:rsid w:val="00BC04A4"/>
    <w:rsid w:val="00BC07AB"/>
    <w:rsid w:val="00BC07F5"/>
    <w:rsid w:val="00BC0804"/>
    <w:rsid w:val="00BC0AD4"/>
    <w:rsid w:val="00BC1431"/>
    <w:rsid w:val="00BC1607"/>
    <w:rsid w:val="00BC18F0"/>
    <w:rsid w:val="00BC267E"/>
    <w:rsid w:val="00BC2879"/>
    <w:rsid w:val="00BC2948"/>
    <w:rsid w:val="00BC2B05"/>
    <w:rsid w:val="00BC2B39"/>
    <w:rsid w:val="00BC2C84"/>
    <w:rsid w:val="00BC340C"/>
    <w:rsid w:val="00BC3477"/>
    <w:rsid w:val="00BC34BF"/>
    <w:rsid w:val="00BC398A"/>
    <w:rsid w:val="00BC3A8C"/>
    <w:rsid w:val="00BC3BC5"/>
    <w:rsid w:val="00BC3C14"/>
    <w:rsid w:val="00BC3DD9"/>
    <w:rsid w:val="00BC477B"/>
    <w:rsid w:val="00BC4B2B"/>
    <w:rsid w:val="00BC4DA1"/>
    <w:rsid w:val="00BC53DF"/>
    <w:rsid w:val="00BC5B5B"/>
    <w:rsid w:val="00BC6023"/>
    <w:rsid w:val="00BC60A5"/>
    <w:rsid w:val="00BC635E"/>
    <w:rsid w:val="00BC6AEC"/>
    <w:rsid w:val="00BC6BBE"/>
    <w:rsid w:val="00BC6D9F"/>
    <w:rsid w:val="00BC6DE9"/>
    <w:rsid w:val="00BC7154"/>
    <w:rsid w:val="00BC72A1"/>
    <w:rsid w:val="00BC73BF"/>
    <w:rsid w:val="00BC76F9"/>
    <w:rsid w:val="00BC78C6"/>
    <w:rsid w:val="00BC7C8D"/>
    <w:rsid w:val="00BC7D56"/>
    <w:rsid w:val="00BC7EAE"/>
    <w:rsid w:val="00BC7ECE"/>
    <w:rsid w:val="00BD012D"/>
    <w:rsid w:val="00BD0411"/>
    <w:rsid w:val="00BD0495"/>
    <w:rsid w:val="00BD0870"/>
    <w:rsid w:val="00BD0B56"/>
    <w:rsid w:val="00BD0CE6"/>
    <w:rsid w:val="00BD1145"/>
    <w:rsid w:val="00BD140F"/>
    <w:rsid w:val="00BD1580"/>
    <w:rsid w:val="00BD1860"/>
    <w:rsid w:val="00BD19A5"/>
    <w:rsid w:val="00BD1AA3"/>
    <w:rsid w:val="00BD1C66"/>
    <w:rsid w:val="00BD1C7F"/>
    <w:rsid w:val="00BD1EB0"/>
    <w:rsid w:val="00BD220A"/>
    <w:rsid w:val="00BD22AB"/>
    <w:rsid w:val="00BD2865"/>
    <w:rsid w:val="00BD2A94"/>
    <w:rsid w:val="00BD2B35"/>
    <w:rsid w:val="00BD2DBF"/>
    <w:rsid w:val="00BD2F53"/>
    <w:rsid w:val="00BD302C"/>
    <w:rsid w:val="00BD3270"/>
    <w:rsid w:val="00BD3688"/>
    <w:rsid w:val="00BD3881"/>
    <w:rsid w:val="00BD3EEC"/>
    <w:rsid w:val="00BD41CA"/>
    <w:rsid w:val="00BD43EE"/>
    <w:rsid w:val="00BD458E"/>
    <w:rsid w:val="00BD4601"/>
    <w:rsid w:val="00BD488B"/>
    <w:rsid w:val="00BD4B56"/>
    <w:rsid w:val="00BD4FF9"/>
    <w:rsid w:val="00BD55B4"/>
    <w:rsid w:val="00BD56C1"/>
    <w:rsid w:val="00BD587D"/>
    <w:rsid w:val="00BD5AAA"/>
    <w:rsid w:val="00BD5D48"/>
    <w:rsid w:val="00BD6086"/>
    <w:rsid w:val="00BD6959"/>
    <w:rsid w:val="00BD6A42"/>
    <w:rsid w:val="00BD6D90"/>
    <w:rsid w:val="00BD6F88"/>
    <w:rsid w:val="00BD7264"/>
    <w:rsid w:val="00BD7650"/>
    <w:rsid w:val="00BD7B74"/>
    <w:rsid w:val="00BD7F93"/>
    <w:rsid w:val="00BE0554"/>
    <w:rsid w:val="00BE061E"/>
    <w:rsid w:val="00BE09FB"/>
    <w:rsid w:val="00BE1D91"/>
    <w:rsid w:val="00BE1FC0"/>
    <w:rsid w:val="00BE2499"/>
    <w:rsid w:val="00BE280C"/>
    <w:rsid w:val="00BE2B9B"/>
    <w:rsid w:val="00BE2E40"/>
    <w:rsid w:val="00BE390D"/>
    <w:rsid w:val="00BE391B"/>
    <w:rsid w:val="00BE3A21"/>
    <w:rsid w:val="00BE3B80"/>
    <w:rsid w:val="00BE4190"/>
    <w:rsid w:val="00BE47B0"/>
    <w:rsid w:val="00BE510C"/>
    <w:rsid w:val="00BE5290"/>
    <w:rsid w:val="00BE54ED"/>
    <w:rsid w:val="00BE55D4"/>
    <w:rsid w:val="00BE5794"/>
    <w:rsid w:val="00BE5BDE"/>
    <w:rsid w:val="00BE5C42"/>
    <w:rsid w:val="00BE5E30"/>
    <w:rsid w:val="00BE60FB"/>
    <w:rsid w:val="00BE62C1"/>
    <w:rsid w:val="00BE67EE"/>
    <w:rsid w:val="00BE6DEA"/>
    <w:rsid w:val="00BE77A3"/>
    <w:rsid w:val="00BE78CC"/>
    <w:rsid w:val="00BE78E9"/>
    <w:rsid w:val="00BE7929"/>
    <w:rsid w:val="00BE7BDD"/>
    <w:rsid w:val="00BE7E8A"/>
    <w:rsid w:val="00BF03E2"/>
    <w:rsid w:val="00BF0572"/>
    <w:rsid w:val="00BF0665"/>
    <w:rsid w:val="00BF0E7A"/>
    <w:rsid w:val="00BF1314"/>
    <w:rsid w:val="00BF15F4"/>
    <w:rsid w:val="00BF18DB"/>
    <w:rsid w:val="00BF1C71"/>
    <w:rsid w:val="00BF1DB8"/>
    <w:rsid w:val="00BF2403"/>
    <w:rsid w:val="00BF259A"/>
    <w:rsid w:val="00BF2617"/>
    <w:rsid w:val="00BF272F"/>
    <w:rsid w:val="00BF2842"/>
    <w:rsid w:val="00BF29BB"/>
    <w:rsid w:val="00BF2E3A"/>
    <w:rsid w:val="00BF30E1"/>
    <w:rsid w:val="00BF327E"/>
    <w:rsid w:val="00BF32CD"/>
    <w:rsid w:val="00BF32CF"/>
    <w:rsid w:val="00BF32D0"/>
    <w:rsid w:val="00BF366A"/>
    <w:rsid w:val="00BF4228"/>
    <w:rsid w:val="00BF493F"/>
    <w:rsid w:val="00BF4CC3"/>
    <w:rsid w:val="00BF4DE7"/>
    <w:rsid w:val="00BF55AC"/>
    <w:rsid w:val="00BF5770"/>
    <w:rsid w:val="00BF5A0E"/>
    <w:rsid w:val="00BF5A8E"/>
    <w:rsid w:val="00BF5F01"/>
    <w:rsid w:val="00BF655F"/>
    <w:rsid w:val="00BF6C4D"/>
    <w:rsid w:val="00BF6FD1"/>
    <w:rsid w:val="00BF7191"/>
    <w:rsid w:val="00BF761F"/>
    <w:rsid w:val="00BF76E0"/>
    <w:rsid w:val="00BF76FB"/>
    <w:rsid w:val="00BF7B59"/>
    <w:rsid w:val="00BF7F8B"/>
    <w:rsid w:val="00C001C2"/>
    <w:rsid w:val="00C005E0"/>
    <w:rsid w:val="00C00AFD"/>
    <w:rsid w:val="00C00B0E"/>
    <w:rsid w:val="00C00F29"/>
    <w:rsid w:val="00C0118B"/>
    <w:rsid w:val="00C01773"/>
    <w:rsid w:val="00C018DB"/>
    <w:rsid w:val="00C02150"/>
    <w:rsid w:val="00C023FB"/>
    <w:rsid w:val="00C02614"/>
    <w:rsid w:val="00C026BC"/>
    <w:rsid w:val="00C02B95"/>
    <w:rsid w:val="00C0319D"/>
    <w:rsid w:val="00C03333"/>
    <w:rsid w:val="00C03B9D"/>
    <w:rsid w:val="00C03C17"/>
    <w:rsid w:val="00C042CC"/>
    <w:rsid w:val="00C043C4"/>
    <w:rsid w:val="00C04AB3"/>
    <w:rsid w:val="00C04B10"/>
    <w:rsid w:val="00C04E7F"/>
    <w:rsid w:val="00C04F39"/>
    <w:rsid w:val="00C04FC9"/>
    <w:rsid w:val="00C050B3"/>
    <w:rsid w:val="00C0520E"/>
    <w:rsid w:val="00C05235"/>
    <w:rsid w:val="00C05362"/>
    <w:rsid w:val="00C0545B"/>
    <w:rsid w:val="00C05588"/>
    <w:rsid w:val="00C0571E"/>
    <w:rsid w:val="00C059F4"/>
    <w:rsid w:val="00C05B75"/>
    <w:rsid w:val="00C05D16"/>
    <w:rsid w:val="00C05DAB"/>
    <w:rsid w:val="00C05DE3"/>
    <w:rsid w:val="00C06541"/>
    <w:rsid w:val="00C0665B"/>
    <w:rsid w:val="00C0684C"/>
    <w:rsid w:val="00C071AF"/>
    <w:rsid w:val="00C072F0"/>
    <w:rsid w:val="00C07362"/>
    <w:rsid w:val="00C07440"/>
    <w:rsid w:val="00C0767B"/>
    <w:rsid w:val="00C07739"/>
    <w:rsid w:val="00C078C1"/>
    <w:rsid w:val="00C0792F"/>
    <w:rsid w:val="00C07C14"/>
    <w:rsid w:val="00C10106"/>
    <w:rsid w:val="00C1061B"/>
    <w:rsid w:val="00C10894"/>
    <w:rsid w:val="00C10AB0"/>
    <w:rsid w:val="00C10F26"/>
    <w:rsid w:val="00C1145A"/>
    <w:rsid w:val="00C114DF"/>
    <w:rsid w:val="00C119E4"/>
    <w:rsid w:val="00C11B23"/>
    <w:rsid w:val="00C122C6"/>
    <w:rsid w:val="00C1242F"/>
    <w:rsid w:val="00C1260F"/>
    <w:rsid w:val="00C126B4"/>
    <w:rsid w:val="00C12ACF"/>
    <w:rsid w:val="00C12BCE"/>
    <w:rsid w:val="00C130C5"/>
    <w:rsid w:val="00C1350A"/>
    <w:rsid w:val="00C139E6"/>
    <w:rsid w:val="00C13CE3"/>
    <w:rsid w:val="00C14746"/>
    <w:rsid w:val="00C14868"/>
    <w:rsid w:val="00C14C82"/>
    <w:rsid w:val="00C14D9E"/>
    <w:rsid w:val="00C14DB2"/>
    <w:rsid w:val="00C14E74"/>
    <w:rsid w:val="00C14ED6"/>
    <w:rsid w:val="00C156E4"/>
    <w:rsid w:val="00C15CE8"/>
    <w:rsid w:val="00C160D9"/>
    <w:rsid w:val="00C162B9"/>
    <w:rsid w:val="00C164CD"/>
    <w:rsid w:val="00C16DC3"/>
    <w:rsid w:val="00C16F2C"/>
    <w:rsid w:val="00C171FD"/>
    <w:rsid w:val="00C175DF"/>
    <w:rsid w:val="00C17B48"/>
    <w:rsid w:val="00C17CE7"/>
    <w:rsid w:val="00C17DC6"/>
    <w:rsid w:val="00C20345"/>
    <w:rsid w:val="00C20450"/>
    <w:rsid w:val="00C204EB"/>
    <w:rsid w:val="00C208F9"/>
    <w:rsid w:val="00C20A40"/>
    <w:rsid w:val="00C20B4C"/>
    <w:rsid w:val="00C20F83"/>
    <w:rsid w:val="00C2104A"/>
    <w:rsid w:val="00C21214"/>
    <w:rsid w:val="00C2134E"/>
    <w:rsid w:val="00C215A5"/>
    <w:rsid w:val="00C22686"/>
    <w:rsid w:val="00C227CB"/>
    <w:rsid w:val="00C22824"/>
    <w:rsid w:val="00C228F1"/>
    <w:rsid w:val="00C22D56"/>
    <w:rsid w:val="00C230BD"/>
    <w:rsid w:val="00C230BE"/>
    <w:rsid w:val="00C231AF"/>
    <w:rsid w:val="00C23549"/>
    <w:rsid w:val="00C2383A"/>
    <w:rsid w:val="00C2388B"/>
    <w:rsid w:val="00C23AA8"/>
    <w:rsid w:val="00C2403F"/>
    <w:rsid w:val="00C24357"/>
    <w:rsid w:val="00C245F0"/>
    <w:rsid w:val="00C247A0"/>
    <w:rsid w:val="00C2481D"/>
    <w:rsid w:val="00C248FD"/>
    <w:rsid w:val="00C24D56"/>
    <w:rsid w:val="00C2503F"/>
    <w:rsid w:val="00C2527C"/>
    <w:rsid w:val="00C25845"/>
    <w:rsid w:val="00C25876"/>
    <w:rsid w:val="00C2606E"/>
    <w:rsid w:val="00C26AFD"/>
    <w:rsid w:val="00C26B8E"/>
    <w:rsid w:val="00C26C59"/>
    <w:rsid w:val="00C2722A"/>
    <w:rsid w:val="00C27697"/>
    <w:rsid w:val="00C27F17"/>
    <w:rsid w:val="00C300B7"/>
    <w:rsid w:val="00C30341"/>
    <w:rsid w:val="00C3037B"/>
    <w:rsid w:val="00C303EA"/>
    <w:rsid w:val="00C306EA"/>
    <w:rsid w:val="00C30FB8"/>
    <w:rsid w:val="00C310A4"/>
    <w:rsid w:val="00C316E3"/>
    <w:rsid w:val="00C31937"/>
    <w:rsid w:val="00C31A4D"/>
    <w:rsid w:val="00C31E88"/>
    <w:rsid w:val="00C324AE"/>
    <w:rsid w:val="00C32705"/>
    <w:rsid w:val="00C32AAF"/>
    <w:rsid w:val="00C32AF0"/>
    <w:rsid w:val="00C32E5B"/>
    <w:rsid w:val="00C331D5"/>
    <w:rsid w:val="00C332CA"/>
    <w:rsid w:val="00C33893"/>
    <w:rsid w:val="00C338EF"/>
    <w:rsid w:val="00C340E3"/>
    <w:rsid w:val="00C3432B"/>
    <w:rsid w:val="00C3451F"/>
    <w:rsid w:val="00C34585"/>
    <w:rsid w:val="00C348BE"/>
    <w:rsid w:val="00C34936"/>
    <w:rsid w:val="00C34BA0"/>
    <w:rsid w:val="00C34C69"/>
    <w:rsid w:val="00C34CE8"/>
    <w:rsid w:val="00C35382"/>
    <w:rsid w:val="00C3554E"/>
    <w:rsid w:val="00C3561D"/>
    <w:rsid w:val="00C35AD1"/>
    <w:rsid w:val="00C36728"/>
    <w:rsid w:val="00C369AA"/>
    <w:rsid w:val="00C36B50"/>
    <w:rsid w:val="00C36C48"/>
    <w:rsid w:val="00C37046"/>
    <w:rsid w:val="00C3736F"/>
    <w:rsid w:val="00C37453"/>
    <w:rsid w:val="00C374AD"/>
    <w:rsid w:val="00C37CC6"/>
    <w:rsid w:val="00C4012D"/>
    <w:rsid w:val="00C40903"/>
    <w:rsid w:val="00C40F0B"/>
    <w:rsid w:val="00C41255"/>
    <w:rsid w:val="00C417B3"/>
    <w:rsid w:val="00C41C72"/>
    <w:rsid w:val="00C41E09"/>
    <w:rsid w:val="00C42000"/>
    <w:rsid w:val="00C42317"/>
    <w:rsid w:val="00C4248F"/>
    <w:rsid w:val="00C42759"/>
    <w:rsid w:val="00C429CF"/>
    <w:rsid w:val="00C42C55"/>
    <w:rsid w:val="00C42CA5"/>
    <w:rsid w:val="00C42D95"/>
    <w:rsid w:val="00C431A6"/>
    <w:rsid w:val="00C43632"/>
    <w:rsid w:val="00C4394D"/>
    <w:rsid w:val="00C439D4"/>
    <w:rsid w:val="00C43AED"/>
    <w:rsid w:val="00C43CBE"/>
    <w:rsid w:val="00C43D28"/>
    <w:rsid w:val="00C43E63"/>
    <w:rsid w:val="00C43EF3"/>
    <w:rsid w:val="00C44007"/>
    <w:rsid w:val="00C44105"/>
    <w:rsid w:val="00C44136"/>
    <w:rsid w:val="00C444FE"/>
    <w:rsid w:val="00C44BAC"/>
    <w:rsid w:val="00C450D9"/>
    <w:rsid w:val="00C45393"/>
    <w:rsid w:val="00C4567D"/>
    <w:rsid w:val="00C458F7"/>
    <w:rsid w:val="00C459C9"/>
    <w:rsid w:val="00C46257"/>
    <w:rsid w:val="00C4636D"/>
    <w:rsid w:val="00C4694C"/>
    <w:rsid w:val="00C46BE7"/>
    <w:rsid w:val="00C46E3A"/>
    <w:rsid w:val="00C47076"/>
    <w:rsid w:val="00C472DD"/>
    <w:rsid w:val="00C47594"/>
    <w:rsid w:val="00C505C5"/>
    <w:rsid w:val="00C5068C"/>
    <w:rsid w:val="00C50831"/>
    <w:rsid w:val="00C50A79"/>
    <w:rsid w:val="00C50B3A"/>
    <w:rsid w:val="00C5113E"/>
    <w:rsid w:val="00C51C71"/>
    <w:rsid w:val="00C51F09"/>
    <w:rsid w:val="00C51F28"/>
    <w:rsid w:val="00C52035"/>
    <w:rsid w:val="00C52F73"/>
    <w:rsid w:val="00C530E8"/>
    <w:rsid w:val="00C53250"/>
    <w:rsid w:val="00C53522"/>
    <w:rsid w:val="00C53999"/>
    <w:rsid w:val="00C53A23"/>
    <w:rsid w:val="00C53B85"/>
    <w:rsid w:val="00C53E9D"/>
    <w:rsid w:val="00C542C8"/>
    <w:rsid w:val="00C5435C"/>
    <w:rsid w:val="00C54ADA"/>
    <w:rsid w:val="00C54E57"/>
    <w:rsid w:val="00C54F04"/>
    <w:rsid w:val="00C5552E"/>
    <w:rsid w:val="00C557F0"/>
    <w:rsid w:val="00C55FBB"/>
    <w:rsid w:val="00C567A4"/>
    <w:rsid w:val="00C56A90"/>
    <w:rsid w:val="00C56BEF"/>
    <w:rsid w:val="00C56E8D"/>
    <w:rsid w:val="00C57694"/>
    <w:rsid w:val="00C579D3"/>
    <w:rsid w:val="00C57BDF"/>
    <w:rsid w:val="00C57FED"/>
    <w:rsid w:val="00C6059C"/>
    <w:rsid w:val="00C6084B"/>
    <w:rsid w:val="00C60A42"/>
    <w:rsid w:val="00C610E7"/>
    <w:rsid w:val="00C613A0"/>
    <w:rsid w:val="00C61586"/>
    <w:rsid w:val="00C618E1"/>
    <w:rsid w:val="00C619FC"/>
    <w:rsid w:val="00C61B86"/>
    <w:rsid w:val="00C61BA2"/>
    <w:rsid w:val="00C61D87"/>
    <w:rsid w:val="00C61E5B"/>
    <w:rsid w:val="00C62120"/>
    <w:rsid w:val="00C622DE"/>
    <w:rsid w:val="00C62400"/>
    <w:rsid w:val="00C626CE"/>
    <w:rsid w:val="00C62E8F"/>
    <w:rsid w:val="00C63419"/>
    <w:rsid w:val="00C6365A"/>
    <w:rsid w:val="00C638AC"/>
    <w:rsid w:val="00C63A77"/>
    <w:rsid w:val="00C63B54"/>
    <w:rsid w:val="00C6426E"/>
    <w:rsid w:val="00C644E3"/>
    <w:rsid w:val="00C64A50"/>
    <w:rsid w:val="00C651B3"/>
    <w:rsid w:val="00C65598"/>
    <w:rsid w:val="00C65925"/>
    <w:rsid w:val="00C65955"/>
    <w:rsid w:val="00C65A71"/>
    <w:rsid w:val="00C65E21"/>
    <w:rsid w:val="00C661E1"/>
    <w:rsid w:val="00C66A99"/>
    <w:rsid w:val="00C66B18"/>
    <w:rsid w:val="00C66C7D"/>
    <w:rsid w:val="00C66E3C"/>
    <w:rsid w:val="00C66FDF"/>
    <w:rsid w:val="00C67410"/>
    <w:rsid w:val="00C67EB3"/>
    <w:rsid w:val="00C7037E"/>
    <w:rsid w:val="00C70416"/>
    <w:rsid w:val="00C707EA"/>
    <w:rsid w:val="00C70914"/>
    <w:rsid w:val="00C70A7C"/>
    <w:rsid w:val="00C70C2E"/>
    <w:rsid w:val="00C71105"/>
    <w:rsid w:val="00C7112A"/>
    <w:rsid w:val="00C71489"/>
    <w:rsid w:val="00C7185C"/>
    <w:rsid w:val="00C719F7"/>
    <w:rsid w:val="00C71A01"/>
    <w:rsid w:val="00C71B98"/>
    <w:rsid w:val="00C71BC6"/>
    <w:rsid w:val="00C724AE"/>
    <w:rsid w:val="00C72791"/>
    <w:rsid w:val="00C729A9"/>
    <w:rsid w:val="00C72C94"/>
    <w:rsid w:val="00C72EFB"/>
    <w:rsid w:val="00C73351"/>
    <w:rsid w:val="00C73586"/>
    <w:rsid w:val="00C7386F"/>
    <w:rsid w:val="00C73C02"/>
    <w:rsid w:val="00C73C77"/>
    <w:rsid w:val="00C73DB4"/>
    <w:rsid w:val="00C7409B"/>
    <w:rsid w:val="00C740B0"/>
    <w:rsid w:val="00C74281"/>
    <w:rsid w:val="00C7444A"/>
    <w:rsid w:val="00C74771"/>
    <w:rsid w:val="00C74A92"/>
    <w:rsid w:val="00C74B3D"/>
    <w:rsid w:val="00C74C99"/>
    <w:rsid w:val="00C751F1"/>
    <w:rsid w:val="00C752B4"/>
    <w:rsid w:val="00C7533E"/>
    <w:rsid w:val="00C756D7"/>
    <w:rsid w:val="00C75714"/>
    <w:rsid w:val="00C75935"/>
    <w:rsid w:val="00C75B40"/>
    <w:rsid w:val="00C75BD4"/>
    <w:rsid w:val="00C75C5B"/>
    <w:rsid w:val="00C75D3F"/>
    <w:rsid w:val="00C760A8"/>
    <w:rsid w:val="00C76126"/>
    <w:rsid w:val="00C76554"/>
    <w:rsid w:val="00C765BA"/>
    <w:rsid w:val="00C766F1"/>
    <w:rsid w:val="00C76C9B"/>
    <w:rsid w:val="00C76CCD"/>
    <w:rsid w:val="00C76F69"/>
    <w:rsid w:val="00C77095"/>
    <w:rsid w:val="00C774B1"/>
    <w:rsid w:val="00C77934"/>
    <w:rsid w:val="00C77A47"/>
    <w:rsid w:val="00C77C94"/>
    <w:rsid w:val="00C80311"/>
    <w:rsid w:val="00C804B0"/>
    <w:rsid w:val="00C80A91"/>
    <w:rsid w:val="00C80AAB"/>
    <w:rsid w:val="00C81638"/>
    <w:rsid w:val="00C81BF3"/>
    <w:rsid w:val="00C827BC"/>
    <w:rsid w:val="00C827C0"/>
    <w:rsid w:val="00C82B42"/>
    <w:rsid w:val="00C830FC"/>
    <w:rsid w:val="00C83B9C"/>
    <w:rsid w:val="00C83D08"/>
    <w:rsid w:val="00C843E9"/>
    <w:rsid w:val="00C844FF"/>
    <w:rsid w:val="00C84773"/>
    <w:rsid w:val="00C8488E"/>
    <w:rsid w:val="00C84D0A"/>
    <w:rsid w:val="00C84EFF"/>
    <w:rsid w:val="00C8515E"/>
    <w:rsid w:val="00C85177"/>
    <w:rsid w:val="00C854B5"/>
    <w:rsid w:val="00C85601"/>
    <w:rsid w:val="00C856EF"/>
    <w:rsid w:val="00C858CE"/>
    <w:rsid w:val="00C858E8"/>
    <w:rsid w:val="00C86038"/>
    <w:rsid w:val="00C8637E"/>
    <w:rsid w:val="00C86409"/>
    <w:rsid w:val="00C864E1"/>
    <w:rsid w:val="00C86D9C"/>
    <w:rsid w:val="00C86E3B"/>
    <w:rsid w:val="00C87618"/>
    <w:rsid w:val="00C878ED"/>
    <w:rsid w:val="00C87AEC"/>
    <w:rsid w:val="00C87DB3"/>
    <w:rsid w:val="00C87E22"/>
    <w:rsid w:val="00C87E26"/>
    <w:rsid w:val="00C90140"/>
    <w:rsid w:val="00C90550"/>
    <w:rsid w:val="00C90744"/>
    <w:rsid w:val="00C9075B"/>
    <w:rsid w:val="00C90BED"/>
    <w:rsid w:val="00C90FBD"/>
    <w:rsid w:val="00C912D3"/>
    <w:rsid w:val="00C91BA9"/>
    <w:rsid w:val="00C91CF2"/>
    <w:rsid w:val="00C91D69"/>
    <w:rsid w:val="00C91F67"/>
    <w:rsid w:val="00C92176"/>
    <w:rsid w:val="00C9263C"/>
    <w:rsid w:val="00C927BB"/>
    <w:rsid w:val="00C92AE1"/>
    <w:rsid w:val="00C92BA5"/>
    <w:rsid w:val="00C9384D"/>
    <w:rsid w:val="00C93AAE"/>
    <w:rsid w:val="00C93DF1"/>
    <w:rsid w:val="00C93F1E"/>
    <w:rsid w:val="00C94003"/>
    <w:rsid w:val="00C941E7"/>
    <w:rsid w:val="00C943CE"/>
    <w:rsid w:val="00C9479D"/>
    <w:rsid w:val="00C94B3A"/>
    <w:rsid w:val="00C95211"/>
    <w:rsid w:val="00C95527"/>
    <w:rsid w:val="00C95898"/>
    <w:rsid w:val="00C95BFB"/>
    <w:rsid w:val="00C95FCF"/>
    <w:rsid w:val="00C96589"/>
    <w:rsid w:val="00C965FB"/>
    <w:rsid w:val="00C9675E"/>
    <w:rsid w:val="00C96A2E"/>
    <w:rsid w:val="00C96BCF"/>
    <w:rsid w:val="00C975C7"/>
    <w:rsid w:val="00C97605"/>
    <w:rsid w:val="00C97894"/>
    <w:rsid w:val="00C979D2"/>
    <w:rsid w:val="00C979FD"/>
    <w:rsid w:val="00C97CC5"/>
    <w:rsid w:val="00C97F02"/>
    <w:rsid w:val="00CA0036"/>
    <w:rsid w:val="00CA0C72"/>
    <w:rsid w:val="00CA0DDF"/>
    <w:rsid w:val="00CA0DEF"/>
    <w:rsid w:val="00CA115C"/>
    <w:rsid w:val="00CA11F1"/>
    <w:rsid w:val="00CA13EF"/>
    <w:rsid w:val="00CA144E"/>
    <w:rsid w:val="00CA16FF"/>
    <w:rsid w:val="00CA187E"/>
    <w:rsid w:val="00CA18A7"/>
    <w:rsid w:val="00CA1AC1"/>
    <w:rsid w:val="00CA1BDE"/>
    <w:rsid w:val="00CA1DF9"/>
    <w:rsid w:val="00CA1E99"/>
    <w:rsid w:val="00CA2180"/>
    <w:rsid w:val="00CA221C"/>
    <w:rsid w:val="00CA2AA2"/>
    <w:rsid w:val="00CA2AEE"/>
    <w:rsid w:val="00CA33B8"/>
    <w:rsid w:val="00CA33C6"/>
    <w:rsid w:val="00CA33F0"/>
    <w:rsid w:val="00CA33F4"/>
    <w:rsid w:val="00CA34EE"/>
    <w:rsid w:val="00CA35DB"/>
    <w:rsid w:val="00CA360A"/>
    <w:rsid w:val="00CA3618"/>
    <w:rsid w:val="00CA3779"/>
    <w:rsid w:val="00CA3A27"/>
    <w:rsid w:val="00CA3A92"/>
    <w:rsid w:val="00CA3B5D"/>
    <w:rsid w:val="00CA3D9F"/>
    <w:rsid w:val="00CA3FC7"/>
    <w:rsid w:val="00CA400E"/>
    <w:rsid w:val="00CA43B8"/>
    <w:rsid w:val="00CA48E9"/>
    <w:rsid w:val="00CA4BF4"/>
    <w:rsid w:val="00CA4EE8"/>
    <w:rsid w:val="00CA4F59"/>
    <w:rsid w:val="00CA531C"/>
    <w:rsid w:val="00CA5536"/>
    <w:rsid w:val="00CA56D0"/>
    <w:rsid w:val="00CA57BC"/>
    <w:rsid w:val="00CA57EA"/>
    <w:rsid w:val="00CA5846"/>
    <w:rsid w:val="00CA590D"/>
    <w:rsid w:val="00CA59F2"/>
    <w:rsid w:val="00CA5AC8"/>
    <w:rsid w:val="00CA60B6"/>
    <w:rsid w:val="00CA64D0"/>
    <w:rsid w:val="00CA66EA"/>
    <w:rsid w:val="00CA6861"/>
    <w:rsid w:val="00CA6879"/>
    <w:rsid w:val="00CA699A"/>
    <w:rsid w:val="00CA69DF"/>
    <w:rsid w:val="00CA6EE1"/>
    <w:rsid w:val="00CA71C3"/>
    <w:rsid w:val="00CA7C60"/>
    <w:rsid w:val="00CA7CD4"/>
    <w:rsid w:val="00CA7D93"/>
    <w:rsid w:val="00CA7E6C"/>
    <w:rsid w:val="00CB0010"/>
    <w:rsid w:val="00CB072C"/>
    <w:rsid w:val="00CB0801"/>
    <w:rsid w:val="00CB0A44"/>
    <w:rsid w:val="00CB0AC8"/>
    <w:rsid w:val="00CB12B0"/>
    <w:rsid w:val="00CB1469"/>
    <w:rsid w:val="00CB1479"/>
    <w:rsid w:val="00CB14B0"/>
    <w:rsid w:val="00CB14CE"/>
    <w:rsid w:val="00CB166D"/>
    <w:rsid w:val="00CB18F9"/>
    <w:rsid w:val="00CB1A63"/>
    <w:rsid w:val="00CB1AB7"/>
    <w:rsid w:val="00CB1BCD"/>
    <w:rsid w:val="00CB1EA8"/>
    <w:rsid w:val="00CB2316"/>
    <w:rsid w:val="00CB23B0"/>
    <w:rsid w:val="00CB2704"/>
    <w:rsid w:val="00CB27D4"/>
    <w:rsid w:val="00CB2E02"/>
    <w:rsid w:val="00CB30BE"/>
    <w:rsid w:val="00CB31C3"/>
    <w:rsid w:val="00CB31F9"/>
    <w:rsid w:val="00CB45C8"/>
    <w:rsid w:val="00CB4677"/>
    <w:rsid w:val="00CB4CA9"/>
    <w:rsid w:val="00CB4F5F"/>
    <w:rsid w:val="00CB4FDB"/>
    <w:rsid w:val="00CB50BF"/>
    <w:rsid w:val="00CB513F"/>
    <w:rsid w:val="00CB51DF"/>
    <w:rsid w:val="00CB538B"/>
    <w:rsid w:val="00CB5957"/>
    <w:rsid w:val="00CB5B0E"/>
    <w:rsid w:val="00CB5CC5"/>
    <w:rsid w:val="00CB5F1A"/>
    <w:rsid w:val="00CB6166"/>
    <w:rsid w:val="00CB6947"/>
    <w:rsid w:val="00CB6E57"/>
    <w:rsid w:val="00CB7032"/>
    <w:rsid w:val="00CB707E"/>
    <w:rsid w:val="00CB70E6"/>
    <w:rsid w:val="00CB746D"/>
    <w:rsid w:val="00CB7517"/>
    <w:rsid w:val="00CB7683"/>
    <w:rsid w:val="00CB76CC"/>
    <w:rsid w:val="00CB7ED9"/>
    <w:rsid w:val="00CB7FD0"/>
    <w:rsid w:val="00CC00BC"/>
    <w:rsid w:val="00CC01CD"/>
    <w:rsid w:val="00CC051D"/>
    <w:rsid w:val="00CC06B6"/>
    <w:rsid w:val="00CC0CB8"/>
    <w:rsid w:val="00CC1055"/>
    <w:rsid w:val="00CC158C"/>
    <w:rsid w:val="00CC1A6C"/>
    <w:rsid w:val="00CC1C0C"/>
    <w:rsid w:val="00CC207B"/>
    <w:rsid w:val="00CC236D"/>
    <w:rsid w:val="00CC23F0"/>
    <w:rsid w:val="00CC2A53"/>
    <w:rsid w:val="00CC2D3F"/>
    <w:rsid w:val="00CC2D47"/>
    <w:rsid w:val="00CC2F77"/>
    <w:rsid w:val="00CC329F"/>
    <w:rsid w:val="00CC334E"/>
    <w:rsid w:val="00CC356A"/>
    <w:rsid w:val="00CC39F5"/>
    <w:rsid w:val="00CC3F9E"/>
    <w:rsid w:val="00CC431C"/>
    <w:rsid w:val="00CC44A5"/>
    <w:rsid w:val="00CC44EA"/>
    <w:rsid w:val="00CC496B"/>
    <w:rsid w:val="00CC4AB0"/>
    <w:rsid w:val="00CC4B2F"/>
    <w:rsid w:val="00CC4D23"/>
    <w:rsid w:val="00CC4DE4"/>
    <w:rsid w:val="00CC51CE"/>
    <w:rsid w:val="00CC5451"/>
    <w:rsid w:val="00CC54CA"/>
    <w:rsid w:val="00CC5525"/>
    <w:rsid w:val="00CC6414"/>
    <w:rsid w:val="00CC6618"/>
    <w:rsid w:val="00CC66A4"/>
    <w:rsid w:val="00CC6742"/>
    <w:rsid w:val="00CC6761"/>
    <w:rsid w:val="00CC6827"/>
    <w:rsid w:val="00CC6D82"/>
    <w:rsid w:val="00CC6DB0"/>
    <w:rsid w:val="00CC75BD"/>
    <w:rsid w:val="00CC7978"/>
    <w:rsid w:val="00CC7CBB"/>
    <w:rsid w:val="00CD040B"/>
    <w:rsid w:val="00CD0833"/>
    <w:rsid w:val="00CD08B4"/>
    <w:rsid w:val="00CD0AAF"/>
    <w:rsid w:val="00CD0DEF"/>
    <w:rsid w:val="00CD105C"/>
    <w:rsid w:val="00CD109F"/>
    <w:rsid w:val="00CD12D6"/>
    <w:rsid w:val="00CD1993"/>
    <w:rsid w:val="00CD20B5"/>
    <w:rsid w:val="00CD281B"/>
    <w:rsid w:val="00CD2987"/>
    <w:rsid w:val="00CD2AF9"/>
    <w:rsid w:val="00CD2BD6"/>
    <w:rsid w:val="00CD2F9E"/>
    <w:rsid w:val="00CD3164"/>
    <w:rsid w:val="00CD33F9"/>
    <w:rsid w:val="00CD361F"/>
    <w:rsid w:val="00CD390A"/>
    <w:rsid w:val="00CD400F"/>
    <w:rsid w:val="00CD40BE"/>
    <w:rsid w:val="00CD4128"/>
    <w:rsid w:val="00CD41FB"/>
    <w:rsid w:val="00CD4309"/>
    <w:rsid w:val="00CD4483"/>
    <w:rsid w:val="00CD469E"/>
    <w:rsid w:val="00CD4F01"/>
    <w:rsid w:val="00CD4F94"/>
    <w:rsid w:val="00CD50F6"/>
    <w:rsid w:val="00CD52B0"/>
    <w:rsid w:val="00CD56D3"/>
    <w:rsid w:val="00CD5A24"/>
    <w:rsid w:val="00CD5A6D"/>
    <w:rsid w:val="00CD5AF0"/>
    <w:rsid w:val="00CD5F87"/>
    <w:rsid w:val="00CD607C"/>
    <w:rsid w:val="00CD66B9"/>
    <w:rsid w:val="00CD6C6C"/>
    <w:rsid w:val="00CD6EE9"/>
    <w:rsid w:val="00CD6F9A"/>
    <w:rsid w:val="00CD71B2"/>
    <w:rsid w:val="00CD7764"/>
    <w:rsid w:val="00CD77A1"/>
    <w:rsid w:val="00CD7974"/>
    <w:rsid w:val="00CD79FA"/>
    <w:rsid w:val="00CD7A57"/>
    <w:rsid w:val="00CD7B6B"/>
    <w:rsid w:val="00CD7F12"/>
    <w:rsid w:val="00CE0230"/>
    <w:rsid w:val="00CE0410"/>
    <w:rsid w:val="00CE06BA"/>
    <w:rsid w:val="00CE0C14"/>
    <w:rsid w:val="00CE105A"/>
    <w:rsid w:val="00CE1D0E"/>
    <w:rsid w:val="00CE1D22"/>
    <w:rsid w:val="00CE1EB7"/>
    <w:rsid w:val="00CE1F92"/>
    <w:rsid w:val="00CE2041"/>
    <w:rsid w:val="00CE31B4"/>
    <w:rsid w:val="00CE329E"/>
    <w:rsid w:val="00CE34C0"/>
    <w:rsid w:val="00CE3916"/>
    <w:rsid w:val="00CE3CFB"/>
    <w:rsid w:val="00CE3DBB"/>
    <w:rsid w:val="00CE3FAD"/>
    <w:rsid w:val="00CE474E"/>
    <w:rsid w:val="00CE4A82"/>
    <w:rsid w:val="00CE4AD4"/>
    <w:rsid w:val="00CE587A"/>
    <w:rsid w:val="00CE59CC"/>
    <w:rsid w:val="00CE5E18"/>
    <w:rsid w:val="00CE661E"/>
    <w:rsid w:val="00CE6878"/>
    <w:rsid w:val="00CE6C0D"/>
    <w:rsid w:val="00CE6EB3"/>
    <w:rsid w:val="00CE707D"/>
    <w:rsid w:val="00CE70AA"/>
    <w:rsid w:val="00CE7120"/>
    <w:rsid w:val="00CE71E3"/>
    <w:rsid w:val="00CE71F0"/>
    <w:rsid w:val="00CE72F6"/>
    <w:rsid w:val="00CE73F0"/>
    <w:rsid w:val="00CE74EC"/>
    <w:rsid w:val="00CE7516"/>
    <w:rsid w:val="00CE771D"/>
    <w:rsid w:val="00CE7E1C"/>
    <w:rsid w:val="00CF0295"/>
    <w:rsid w:val="00CF0344"/>
    <w:rsid w:val="00CF065E"/>
    <w:rsid w:val="00CF0A50"/>
    <w:rsid w:val="00CF0E19"/>
    <w:rsid w:val="00CF1382"/>
    <w:rsid w:val="00CF1811"/>
    <w:rsid w:val="00CF1C7E"/>
    <w:rsid w:val="00CF1F2C"/>
    <w:rsid w:val="00CF2571"/>
    <w:rsid w:val="00CF27D5"/>
    <w:rsid w:val="00CF2C6F"/>
    <w:rsid w:val="00CF2D9D"/>
    <w:rsid w:val="00CF316E"/>
    <w:rsid w:val="00CF3246"/>
    <w:rsid w:val="00CF3544"/>
    <w:rsid w:val="00CF4974"/>
    <w:rsid w:val="00CF4B12"/>
    <w:rsid w:val="00CF4BEA"/>
    <w:rsid w:val="00CF4F52"/>
    <w:rsid w:val="00CF4F60"/>
    <w:rsid w:val="00CF4FA4"/>
    <w:rsid w:val="00CF50C4"/>
    <w:rsid w:val="00CF54AC"/>
    <w:rsid w:val="00CF586F"/>
    <w:rsid w:val="00CF5B4C"/>
    <w:rsid w:val="00CF5BA6"/>
    <w:rsid w:val="00CF5BD8"/>
    <w:rsid w:val="00CF5D10"/>
    <w:rsid w:val="00CF6088"/>
    <w:rsid w:val="00CF62C9"/>
    <w:rsid w:val="00CF695E"/>
    <w:rsid w:val="00CF6B77"/>
    <w:rsid w:val="00CF7008"/>
    <w:rsid w:val="00CF7188"/>
    <w:rsid w:val="00CF7321"/>
    <w:rsid w:val="00CF75FB"/>
    <w:rsid w:val="00D00165"/>
    <w:rsid w:val="00D001BF"/>
    <w:rsid w:val="00D00525"/>
    <w:rsid w:val="00D01050"/>
    <w:rsid w:val="00D01F1F"/>
    <w:rsid w:val="00D024C7"/>
    <w:rsid w:val="00D0296A"/>
    <w:rsid w:val="00D02DA3"/>
    <w:rsid w:val="00D033CF"/>
    <w:rsid w:val="00D03619"/>
    <w:rsid w:val="00D03690"/>
    <w:rsid w:val="00D036E1"/>
    <w:rsid w:val="00D037C9"/>
    <w:rsid w:val="00D03852"/>
    <w:rsid w:val="00D03A16"/>
    <w:rsid w:val="00D03BAB"/>
    <w:rsid w:val="00D03E1A"/>
    <w:rsid w:val="00D03E8E"/>
    <w:rsid w:val="00D03F47"/>
    <w:rsid w:val="00D04094"/>
    <w:rsid w:val="00D0451C"/>
    <w:rsid w:val="00D04A06"/>
    <w:rsid w:val="00D0507D"/>
    <w:rsid w:val="00D05406"/>
    <w:rsid w:val="00D059FC"/>
    <w:rsid w:val="00D05D31"/>
    <w:rsid w:val="00D060BE"/>
    <w:rsid w:val="00D063A6"/>
    <w:rsid w:val="00D06641"/>
    <w:rsid w:val="00D06EC7"/>
    <w:rsid w:val="00D07870"/>
    <w:rsid w:val="00D079F1"/>
    <w:rsid w:val="00D07B52"/>
    <w:rsid w:val="00D07C9F"/>
    <w:rsid w:val="00D10063"/>
    <w:rsid w:val="00D101A5"/>
    <w:rsid w:val="00D10215"/>
    <w:rsid w:val="00D10357"/>
    <w:rsid w:val="00D107F1"/>
    <w:rsid w:val="00D10A03"/>
    <w:rsid w:val="00D10A1D"/>
    <w:rsid w:val="00D112E0"/>
    <w:rsid w:val="00D1160E"/>
    <w:rsid w:val="00D117BF"/>
    <w:rsid w:val="00D11A52"/>
    <w:rsid w:val="00D12573"/>
    <w:rsid w:val="00D1268D"/>
    <w:rsid w:val="00D12E42"/>
    <w:rsid w:val="00D12FE0"/>
    <w:rsid w:val="00D13002"/>
    <w:rsid w:val="00D13295"/>
    <w:rsid w:val="00D132FF"/>
    <w:rsid w:val="00D13548"/>
    <w:rsid w:val="00D13586"/>
    <w:rsid w:val="00D13758"/>
    <w:rsid w:val="00D13822"/>
    <w:rsid w:val="00D13842"/>
    <w:rsid w:val="00D139D6"/>
    <w:rsid w:val="00D13AB2"/>
    <w:rsid w:val="00D13C65"/>
    <w:rsid w:val="00D13F22"/>
    <w:rsid w:val="00D140FF"/>
    <w:rsid w:val="00D14255"/>
    <w:rsid w:val="00D147C1"/>
    <w:rsid w:val="00D14E20"/>
    <w:rsid w:val="00D15400"/>
    <w:rsid w:val="00D15409"/>
    <w:rsid w:val="00D1546B"/>
    <w:rsid w:val="00D15592"/>
    <w:rsid w:val="00D15821"/>
    <w:rsid w:val="00D16700"/>
    <w:rsid w:val="00D16EB9"/>
    <w:rsid w:val="00D17453"/>
    <w:rsid w:val="00D1775B"/>
    <w:rsid w:val="00D17810"/>
    <w:rsid w:val="00D178EA"/>
    <w:rsid w:val="00D20250"/>
    <w:rsid w:val="00D20834"/>
    <w:rsid w:val="00D20BF8"/>
    <w:rsid w:val="00D20CD2"/>
    <w:rsid w:val="00D20DA2"/>
    <w:rsid w:val="00D2102B"/>
    <w:rsid w:val="00D215FE"/>
    <w:rsid w:val="00D21934"/>
    <w:rsid w:val="00D220F2"/>
    <w:rsid w:val="00D220FC"/>
    <w:rsid w:val="00D225BF"/>
    <w:rsid w:val="00D22ADD"/>
    <w:rsid w:val="00D22D4F"/>
    <w:rsid w:val="00D232FE"/>
    <w:rsid w:val="00D234E3"/>
    <w:rsid w:val="00D236BF"/>
    <w:rsid w:val="00D23811"/>
    <w:rsid w:val="00D23CA3"/>
    <w:rsid w:val="00D23CC5"/>
    <w:rsid w:val="00D23CE3"/>
    <w:rsid w:val="00D23DF4"/>
    <w:rsid w:val="00D23E5B"/>
    <w:rsid w:val="00D2403C"/>
    <w:rsid w:val="00D24095"/>
    <w:rsid w:val="00D24281"/>
    <w:rsid w:val="00D2490C"/>
    <w:rsid w:val="00D24BC4"/>
    <w:rsid w:val="00D25362"/>
    <w:rsid w:val="00D25632"/>
    <w:rsid w:val="00D2646D"/>
    <w:rsid w:val="00D269E6"/>
    <w:rsid w:val="00D26A45"/>
    <w:rsid w:val="00D26DC7"/>
    <w:rsid w:val="00D26FA2"/>
    <w:rsid w:val="00D271AF"/>
    <w:rsid w:val="00D271D1"/>
    <w:rsid w:val="00D27849"/>
    <w:rsid w:val="00D2788A"/>
    <w:rsid w:val="00D279E9"/>
    <w:rsid w:val="00D27BB8"/>
    <w:rsid w:val="00D27C6A"/>
    <w:rsid w:val="00D27E06"/>
    <w:rsid w:val="00D302DE"/>
    <w:rsid w:val="00D305B9"/>
    <w:rsid w:val="00D307A3"/>
    <w:rsid w:val="00D308C5"/>
    <w:rsid w:val="00D308E7"/>
    <w:rsid w:val="00D30A0E"/>
    <w:rsid w:val="00D30A88"/>
    <w:rsid w:val="00D30C8F"/>
    <w:rsid w:val="00D30CF8"/>
    <w:rsid w:val="00D3104E"/>
    <w:rsid w:val="00D31232"/>
    <w:rsid w:val="00D312A6"/>
    <w:rsid w:val="00D31423"/>
    <w:rsid w:val="00D3175D"/>
    <w:rsid w:val="00D31C1D"/>
    <w:rsid w:val="00D328EC"/>
    <w:rsid w:val="00D32912"/>
    <w:rsid w:val="00D32A08"/>
    <w:rsid w:val="00D32D6E"/>
    <w:rsid w:val="00D3303E"/>
    <w:rsid w:val="00D33360"/>
    <w:rsid w:val="00D33452"/>
    <w:rsid w:val="00D33564"/>
    <w:rsid w:val="00D335C3"/>
    <w:rsid w:val="00D33A08"/>
    <w:rsid w:val="00D33C83"/>
    <w:rsid w:val="00D33CE1"/>
    <w:rsid w:val="00D33E37"/>
    <w:rsid w:val="00D33F89"/>
    <w:rsid w:val="00D342A8"/>
    <w:rsid w:val="00D34582"/>
    <w:rsid w:val="00D345BB"/>
    <w:rsid w:val="00D34883"/>
    <w:rsid w:val="00D3495B"/>
    <w:rsid w:val="00D34E4F"/>
    <w:rsid w:val="00D351DF"/>
    <w:rsid w:val="00D353C8"/>
    <w:rsid w:val="00D35599"/>
    <w:rsid w:val="00D355F0"/>
    <w:rsid w:val="00D35799"/>
    <w:rsid w:val="00D35801"/>
    <w:rsid w:val="00D359E6"/>
    <w:rsid w:val="00D35CFE"/>
    <w:rsid w:val="00D3620E"/>
    <w:rsid w:val="00D3625F"/>
    <w:rsid w:val="00D3646D"/>
    <w:rsid w:val="00D3665A"/>
    <w:rsid w:val="00D36D98"/>
    <w:rsid w:val="00D36F6A"/>
    <w:rsid w:val="00D371AA"/>
    <w:rsid w:val="00D375AA"/>
    <w:rsid w:val="00D37652"/>
    <w:rsid w:val="00D37838"/>
    <w:rsid w:val="00D37DF0"/>
    <w:rsid w:val="00D4060B"/>
    <w:rsid w:val="00D41211"/>
    <w:rsid w:val="00D4135C"/>
    <w:rsid w:val="00D4140B"/>
    <w:rsid w:val="00D415AD"/>
    <w:rsid w:val="00D416DD"/>
    <w:rsid w:val="00D41B06"/>
    <w:rsid w:val="00D41B2F"/>
    <w:rsid w:val="00D41B50"/>
    <w:rsid w:val="00D41C83"/>
    <w:rsid w:val="00D41DC7"/>
    <w:rsid w:val="00D41DCE"/>
    <w:rsid w:val="00D42AFF"/>
    <w:rsid w:val="00D42E35"/>
    <w:rsid w:val="00D43AF6"/>
    <w:rsid w:val="00D43C7B"/>
    <w:rsid w:val="00D43F6D"/>
    <w:rsid w:val="00D44155"/>
    <w:rsid w:val="00D4451B"/>
    <w:rsid w:val="00D44831"/>
    <w:rsid w:val="00D44AF1"/>
    <w:rsid w:val="00D44B08"/>
    <w:rsid w:val="00D44BDD"/>
    <w:rsid w:val="00D45250"/>
    <w:rsid w:val="00D4528A"/>
    <w:rsid w:val="00D45AE9"/>
    <w:rsid w:val="00D45F3B"/>
    <w:rsid w:val="00D4631B"/>
    <w:rsid w:val="00D463F2"/>
    <w:rsid w:val="00D464C7"/>
    <w:rsid w:val="00D469C0"/>
    <w:rsid w:val="00D4720D"/>
    <w:rsid w:val="00D4740F"/>
    <w:rsid w:val="00D500CD"/>
    <w:rsid w:val="00D50604"/>
    <w:rsid w:val="00D50ADF"/>
    <w:rsid w:val="00D50D4F"/>
    <w:rsid w:val="00D50E80"/>
    <w:rsid w:val="00D50FFB"/>
    <w:rsid w:val="00D51388"/>
    <w:rsid w:val="00D51800"/>
    <w:rsid w:val="00D51A39"/>
    <w:rsid w:val="00D51ADB"/>
    <w:rsid w:val="00D51C73"/>
    <w:rsid w:val="00D51DB0"/>
    <w:rsid w:val="00D51E37"/>
    <w:rsid w:val="00D51FD5"/>
    <w:rsid w:val="00D5209A"/>
    <w:rsid w:val="00D5283C"/>
    <w:rsid w:val="00D52B37"/>
    <w:rsid w:val="00D52BDC"/>
    <w:rsid w:val="00D52E60"/>
    <w:rsid w:val="00D530CD"/>
    <w:rsid w:val="00D53AAE"/>
    <w:rsid w:val="00D53B0F"/>
    <w:rsid w:val="00D53B14"/>
    <w:rsid w:val="00D53BB4"/>
    <w:rsid w:val="00D54125"/>
    <w:rsid w:val="00D54325"/>
    <w:rsid w:val="00D54737"/>
    <w:rsid w:val="00D5473A"/>
    <w:rsid w:val="00D5488E"/>
    <w:rsid w:val="00D54B18"/>
    <w:rsid w:val="00D550E9"/>
    <w:rsid w:val="00D550EF"/>
    <w:rsid w:val="00D557BA"/>
    <w:rsid w:val="00D5611E"/>
    <w:rsid w:val="00D563B3"/>
    <w:rsid w:val="00D5640E"/>
    <w:rsid w:val="00D565F7"/>
    <w:rsid w:val="00D56736"/>
    <w:rsid w:val="00D56C86"/>
    <w:rsid w:val="00D56D8B"/>
    <w:rsid w:val="00D56FBE"/>
    <w:rsid w:val="00D5737A"/>
    <w:rsid w:val="00D57775"/>
    <w:rsid w:val="00D578DF"/>
    <w:rsid w:val="00D57C40"/>
    <w:rsid w:val="00D60239"/>
    <w:rsid w:val="00D608B8"/>
    <w:rsid w:val="00D60C84"/>
    <w:rsid w:val="00D60CA5"/>
    <w:rsid w:val="00D60D26"/>
    <w:rsid w:val="00D60E2F"/>
    <w:rsid w:val="00D610C6"/>
    <w:rsid w:val="00D61822"/>
    <w:rsid w:val="00D628B8"/>
    <w:rsid w:val="00D628E4"/>
    <w:rsid w:val="00D629DF"/>
    <w:rsid w:val="00D62CD0"/>
    <w:rsid w:val="00D631C7"/>
    <w:rsid w:val="00D63541"/>
    <w:rsid w:val="00D63732"/>
    <w:rsid w:val="00D638A7"/>
    <w:rsid w:val="00D63FA5"/>
    <w:rsid w:val="00D64786"/>
    <w:rsid w:val="00D648F6"/>
    <w:rsid w:val="00D64D02"/>
    <w:rsid w:val="00D65035"/>
    <w:rsid w:val="00D651BA"/>
    <w:rsid w:val="00D654F7"/>
    <w:rsid w:val="00D65AED"/>
    <w:rsid w:val="00D65D41"/>
    <w:rsid w:val="00D65D93"/>
    <w:rsid w:val="00D65DF5"/>
    <w:rsid w:val="00D65ECB"/>
    <w:rsid w:val="00D666F2"/>
    <w:rsid w:val="00D6691B"/>
    <w:rsid w:val="00D66E5B"/>
    <w:rsid w:val="00D6711F"/>
    <w:rsid w:val="00D672D4"/>
    <w:rsid w:val="00D67C91"/>
    <w:rsid w:val="00D67FE8"/>
    <w:rsid w:val="00D700AC"/>
    <w:rsid w:val="00D700E1"/>
    <w:rsid w:val="00D7024D"/>
    <w:rsid w:val="00D7028C"/>
    <w:rsid w:val="00D70358"/>
    <w:rsid w:val="00D707A3"/>
    <w:rsid w:val="00D70E46"/>
    <w:rsid w:val="00D71328"/>
    <w:rsid w:val="00D7175B"/>
    <w:rsid w:val="00D71954"/>
    <w:rsid w:val="00D72EB4"/>
    <w:rsid w:val="00D73148"/>
    <w:rsid w:val="00D731ED"/>
    <w:rsid w:val="00D7332B"/>
    <w:rsid w:val="00D73337"/>
    <w:rsid w:val="00D738C3"/>
    <w:rsid w:val="00D73DAC"/>
    <w:rsid w:val="00D74190"/>
    <w:rsid w:val="00D7435A"/>
    <w:rsid w:val="00D7476E"/>
    <w:rsid w:val="00D74981"/>
    <w:rsid w:val="00D74A10"/>
    <w:rsid w:val="00D74AEA"/>
    <w:rsid w:val="00D74C42"/>
    <w:rsid w:val="00D7533F"/>
    <w:rsid w:val="00D7573E"/>
    <w:rsid w:val="00D75997"/>
    <w:rsid w:val="00D75A96"/>
    <w:rsid w:val="00D766AA"/>
    <w:rsid w:val="00D76CD9"/>
    <w:rsid w:val="00D76D0E"/>
    <w:rsid w:val="00D7708B"/>
    <w:rsid w:val="00D77350"/>
    <w:rsid w:val="00D775A3"/>
    <w:rsid w:val="00D800E8"/>
    <w:rsid w:val="00D80195"/>
    <w:rsid w:val="00D8051C"/>
    <w:rsid w:val="00D80A75"/>
    <w:rsid w:val="00D80B15"/>
    <w:rsid w:val="00D80C9E"/>
    <w:rsid w:val="00D80EA7"/>
    <w:rsid w:val="00D81373"/>
    <w:rsid w:val="00D8139E"/>
    <w:rsid w:val="00D81436"/>
    <w:rsid w:val="00D818BD"/>
    <w:rsid w:val="00D81FC5"/>
    <w:rsid w:val="00D82068"/>
    <w:rsid w:val="00D8206A"/>
    <w:rsid w:val="00D820CC"/>
    <w:rsid w:val="00D825FF"/>
    <w:rsid w:val="00D82687"/>
    <w:rsid w:val="00D82828"/>
    <w:rsid w:val="00D82942"/>
    <w:rsid w:val="00D82A37"/>
    <w:rsid w:val="00D82DC1"/>
    <w:rsid w:val="00D82F61"/>
    <w:rsid w:val="00D831EE"/>
    <w:rsid w:val="00D83439"/>
    <w:rsid w:val="00D834B8"/>
    <w:rsid w:val="00D83B08"/>
    <w:rsid w:val="00D83E38"/>
    <w:rsid w:val="00D8428B"/>
    <w:rsid w:val="00D8442F"/>
    <w:rsid w:val="00D846B5"/>
    <w:rsid w:val="00D84766"/>
    <w:rsid w:val="00D847A3"/>
    <w:rsid w:val="00D848E3"/>
    <w:rsid w:val="00D84902"/>
    <w:rsid w:val="00D84A7E"/>
    <w:rsid w:val="00D84B03"/>
    <w:rsid w:val="00D84E12"/>
    <w:rsid w:val="00D855AA"/>
    <w:rsid w:val="00D85765"/>
    <w:rsid w:val="00D8585F"/>
    <w:rsid w:val="00D8590F"/>
    <w:rsid w:val="00D86376"/>
    <w:rsid w:val="00D86397"/>
    <w:rsid w:val="00D8662D"/>
    <w:rsid w:val="00D86AC0"/>
    <w:rsid w:val="00D86BDF"/>
    <w:rsid w:val="00D86CF9"/>
    <w:rsid w:val="00D86FC3"/>
    <w:rsid w:val="00D87C8B"/>
    <w:rsid w:val="00D90297"/>
    <w:rsid w:val="00D90AC1"/>
    <w:rsid w:val="00D90D42"/>
    <w:rsid w:val="00D90E29"/>
    <w:rsid w:val="00D90F4E"/>
    <w:rsid w:val="00D9121D"/>
    <w:rsid w:val="00D91594"/>
    <w:rsid w:val="00D915B6"/>
    <w:rsid w:val="00D915D2"/>
    <w:rsid w:val="00D91A42"/>
    <w:rsid w:val="00D91AF5"/>
    <w:rsid w:val="00D91C2E"/>
    <w:rsid w:val="00D91CCA"/>
    <w:rsid w:val="00D91D10"/>
    <w:rsid w:val="00D91D3B"/>
    <w:rsid w:val="00D91FAA"/>
    <w:rsid w:val="00D923F7"/>
    <w:rsid w:val="00D929D9"/>
    <w:rsid w:val="00D92B0E"/>
    <w:rsid w:val="00D93C03"/>
    <w:rsid w:val="00D93C6D"/>
    <w:rsid w:val="00D93D26"/>
    <w:rsid w:val="00D943C1"/>
    <w:rsid w:val="00D9440C"/>
    <w:rsid w:val="00D9445C"/>
    <w:rsid w:val="00D9467F"/>
    <w:rsid w:val="00D94E8C"/>
    <w:rsid w:val="00D9562C"/>
    <w:rsid w:val="00D9599E"/>
    <w:rsid w:val="00D95B82"/>
    <w:rsid w:val="00D95C7B"/>
    <w:rsid w:val="00D95CC5"/>
    <w:rsid w:val="00D95D09"/>
    <w:rsid w:val="00D95EAF"/>
    <w:rsid w:val="00D95F5C"/>
    <w:rsid w:val="00D96845"/>
    <w:rsid w:val="00D968AA"/>
    <w:rsid w:val="00D96A16"/>
    <w:rsid w:val="00D96A67"/>
    <w:rsid w:val="00D96B14"/>
    <w:rsid w:val="00D977DB"/>
    <w:rsid w:val="00D978E2"/>
    <w:rsid w:val="00D97A11"/>
    <w:rsid w:val="00D97B6B"/>
    <w:rsid w:val="00DA0EDB"/>
    <w:rsid w:val="00DA0F85"/>
    <w:rsid w:val="00DA187A"/>
    <w:rsid w:val="00DA1A13"/>
    <w:rsid w:val="00DA1E4E"/>
    <w:rsid w:val="00DA21F7"/>
    <w:rsid w:val="00DA2511"/>
    <w:rsid w:val="00DA2BC6"/>
    <w:rsid w:val="00DA2DFC"/>
    <w:rsid w:val="00DA2EE2"/>
    <w:rsid w:val="00DA32D9"/>
    <w:rsid w:val="00DA33DA"/>
    <w:rsid w:val="00DA35F6"/>
    <w:rsid w:val="00DA3635"/>
    <w:rsid w:val="00DA36A7"/>
    <w:rsid w:val="00DA3A23"/>
    <w:rsid w:val="00DA3DDA"/>
    <w:rsid w:val="00DA3E2F"/>
    <w:rsid w:val="00DA3FAD"/>
    <w:rsid w:val="00DA41F9"/>
    <w:rsid w:val="00DA4351"/>
    <w:rsid w:val="00DA4599"/>
    <w:rsid w:val="00DA4B92"/>
    <w:rsid w:val="00DA51B1"/>
    <w:rsid w:val="00DA5306"/>
    <w:rsid w:val="00DA56B4"/>
    <w:rsid w:val="00DA56EC"/>
    <w:rsid w:val="00DA595C"/>
    <w:rsid w:val="00DA5AB8"/>
    <w:rsid w:val="00DA5DE4"/>
    <w:rsid w:val="00DA5F8E"/>
    <w:rsid w:val="00DA637A"/>
    <w:rsid w:val="00DA641E"/>
    <w:rsid w:val="00DA64CF"/>
    <w:rsid w:val="00DA6561"/>
    <w:rsid w:val="00DA66D9"/>
    <w:rsid w:val="00DA6744"/>
    <w:rsid w:val="00DA682E"/>
    <w:rsid w:val="00DA6CCB"/>
    <w:rsid w:val="00DA6DC8"/>
    <w:rsid w:val="00DA6F63"/>
    <w:rsid w:val="00DA7346"/>
    <w:rsid w:val="00DA796C"/>
    <w:rsid w:val="00DA7AEF"/>
    <w:rsid w:val="00DB0A0A"/>
    <w:rsid w:val="00DB0B92"/>
    <w:rsid w:val="00DB0C0B"/>
    <w:rsid w:val="00DB16B4"/>
    <w:rsid w:val="00DB1721"/>
    <w:rsid w:val="00DB184C"/>
    <w:rsid w:val="00DB185C"/>
    <w:rsid w:val="00DB1CCD"/>
    <w:rsid w:val="00DB1ED2"/>
    <w:rsid w:val="00DB21B0"/>
    <w:rsid w:val="00DB2781"/>
    <w:rsid w:val="00DB2921"/>
    <w:rsid w:val="00DB2B66"/>
    <w:rsid w:val="00DB2E81"/>
    <w:rsid w:val="00DB349E"/>
    <w:rsid w:val="00DB3F0C"/>
    <w:rsid w:val="00DB45A2"/>
    <w:rsid w:val="00DB4941"/>
    <w:rsid w:val="00DB53C9"/>
    <w:rsid w:val="00DB53D8"/>
    <w:rsid w:val="00DB541F"/>
    <w:rsid w:val="00DB5437"/>
    <w:rsid w:val="00DB576A"/>
    <w:rsid w:val="00DB5779"/>
    <w:rsid w:val="00DB5915"/>
    <w:rsid w:val="00DB5CA6"/>
    <w:rsid w:val="00DB5CC6"/>
    <w:rsid w:val="00DB5E73"/>
    <w:rsid w:val="00DB624D"/>
    <w:rsid w:val="00DB6368"/>
    <w:rsid w:val="00DB6675"/>
    <w:rsid w:val="00DB66B7"/>
    <w:rsid w:val="00DB6D4C"/>
    <w:rsid w:val="00DB6EB3"/>
    <w:rsid w:val="00DB729D"/>
    <w:rsid w:val="00DB7495"/>
    <w:rsid w:val="00DB7BFB"/>
    <w:rsid w:val="00DB7C59"/>
    <w:rsid w:val="00DB7C77"/>
    <w:rsid w:val="00DB7DA8"/>
    <w:rsid w:val="00DC031D"/>
    <w:rsid w:val="00DC0734"/>
    <w:rsid w:val="00DC0A02"/>
    <w:rsid w:val="00DC0A71"/>
    <w:rsid w:val="00DC1320"/>
    <w:rsid w:val="00DC136E"/>
    <w:rsid w:val="00DC14E7"/>
    <w:rsid w:val="00DC1A64"/>
    <w:rsid w:val="00DC1D49"/>
    <w:rsid w:val="00DC1E3C"/>
    <w:rsid w:val="00DC1FAC"/>
    <w:rsid w:val="00DC2050"/>
    <w:rsid w:val="00DC20D9"/>
    <w:rsid w:val="00DC25B4"/>
    <w:rsid w:val="00DC2806"/>
    <w:rsid w:val="00DC2967"/>
    <w:rsid w:val="00DC2C3F"/>
    <w:rsid w:val="00DC2D47"/>
    <w:rsid w:val="00DC2E15"/>
    <w:rsid w:val="00DC3351"/>
    <w:rsid w:val="00DC357C"/>
    <w:rsid w:val="00DC3631"/>
    <w:rsid w:val="00DC37C3"/>
    <w:rsid w:val="00DC3857"/>
    <w:rsid w:val="00DC4215"/>
    <w:rsid w:val="00DC42D5"/>
    <w:rsid w:val="00DC4552"/>
    <w:rsid w:val="00DC4641"/>
    <w:rsid w:val="00DC5AC7"/>
    <w:rsid w:val="00DC5B38"/>
    <w:rsid w:val="00DC66BE"/>
    <w:rsid w:val="00DC6769"/>
    <w:rsid w:val="00DC6A3B"/>
    <w:rsid w:val="00DC6BE6"/>
    <w:rsid w:val="00DC6F0B"/>
    <w:rsid w:val="00DC6FDC"/>
    <w:rsid w:val="00DC73B7"/>
    <w:rsid w:val="00DC754C"/>
    <w:rsid w:val="00DC77E7"/>
    <w:rsid w:val="00DC790E"/>
    <w:rsid w:val="00DC792D"/>
    <w:rsid w:val="00DC79A0"/>
    <w:rsid w:val="00DC7B44"/>
    <w:rsid w:val="00DC7F1F"/>
    <w:rsid w:val="00DD023C"/>
    <w:rsid w:val="00DD05EE"/>
    <w:rsid w:val="00DD0A6F"/>
    <w:rsid w:val="00DD0DD1"/>
    <w:rsid w:val="00DD0F9B"/>
    <w:rsid w:val="00DD0FBB"/>
    <w:rsid w:val="00DD11DD"/>
    <w:rsid w:val="00DD18AB"/>
    <w:rsid w:val="00DD1CDA"/>
    <w:rsid w:val="00DD1E33"/>
    <w:rsid w:val="00DD1FE4"/>
    <w:rsid w:val="00DD24CC"/>
    <w:rsid w:val="00DD271E"/>
    <w:rsid w:val="00DD27C9"/>
    <w:rsid w:val="00DD2948"/>
    <w:rsid w:val="00DD2E75"/>
    <w:rsid w:val="00DD2F1C"/>
    <w:rsid w:val="00DD38DA"/>
    <w:rsid w:val="00DD3E20"/>
    <w:rsid w:val="00DD45F1"/>
    <w:rsid w:val="00DD52EE"/>
    <w:rsid w:val="00DD5495"/>
    <w:rsid w:val="00DD5B37"/>
    <w:rsid w:val="00DD5BDD"/>
    <w:rsid w:val="00DD5C3A"/>
    <w:rsid w:val="00DD60E2"/>
    <w:rsid w:val="00DD60E5"/>
    <w:rsid w:val="00DD61A6"/>
    <w:rsid w:val="00DD61BA"/>
    <w:rsid w:val="00DD62A7"/>
    <w:rsid w:val="00DD6340"/>
    <w:rsid w:val="00DD6972"/>
    <w:rsid w:val="00DD7781"/>
    <w:rsid w:val="00DD7BAE"/>
    <w:rsid w:val="00DD7EA5"/>
    <w:rsid w:val="00DE0125"/>
    <w:rsid w:val="00DE0192"/>
    <w:rsid w:val="00DE02C6"/>
    <w:rsid w:val="00DE03F4"/>
    <w:rsid w:val="00DE0762"/>
    <w:rsid w:val="00DE07F1"/>
    <w:rsid w:val="00DE0845"/>
    <w:rsid w:val="00DE0A07"/>
    <w:rsid w:val="00DE0D69"/>
    <w:rsid w:val="00DE0E60"/>
    <w:rsid w:val="00DE119C"/>
    <w:rsid w:val="00DE16AF"/>
    <w:rsid w:val="00DE16B5"/>
    <w:rsid w:val="00DE1B49"/>
    <w:rsid w:val="00DE1E6B"/>
    <w:rsid w:val="00DE2415"/>
    <w:rsid w:val="00DE2AE5"/>
    <w:rsid w:val="00DE2D3B"/>
    <w:rsid w:val="00DE3205"/>
    <w:rsid w:val="00DE3698"/>
    <w:rsid w:val="00DE3A70"/>
    <w:rsid w:val="00DE3B89"/>
    <w:rsid w:val="00DE3C00"/>
    <w:rsid w:val="00DE3F08"/>
    <w:rsid w:val="00DE3FA1"/>
    <w:rsid w:val="00DE3FCD"/>
    <w:rsid w:val="00DE4077"/>
    <w:rsid w:val="00DE4331"/>
    <w:rsid w:val="00DE438E"/>
    <w:rsid w:val="00DE4414"/>
    <w:rsid w:val="00DE443C"/>
    <w:rsid w:val="00DE447D"/>
    <w:rsid w:val="00DE4DE4"/>
    <w:rsid w:val="00DE502C"/>
    <w:rsid w:val="00DE5207"/>
    <w:rsid w:val="00DE52AE"/>
    <w:rsid w:val="00DE5668"/>
    <w:rsid w:val="00DE5BDC"/>
    <w:rsid w:val="00DE5D8E"/>
    <w:rsid w:val="00DE5DEB"/>
    <w:rsid w:val="00DE66F8"/>
    <w:rsid w:val="00DE6B9D"/>
    <w:rsid w:val="00DE70D1"/>
    <w:rsid w:val="00DE7286"/>
    <w:rsid w:val="00DF0095"/>
    <w:rsid w:val="00DF03AA"/>
    <w:rsid w:val="00DF0514"/>
    <w:rsid w:val="00DF067A"/>
    <w:rsid w:val="00DF0891"/>
    <w:rsid w:val="00DF0948"/>
    <w:rsid w:val="00DF0E04"/>
    <w:rsid w:val="00DF0E65"/>
    <w:rsid w:val="00DF1144"/>
    <w:rsid w:val="00DF1386"/>
    <w:rsid w:val="00DF14C5"/>
    <w:rsid w:val="00DF1623"/>
    <w:rsid w:val="00DF167B"/>
    <w:rsid w:val="00DF1733"/>
    <w:rsid w:val="00DF18D9"/>
    <w:rsid w:val="00DF1CFF"/>
    <w:rsid w:val="00DF22CD"/>
    <w:rsid w:val="00DF2428"/>
    <w:rsid w:val="00DF24F5"/>
    <w:rsid w:val="00DF2789"/>
    <w:rsid w:val="00DF2B87"/>
    <w:rsid w:val="00DF2BFA"/>
    <w:rsid w:val="00DF379D"/>
    <w:rsid w:val="00DF3AD6"/>
    <w:rsid w:val="00DF3BA7"/>
    <w:rsid w:val="00DF3C20"/>
    <w:rsid w:val="00DF40D5"/>
    <w:rsid w:val="00DF422C"/>
    <w:rsid w:val="00DF47A7"/>
    <w:rsid w:val="00DF4942"/>
    <w:rsid w:val="00DF4C0A"/>
    <w:rsid w:val="00DF4E28"/>
    <w:rsid w:val="00DF4EF4"/>
    <w:rsid w:val="00DF507C"/>
    <w:rsid w:val="00DF535E"/>
    <w:rsid w:val="00DF5517"/>
    <w:rsid w:val="00DF5671"/>
    <w:rsid w:val="00DF586F"/>
    <w:rsid w:val="00DF5A7D"/>
    <w:rsid w:val="00DF5E5D"/>
    <w:rsid w:val="00DF628A"/>
    <w:rsid w:val="00DF63A3"/>
    <w:rsid w:val="00DF6514"/>
    <w:rsid w:val="00DF6814"/>
    <w:rsid w:val="00DF7B35"/>
    <w:rsid w:val="00E00007"/>
    <w:rsid w:val="00E004B1"/>
    <w:rsid w:val="00E004C8"/>
    <w:rsid w:val="00E00593"/>
    <w:rsid w:val="00E00B4E"/>
    <w:rsid w:val="00E00FD2"/>
    <w:rsid w:val="00E0137B"/>
    <w:rsid w:val="00E019F7"/>
    <w:rsid w:val="00E02140"/>
    <w:rsid w:val="00E02270"/>
    <w:rsid w:val="00E02533"/>
    <w:rsid w:val="00E02860"/>
    <w:rsid w:val="00E028AA"/>
    <w:rsid w:val="00E028DF"/>
    <w:rsid w:val="00E02914"/>
    <w:rsid w:val="00E02C85"/>
    <w:rsid w:val="00E02C95"/>
    <w:rsid w:val="00E02FB1"/>
    <w:rsid w:val="00E02FE0"/>
    <w:rsid w:val="00E0304E"/>
    <w:rsid w:val="00E032EE"/>
    <w:rsid w:val="00E035AF"/>
    <w:rsid w:val="00E03745"/>
    <w:rsid w:val="00E039C0"/>
    <w:rsid w:val="00E039C7"/>
    <w:rsid w:val="00E03A16"/>
    <w:rsid w:val="00E03C3C"/>
    <w:rsid w:val="00E03D95"/>
    <w:rsid w:val="00E040F0"/>
    <w:rsid w:val="00E042B7"/>
    <w:rsid w:val="00E04551"/>
    <w:rsid w:val="00E045F3"/>
    <w:rsid w:val="00E0489A"/>
    <w:rsid w:val="00E04A01"/>
    <w:rsid w:val="00E04A4B"/>
    <w:rsid w:val="00E0559D"/>
    <w:rsid w:val="00E05791"/>
    <w:rsid w:val="00E05CAE"/>
    <w:rsid w:val="00E06CFA"/>
    <w:rsid w:val="00E06E8C"/>
    <w:rsid w:val="00E07249"/>
    <w:rsid w:val="00E0724C"/>
    <w:rsid w:val="00E072AA"/>
    <w:rsid w:val="00E07473"/>
    <w:rsid w:val="00E07738"/>
    <w:rsid w:val="00E101D8"/>
    <w:rsid w:val="00E103E8"/>
    <w:rsid w:val="00E106B1"/>
    <w:rsid w:val="00E10A93"/>
    <w:rsid w:val="00E10AEE"/>
    <w:rsid w:val="00E10B24"/>
    <w:rsid w:val="00E10B40"/>
    <w:rsid w:val="00E10BEF"/>
    <w:rsid w:val="00E10DC8"/>
    <w:rsid w:val="00E11612"/>
    <w:rsid w:val="00E116CA"/>
    <w:rsid w:val="00E1185F"/>
    <w:rsid w:val="00E11D77"/>
    <w:rsid w:val="00E11DFA"/>
    <w:rsid w:val="00E12138"/>
    <w:rsid w:val="00E1245C"/>
    <w:rsid w:val="00E1261E"/>
    <w:rsid w:val="00E1292C"/>
    <w:rsid w:val="00E12A84"/>
    <w:rsid w:val="00E12AE0"/>
    <w:rsid w:val="00E12D88"/>
    <w:rsid w:val="00E12FB2"/>
    <w:rsid w:val="00E13A1E"/>
    <w:rsid w:val="00E13AB7"/>
    <w:rsid w:val="00E13B0D"/>
    <w:rsid w:val="00E13D63"/>
    <w:rsid w:val="00E14135"/>
    <w:rsid w:val="00E14445"/>
    <w:rsid w:val="00E1450F"/>
    <w:rsid w:val="00E14693"/>
    <w:rsid w:val="00E14C8E"/>
    <w:rsid w:val="00E15239"/>
    <w:rsid w:val="00E15496"/>
    <w:rsid w:val="00E15534"/>
    <w:rsid w:val="00E157A4"/>
    <w:rsid w:val="00E157BC"/>
    <w:rsid w:val="00E15F08"/>
    <w:rsid w:val="00E16378"/>
    <w:rsid w:val="00E164A8"/>
    <w:rsid w:val="00E164A9"/>
    <w:rsid w:val="00E16650"/>
    <w:rsid w:val="00E1696B"/>
    <w:rsid w:val="00E16A50"/>
    <w:rsid w:val="00E16B07"/>
    <w:rsid w:val="00E16C40"/>
    <w:rsid w:val="00E16CB3"/>
    <w:rsid w:val="00E16D10"/>
    <w:rsid w:val="00E16D9F"/>
    <w:rsid w:val="00E17692"/>
    <w:rsid w:val="00E17C21"/>
    <w:rsid w:val="00E17D1C"/>
    <w:rsid w:val="00E17EDB"/>
    <w:rsid w:val="00E2012A"/>
    <w:rsid w:val="00E2019D"/>
    <w:rsid w:val="00E20719"/>
    <w:rsid w:val="00E2076B"/>
    <w:rsid w:val="00E207B2"/>
    <w:rsid w:val="00E207CF"/>
    <w:rsid w:val="00E20802"/>
    <w:rsid w:val="00E20CAE"/>
    <w:rsid w:val="00E20F9F"/>
    <w:rsid w:val="00E21677"/>
    <w:rsid w:val="00E21D75"/>
    <w:rsid w:val="00E22222"/>
    <w:rsid w:val="00E22407"/>
    <w:rsid w:val="00E224DD"/>
    <w:rsid w:val="00E224E5"/>
    <w:rsid w:val="00E225CA"/>
    <w:rsid w:val="00E22E49"/>
    <w:rsid w:val="00E22F65"/>
    <w:rsid w:val="00E23603"/>
    <w:rsid w:val="00E2362D"/>
    <w:rsid w:val="00E23775"/>
    <w:rsid w:val="00E23AB4"/>
    <w:rsid w:val="00E23F0B"/>
    <w:rsid w:val="00E23F39"/>
    <w:rsid w:val="00E23FA5"/>
    <w:rsid w:val="00E243C8"/>
    <w:rsid w:val="00E24565"/>
    <w:rsid w:val="00E2493C"/>
    <w:rsid w:val="00E24B7B"/>
    <w:rsid w:val="00E24DEF"/>
    <w:rsid w:val="00E24F37"/>
    <w:rsid w:val="00E2552C"/>
    <w:rsid w:val="00E257DE"/>
    <w:rsid w:val="00E25B01"/>
    <w:rsid w:val="00E25B95"/>
    <w:rsid w:val="00E25DFE"/>
    <w:rsid w:val="00E260A0"/>
    <w:rsid w:val="00E262D9"/>
    <w:rsid w:val="00E26409"/>
    <w:rsid w:val="00E26BDD"/>
    <w:rsid w:val="00E26FF7"/>
    <w:rsid w:val="00E2702C"/>
    <w:rsid w:val="00E2732F"/>
    <w:rsid w:val="00E274CA"/>
    <w:rsid w:val="00E27A06"/>
    <w:rsid w:val="00E27F11"/>
    <w:rsid w:val="00E303AA"/>
    <w:rsid w:val="00E303F1"/>
    <w:rsid w:val="00E30905"/>
    <w:rsid w:val="00E30C17"/>
    <w:rsid w:val="00E30F73"/>
    <w:rsid w:val="00E312F3"/>
    <w:rsid w:val="00E31708"/>
    <w:rsid w:val="00E31772"/>
    <w:rsid w:val="00E3205B"/>
    <w:rsid w:val="00E3256E"/>
    <w:rsid w:val="00E329E1"/>
    <w:rsid w:val="00E32B5F"/>
    <w:rsid w:val="00E32DCD"/>
    <w:rsid w:val="00E332B4"/>
    <w:rsid w:val="00E33321"/>
    <w:rsid w:val="00E338E4"/>
    <w:rsid w:val="00E34080"/>
    <w:rsid w:val="00E341B3"/>
    <w:rsid w:val="00E34437"/>
    <w:rsid w:val="00E34935"/>
    <w:rsid w:val="00E3494D"/>
    <w:rsid w:val="00E34CF4"/>
    <w:rsid w:val="00E35256"/>
    <w:rsid w:val="00E3563E"/>
    <w:rsid w:val="00E35B54"/>
    <w:rsid w:val="00E35CA6"/>
    <w:rsid w:val="00E362C3"/>
    <w:rsid w:val="00E36371"/>
    <w:rsid w:val="00E36386"/>
    <w:rsid w:val="00E364A8"/>
    <w:rsid w:val="00E36A49"/>
    <w:rsid w:val="00E36D66"/>
    <w:rsid w:val="00E36EAE"/>
    <w:rsid w:val="00E3737D"/>
    <w:rsid w:val="00E373BB"/>
    <w:rsid w:val="00E377EF"/>
    <w:rsid w:val="00E37902"/>
    <w:rsid w:val="00E37A48"/>
    <w:rsid w:val="00E37B8B"/>
    <w:rsid w:val="00E37BAC"/>
    <w:rsid w:val="00E37D1D"/>
    <w:rsid w:val="00E4008B"/>
    <w:rsid w:val="00E40161"/>
    <w:rsid w:val="00E4091D"/>
    <w:rsid w:val="00E40DCE"/>
    <w:rsid w:val="00E40EE6"/>
    <w:rsid w:val="00E413F3"/>
    <w:rsid w:val="00E41850"/>
    <w:rsid w:val="00E41909"/>
    <w:rsid w:val="00E41F5D"/>
    <w:rsid w:val="00E42489"/>
    <w:rsid w:val="00E425F9"/>
    <w:rsid w:val="00E43210"/>
    <w:rsid w:val="00E437FE"/>
    <w:rsid w:val="00E43C69"/>
    <w:rsid w:val="00E443CD"/>
    <w:rsid w:val="00E44489"/>
    <w:rsid w:val="00E44514"/>
    <w:rsid w:val="00E449E9"/>
    <w:rsid w:val="00E44CC0"/>
    <w:rsid w:val="00E44DE8"/>
    <w:rsid w:val="00E44EAA"/>
    <w:rsid w:val="00E44F69"/>
    <w:rsid w:val="00E44F8C"/>
    <w:rsid w:val="00E450D0"/>
    <w:rsid w:val="00E451B4"/>
    <w:rsid w:val="00E4526B"/>
    <w:rsid w:val="00E4531C"/>
    <w:rsid w:val="00E45399"/>
    <w:rsid w:val="00E45659"/>
    <w:rsid w:val="00E456DC"/>
    <w:rsid w:val="00E45B13"/>
    <w:rsid w:val="00E463A0"/>
    <w:rsid w:val="00E463BB"/>
    <w:rsid w:val="00E465E0"/>
    <w:rsid w:val="00E4671E"/>
    <w:rsid w:val="00E469DF"/>
    <w:rsid w:val="00E46A32"/>
    <w:rsid w:val="00E46DCE"/>
    <w:rsid w:val="00E472EE"/>
    <w:rsid w:val="00E47A36"/>
    <w:rsid w:val="00E5051D"/>
    <w:rsid w:val="00E505D8"/>
    <w:rsid w:val="00E5097F"/>
    <w:rsid w:val="00E50C44"/>
    <w:rsid w:val="00E50EFE"/>
    <w:rsid w:val="00E50F20"/>
    <w:rsid w:val="00E51034"/>
    <w:rsid w:val="00E518B2"/>
    <w:rsid w:val="00E51AB6"/>
    <w:rsid w:val="00E51B9E"/>
    <w:rsid w:val="00E51DEC"/>
    <w:rsid w:val="00E525D1"/>
    <w:rsid w:val="00E5299F"/>
    <w:rsid w:val="00E52CB1"/>
    <w:rsid w:val="00E52F39"/>
    <w:rsid w:val="00E530E1"/>
    <w:rsid w:val="00E5334C"/>
    <w:rsid w:val="00E534C0"/>
    <w:rsid w:val="00E53557"/>
    <w:rsid w:val="00E535AE"/>
    <w:rsid w:val="00E540A1"/>
    <w:rsid w:val="00E5432A"/>
    <w:rsid w:val="00E548E2"/>
    <w:rsid w:val="00E54D00"/>
    <w:rsid w:val="00E551A9"/>
    <w:rsid w:val="00E553F5"/>
    <w:rsid w:val="00E55724"/>
    <w:rsid w:val="00E557C4"/>
    <w:rsid w:val="00E55A94"/>
    <w:rsid w:val="00E55EAE"/>
    <w:rsid w:val="00E561E2"/>
    <w:rsid w:val="00E56268"/>
    <w:rsid w:val="00E56551"/>
    <w:rsid w:val="00E56700"/>
    <w:rsid w:val="00E56B78"/>
    <w:rsid w:val="00E56B7D"/>
    <w:rsid w:val="00E5703C"/>
    <w:rsid w:val="00E57473"/>
    <w:rsid w:val="00E57660"/>
    <w:rsid w:val="00E57805"/>
    <w:rsid w:val="00E5798F"/>
    <w:rsid w:val="00E57B3A"/>
    <w:rsid w:val="00E57F8F"/>
    <w:rsid w:val="00E6044B"/>
    <w:rsid w:val="00E609F9"/>
    <w:rsid w:val="00E60A78"/>
    <w:rsid w:val="00E60B92"/>
    <w:rsid w:val="00E60BB1"/>
    <w:rsid w:val="00E60C11"/>
    <w:rsid w:val="00E60C39"/>
    <w:rsid w:val="00E60C94"/>
    <w:rsid w:val="00E60E7B"/>
    <w:rsid w:val="00E611EA"/>
    <w:rsid w:val="00E61338"/>
    <w:rsid w:val="00E615C0"/>
    <w:rsid w:val="00E61623"/>
    <w:rsid w:val="00E61E12"/>
    <w:rsid w:val="00E628F6"/>
    <w:rsid w:val="00E62B0E"/>
    <w:rsid w:val="00E62B2B"/>
    <w:rsid w:val="00E62B8E"/>
    <w:rsid w:val="00E62BB7"/>
    <w:rsid w:val="00E62CC5"/>
    <w:rsid w:val="00E63455"/>
    <w:rsid w:val="00E640B0"/>
    <w:rsid w:val="00E644BE"/>
    <w:rsid w:val="00E6471E"/>
    <w:rsid w:val="00E64733"/>
    <w:rsid w:val="00E64D12"/>
    <w:rsid w:val="00E653FE"/>
    <w:rsid w:val="00E65944"/>
    <w:rsid w:val="00E65A0A"/>
    <w:rsid w:val="00E65EEA"/>
    <w:rsid w:val="00E66062"/>
    <w:rsid w:val="00E663B0"/>
    <w:rsid w:val="00E66581"/>
    <w:rsid w:val="00E66A19"/>
    <w:rsid w:val="00E66A38"/>
    <w:rsid w:val="00E66E2E"/>
    <w:rsid w:val="00E66EDD"/>
    <w:rsid w:val="00E67041"/>
    <w:rsid w:val="00E67F87"/>
    <w:rsid w:val="00E67FB4"/>
    <w:rsid w:val="00E70556"/>
    <w:rsid w:val="00E70909"/>
    <w:rsid w:val="00E70A7D"/>
    <w:rsid w:val="00E70C84"/>
    <w:rsid w:val="00E70EA2"/>
    <w:rsid w:val="00E70FE5"/>
    <w:rsid w:val="00E71361"/>
    <w:rsid w:val="00E715BF"/>
    <w:rsid w:val="00E71A89"/>
    <w:rsid w:val="00E71F6D"/>
    <w:rsid w:val="00E71FEF"/>
    <w:rsid w:val="00E7259D"/>
    <w:rsid w:val="00E725A5"/>
    <w:rsid w:val="00E72DBF"/>
    <w:rsid w:val="00E73256"/>
    <w:rsid w:val="00E7346F"/>
    <w:rsid w:val="00E7355D"/>
    <w:rsid w:val="00E73863"/>
    <w:rsid w:val="00E73BA9"/>
    <w:rsid w:val="00E73FDA"/>
    <w:rsid w:val="00E7453C"/>
    <w:rsid w:val="00E747D2"/>
    <w:rsid w:val="00E7484E"/>
    <w:rsid w:val="00E74CE1"/>
    <w:rsid w:val="00E7528D"/>
    <w:rsid w:val="00E75F92"/>
    <w:rsid w:val="00E760D4"/>
    <w:rsid w:val="00E760E8"/>
    <w:rsid w:val="00E76C87"/>
    <w:rsid w:val="00E774CB"/>
    <w:rsid w:val="00E775FF"/>
    <w:rsid w:val="00E77B6A"/>
    <w:rsid w:val="00E77CB8"/>
    <w:rsid w:val="00E77D9E"/>
    <w:rsid w:val="00E800A0"/>
    <w:rsid w:val="00E8018B"/>
    <w:rsid w:val="00E80203"/>
    <w:rsid w:val="00E809C7"/>
    <w:rsid w:val="00E80BBE"/>
    <w:rsid w:val="00E80D90"/>
    <w:rsid w:val="00E80DF6"/>
    <w:rsid w:val="00E811AB"/>
    <w:rsid w:val="00E814BE"/>
    <w:rsid w:val="00E8156D"/>
    <w:rsid w:val="00E81672"/>
    <w:rsid w:val="00E8175C"/>
    <w:rsid w:val="00E81B5E"/>
    <w:rsid w:val="00E81C74"/>
    <w:rsid w:val="00E81DCF"/>
    <w:rsid w:val="00E81E76"/>
    <w:rsid w:val="00E82057"/>
    <w:rsid w:val="00E821FD"/>
    <w:rsid w:val="00E82424"/>
    <w:rsid w:val="00E8245F"/>
    <w:rsid w:val="00E825B3"/>
    <w:rsid w:val="00E829D3"/>
    <w:rsid w:val="00E82E36"/>
    <w:rsid w:val="00E83387"/>
    <w:rsid w:val="00E833C2"/>
    <w:rsid w:val="00E83C0C"/>
    <w:rsid w:val="00E84182"/>
    <w:rsid w:val="00E84184"/>
    <w:rsid w:val="00E84512"/>
    <w:rsid w:val="00E847CA"/>
    <w:rsid w:val="00E84B1D"/>
    <w:rsid w:val="00E84C41"/>
    <w:rsid w:val="00E84C6A"/>
    <w:rsid w:val="00E84E2B"/>
    <w:rsid w:val="00E85013"/>
    <w:rsid w:val="00E8513F"/>
    <w:rsid w:val="00E855DC"/>
    <w:rsid w:val="00E85892"/>
    <w:rsid w:val="00E85B3D"/>
    <w:rsid w:val="00E85E89"/>
    <w:rsid w:val="00E85ECF"/>
    <w:rsid w:val="00E86041"/>
    <w:rsid w:val="00E86351"/>
    <w:rsid w:val="00E86B10"/>
    <w:rsid w:val="00E86B1F"/>
    <w:rsid w:val="00E86F2E"/>
    <w:rsid w:val="00E87084"/>
    <w:rsid w:val="00E870A4"/>
    <w:rsid w:val="00E8713E"/>
    <w:rsid w:val="00E87A26"/>
    <w:rsid w:val="00E87AE8"/>
    <w:rsid w:val="00E90245"/>
    <w:rsid w:val="00E902EE"/>
    <w:rsid w:val="00E903C9"/>
    <w:rsid w:val="00E90571"/>
    <w:rsid w:val="00E907C7"/>
    <w:rsid w:val="00E90EF8"/>
    <w:rsid w:val="00E90FF3"/>
    <w:rsid w:val="00E911B5"/>
    <w:rsid w:val="00E91297"/>
    <w:rsid w:val="00E917C6"/>
    <w:rsid w:val="00E91A73"/>
    <w:rsid w:val="00E91B9B"/>
    <w:rsid w:val="00E91D9F"/>
    <w:rsid w:val="00E92522"/>
    <w:rsid w:val="00E92B93"/>
    <w:rsid w:val="00E92C25"/>
    <w:rsid w:val="00E92ED2"/>
    <w:rsid w:val="00E938ED"/>
    <w:rsid w:val="00E93F33"/>
    <w:rsid w:val="00E944A1"/>
    <w:rsid w:val="00E94801"/>
    <w:rsid w:val="00E94F06"/>
    <w:rsid w:val="00E95252"/>
    <w:rsid w:val="00E95362"/>
    <w:rsid w:val="00E95479"/>
    <w:rsid w:val="00E955D4"/>
    <w:rsid w:val="00E95610"/>
    <w:rsid w:val="00E95D34"/>
    <w:rsid w:val="00E95DE1"/>
    <w:rsid w:val="00E961A5"/>
    <w:rsid w:val="00E96247"/>
    <w:rsid w:val="00E964F9"/>
    <w:rsid w:val="00E9667D"/>
    <w:rsid w:val="00E96D86"/>
    <w:rsid w:val="00E96DC1"/>
    <w:rsid w:val="00E96E46"/>
    <w:rsid w:val="00E97072"/>
    <w:rsid w:val="00E970D7"/>
    <w:rsid w:val="00E9726F"/>
    <w:rsid w:val="00E974AE"/>
    <w:rsid w:val="00E9758C"/>
    <w:rsid w:val="00E977F5"/>
    <w:rsid w:val="00E97E25"/>
    <w:rsid w:val="00E97F75"/>
    <w:rsid w:val="00EA0010"/>
    <w:rsid w:val="00EA0674"/>
    <w:rsid w:val="00EA08C2"/>
    <w:rsid w:val="00EA096F"/>
    <w:rsid w:val="00EA0E6F"/>
    <w:rsid w:val="00EA0E8F"/>
    <w:rsid w:val="00EA12D7"/>
    <w:rsid w:val="00EA158E"/>
    <w:rsid w:val="00EA181B"/>
    <w:rsid w:val="00EA187E"/>
    <w:rsid w:val="00EA1D89"/>
    <w:rsid w:val="00EA1E29"/>
    <w:rsid w:val="00EA29CC"/>
    <w:rsid w:val="00EA2D08"/>
    <w:rsid w:val="00EA2D6D"/>
    <w:rsid w:val="00EA2E93"/>
    <w:rsid w:val="00EA2F51"/>
    <w:rsid w:val="00EA330F"/>
    <w:rsid w:val="00EA33BE"/>
    <w:rsid w:val="00EA3594"/>
    <w:rsid w:val="00EA35FA"/>
    <w:rsid w:val="00EA35FE"/>
    <w:rsid w:val="00EA3995"/>
    <w:rsid w:val="00EA3AD0"/>
    <w:rsid w:val="00EA3EB7"/>
    <w:rsid w:val="00EA422C"/>
    <w:rsid w:val="00EA44E2"/>
    <w:rsid w:val="00EA466D"/>
    <w:rsid w:val="00EA4908"/>
    <w:rsid w:val="00EA4942"/>
    <w:rsid w:val="00EA4EDD"/>
    <w:rsid w:val="00EA52AD"/>
    <w:rsid w:val="00EA5A87"/>
    <w:rsid w:val="00EA603B"/>
    <w:rsid w:val="00EA620F"/>
    <w:rsid w:val="00EA6787"/>
    <w:rsid w:val="00EA6A66"/>
    <w:rsid w:val="00EA6C72"/>
    <w:rsid w:val="00EA6D98"/>
    <w:rsid w:val="00EA6E52"/>
    <w:rsid w:val="00EA7337"/>
    <w:rsid w:val="00EA739D"/>
    <w:rsid w:val="00EB0225"/>
    <w:rsid w:val="00EB04E6"/>
    <w:rsid w:val="00EB061F"/>
    <w:rsid w:val="00EB074D"/>
    <w:rsid w:val="00EB0F5E"/>
    <w:rsid w:val="00EB0F64"/>
    <w:rsid w:val="00EB1085"/>
    <w:rsid w:val="00EB10FE"/>
    <w:rsid w:val="00EB12DC"/>
    <w:rsid w:val="00EB1356"/>
    <w:rsid w:val="00EB137B"/>
    <w:rsid w:val="00EB1724"/>
    <w:rsid w:val="00EB1ADD"/>
    <w:rsid w:val="00EB1BAE"/>
    <w:rsid w:val="00EB27DD"/>
    <w:rsid w:val="00EB2C14"/>
    <w:rsid w:val="00EB2DC9"/>
    <w:rsid w:val="00EB2FF5"/>
    <w:rsid w:val="00EB382C"/>
    <w:rsid w:val="00EB3B0D"/>
    <w:rsid w:val="00EB3B8A"/>
    <w:rsid w:val="00EB3DCA"/>
    <w:rsid w:val="00EB3F80"/>
    <w:rsid w:val="00EB42C1"/>
    <w:rsid w:val="00EB4375"/>
    <w:rsid w:val="00EB45DE"/>
    <w:rsid w:val="00EB487D"/>
    <w:rsid w:val="00EB4B54"/>
    <w:rsid w:val="00EB4D42"/>
    <w:rsid w:val="00EB4D5F"/>
    <w:rsid w:val="00EB505A"/>
    <w:rsid w:val="00EB5128"/>
    <w:rsid w:val="00EB54B1"/>
    <w:rsid w:val="00EB56CD"/>
    <w:rsid w:val="00EB5808"/>
    <w:rsid w:val="00EB5AB8"/>
    <w:rsid w:val="00EB5B15"/>
    <w:rsid w:val="00EB5E64"/>
    <w:rsid w:val="00EB6688"/>
    <w:rsid w:val="00EB6BCA"/>
    <w:rsid w:val="00EB6C91"/>
    <w:rsid w:val="00EB6D98"/>
    <w:rsid w:val="00EB6EA7"/>
    <w:rsid w:val="00EB7021"/>
    <w:rsid w:val="00EB7309"/>
    <w:rsid w:val="00EB7626"/>
    <w:rsid w:val="00EB77D1"/>
    <w:rsid w:val="00EB79DD"/>
    <w:rsid w:val="00EC02EF"/>
    <w:rsid w:val="00EC07D6"/>
    <w:rsid w:val="00EC0BDC"/>
    <w:rsid w:val="00EC0FE7"/>
    <w:rsid w:val="00EC1012"/>
    <w:rsid w:val="00EC106A"/>
    <w:rsid w:val="00EC120B"/>
    <w:rsid w:val="00EC12D3"/>
    <w:rsid w:val="00EC16B9"/>
    <w:rsid w:val="00EC1858"/>
    <w:rsid w:val="00EC190B"/>
    <w:rsid w:val="00EC1D88"/>
    <w:rsid w:val="00EC1DB6"/>
    <w:rsid w:val="00EC259D"/>
    <w:rsid w:val="00EC25A8"/>
    <w:rsid w:val="00EC2628"/>
    <w:rsid w:val="00EC3B39"/>
    <w:rsid w:val="00EC45C2"/>
    <w:rsid w:val="00EC481A"/>
    <w:rsid w:val="00EC4D6A"/>
    <w:rsid w:val="00EC4F4A"/>
    <w:rsid w:val="00EC5130"/>
    <w:rsid w:val="00EC5779"/>
    <w:rsid w:val="00EC5889"/>
    <w:rsid w:val="00EC5B62"/>
    <w:rsid w:val="00EC5DE4"/>
    <w:rsid w:val="00EC65D8"/>
    <w:rsid w:val="00EC660E"/>
    <w:rsid w:val="00EC6839"/>
    <w:rsid w:val="00EC6988"/>
    <w:rsid w:val="00EC6C4B"/>
    <w:rsid w:val="00EC6CCF"/>
    <w:rsid w:val="00EC6DF7"/>
    <w:rsid w:val="00EC70C3"/>
    <w:rsid w:val="00EC70D5"/>
    <w:rsid w:val="00EC7467"/>
    <w:rsid w:val="00EC7582"/>
    <w:rsid w:val="00EC77AC"/>
    <w:rsid w:val="00EC77F1"/>
    <w:rsid w:val="00EC77F7"/>
    <w:rsid w:val="00EC781F"/>
    <w:rsid w:val="00EC78D4"/>
    <w:rsid w:val="00EC7C23"/>
    <w:rsid w:val="00EC7DCD"/>
    <w:rsid w:val="00EC7E0F"/>
    <w:rsid w:val="00ED0124"/>
    <w:rsid w:val="00ED0132"/>
    <w:rsid w:val="00ED06B1"/>
    <w:rsid w:val="00ED0BAD"/>
    <w:rsid w:val="00ED11FC"/>
    <w:rsid w:val="00ED12AA"/>
    <w:rsid w:val="00ED12BE"/>
    <w:rsid w:val="00ED1766"/>
    <w:rsid w:val="00ED17D3"/>
    <w:rsid w:val="00ED1A85"/>
    <w:rsid w:val="00ED1E49"/>
    <w:rsid w:val="00ED2265"/>
    <w:rsid w:val="00ED2555"/>
    <w:rsid w:val="00ED33B8"/>
    <w:rsid w:val="00ED3729"/>
    <w:rsid w:val="00ED45DE"/>
    <w:rsid w:val="00ED466D"/>
    <w:rsid w:val="00ED47CA"/>
    <w:rsid w:val="00ED4817"/>
    <w:rsid w:val="00ED4AD7"/>
    <w:rsid w:val="00ED4D25"/>
    <w:rsid w:val="00ED5188"/>
    <w:rsid w:val="00ED5225"/>
    <w:rsid w:val="00ED6384"/>
    <w:rsid w:val="00ED63E7"/>
    <w:rsid w:val="00ED684B"/>
    <w:rsid w:val="00ED6858"/>
    <w:rsid w:val="00ED75E8"/>
    <w:rsid w:val="00ED7C11"/>
    <w:rsid w:val="00ED7DB7"/>
    <w:rsid w:val="00EE0212"/>
    <w:rsid w:val="00EE0351"/>
    <w:rsid w:val="00EE0633"/>
    <w:rsid w:val="00EE086C"/>
    <w:rsid w:val="00EE0A70"/>
    <w:rsid w:val="00EE0AB6"/>
    <w:rsid w:val="00EE0B10"/>
    <w:rsid w:val="00EE0B2A"/>
    <w:rsid w:val="00EE0BDC"/>
    <w:rsid w:val="00EE0E76"/>
    <w:rsid w:val="00EE0EA5"/>
    <w:rsid w:val="00EE137C"/>
    <w:rsid w:val="00EE15A3"/>
    <w:rsid w:val="00EE19C1"/>
    <w:rsid w:val="00EE1E5A"/>
    <w:rsid w:val="00EE1EF7"/>
    <w:rsid w:val="00EE1FC3"/>
    <w:rsid w:val="00EE20B1"/>
    <w:rsid w:val="00EE2484"/>
    <w:rsid w:val="00EE25AC"/>
    <w:rsid w:val="00EE26B7"/>
    <w:rsid w:val="00EE281E"/>
    <w:rsid w:val="00EE39B2"/>
    <w:rsid w:val="00EE40AA"/>
    <w:rsid w:val="00EE4139"/>
    <w:rsid w:val="00EE45E3"/>
    <w:rsid w:val="00EE49DF"/>
    <w:rsid w:val="00EE4B8D"/>
    <w:rsid w:val="00EE4D9D"/>
    <w:rsid w:val="00EE4E1D"/>
    <w:rsid w:val="00EE503D"/>
    <w:rsid w:val="00EE512E"/>
    <w:rsid w:val="00EE51DD"/>
    <w:rsid w:val="00EE52EC"/>
    <w:rsid w:val="00EE5D4B"/>
    <w:rsid w:val="00EE635B"/>
    <w:rsid w:val="00EE6F51"/>
    <w:rsid w:val="00EE6FA8"/>
    <w:rsid w:val="00EE786C"/>
    <w:rsid w:val="00EE7B09"/>
    <w:rsid w:val="00EF0035"/>
    <w:rsid w:val="00EF011A"/>
    <w:rsid w:val="00EF0134"/>
    <w:rsid w:val="00EF0311"/>
    <w:rsid w:val="00EF032C"/>
    <w:rsid w:val="00EF0731"/>
    <w:rsid w:val="00EF0BA1"/>
    <w:rsid w:val="00EF0D8D"/>
    <w:rsid w:val="00EF10DA"/>
    <w:rsid w:val="00EF1408"/>
    <w:rsid w:val="00EF1509"/>
    <w:rsid w:val="00EF188B"/>
    <w:rsid w:val="00EF19BE"/>
    <w:rsid w:val="00EF1CBB"/>
    <w:rsid w:val="00EF24D6"/>
    <w:rsid w:val="00EF255D"/>
    <w:rsid w:val="00EF27D0"/>
    <w:rsid w:val="00EF2BF8"/>
    <w:rsid w:val="00EF34F5"/>
    <w:rsid w:val="00EF38C1"/>
    <w:rsid w:val="00EF3B92"/>
    <w:rsid w:val="00EF41F6"/>
    <w:rsid w:val="00EF42F1"/>
    <w:rsid w:val="00EF4313"/>
    <w:rsid w:val="00EF4375"/>
    <w:rsid w:val="00EF4389"/>
    <w:rsid w:val="00EF43DE"/>
    <w:rsid w:val="00EF48C9"/>
    <w:rsid w:val="00EF49A8"/>
    <w:rsid w:val="00EF49C0"/>
    <w:rsid w:val="00EF4A46"/>
    <w:rsid w:val="00EF4D56"/>
    <w:rsid w:val="00EF4FA9"/>
    <w:rsid w:val="00EF535B"/>
    <w:rsid w:val="00EF55C6"/>
    <w:rsid w:val="00EF5737"/>
    <w:rsid w:val="00EF58F5"/>
    <w:rsid w:val="00EF5975"/>
    <w:rsid w:val="00EF5B16"/>
    <w:rsid w:val="00EF5B27"/>
    <w:rsid w:val="00EF66BB"/>
    <w:rsid w:val="00EF7335"/>
    <w:rsid w:val="00EF7513"/>
    <w:rsid w:val="00EF755F"/>
    <w:rsid w:val="00EF761D"/>
    <w:rsid w:val="00F00631"/>
    <w:rsid w:val="00F010A9"/>
    <w:rsid w:val="00F011C3"/>
    <w:rsid w:val="00F01231"/>
    <w:rsid w:val="00F01271"/>
    <w:rsid w:val="00F0147A"/>
    <w:rsid w:val="00F016D7"/>
    <w:rsid w:val="00F01AE2"/>
    <w:rsid w:val="00F01E2D"/>
    <w:rsid w:val="00F02343"/>
    <w:rsid w:val="00F023DB"/>
    <w:rsid w:val="00F02460"/>
    <w:rsid w:val="00F029AE"/>
    <w:rsid w:val="00F02A45"/>
    <w:rsid w:val="00F02B5D"/>
    <w:rsid w:val="00F02DC8"/>
    <w:rsid w:val="00F02EF6"/>
    <w:rsid w:val="00F031FB"/>
    <w:rsid w:val="00F0326A"/>
    <w:rsid w:val="00F03A92"/>
    <w:rsid w:val="00F03BB4"/>
    <w:rsid w:val="00F03D43"/>
    <w:rsid w:val="00F03DE6"/>
    <w:rsid w:val="00F04305"/>
    <w:rsid w:val="00F04342"/>
    <w:rsid w:val="00F049BC"/>
    <w:rsid w:val="00F04D16"/>
    <w:rsid w:val="00F051C9"/>
    <w:rsid w:val="00F0534A"/>
    <w:rsid w:val="00F05387"/>
    <w:rsid w:val="00F0581A"/>
    <w:rsid w:val="00F05A8F"/>
    <w:rsid w:val="00F05DAC"/>
    <w:rsid w:val="00F05EDE"/>
    <w:rsid w:val="00F05EF2"/>
    <w:rsid w:val="00F06719"/>
    <w:rsid w:val="00F06C4B"/>
    <w:rsid w:val="00F07131"/>
    <w:rsid w:val="00F076AB"/>
    <w:rsid w:val="00F07798"/>
    <w:rsid w:val="00F07A56"/>
    <w:rsid w:val="00F07A84"/>
    <w:rsid w:val="00F101B3"/>
    <w:rsid w:val="00F10744"/>
    <w:rsid w:val="00F10F53"/>
    <w:rsid w:val="00F11257"/>
    <w:rsid w:val="00F114C6"/>
    <w:rsid w:val="00F11BBA"/>
    <w:rsid w:val="00F11E29"/>
    <w:rsid w:val="00F11E87"/>
    <w:rsid w:val="00F121A6"/>
    <w:rsid w:val="00F124A0"/>
    <w:rsid w:val="00F12766"/>
    <w:rsid w:val="00F12C25"/>
    <w:rsid w:val="00F1332A"/>
    <w:rsid w:val="00F13A52"/>
    <w:rsid w:val="00F13F22"/>
    <w:rsid w:val="00F14310"/>
    <w:rsid w:val="00F14326"/>
    <w:rsid w:val="00F14D6F"/>
    <w:rsid w:val="00F1506F"/>
    <w:rsid w:val="00F15180"/>
    <w:rsid w:val="00F155C3"/>
    <w:rsid w:val="00F15822"/>
    <w:rsid w:val="00F159BB"/>
    <w:rsid w:val="00F15B01"/>
    <w:rsid w:val="00F15B85"/>
    <w:rsid w:val="00F15CAB"/>
    <w:rsid w:val="00F15CEE"/>
    <w:rsid w:val="00F162F1"/>
    <w:rsid w:val="00F164DC"/>
    <w:rsid w:val="00F16A92"/>
    <w:rsid w:val="00F16C43"/>
    <w:rsid w:val="00F17014"/>
    <w:rsid w:val="00F171B6"/>
    <w:rsid w:val="00F172A3"/>
    <w:rsid w:val="00F1745F"/>
    <w:rsid w:val="00F177A4"/>
    <w:rsid w:val="00F17C04"/>
    <w:rsid w:val="00F20AE6"/>
    <w:rsid w:val="00F20B3C"/>
    <w:rsid w:val="00F20B79"/>
    <w:rsid w:val="00F20E01"/>
    <w:rsid w:val="00F212AE"/>
    <w:rsid w:val="00F21319"/>
    <w:rsid w:val="00F2156C"/>
    <w:rsid w:val="00F2197F"/>
    <w:rsid w:val="00F21EBE"/>
    <w:rsid w:val="00F22188"/>
    <w:rsid w:val="00F22315"/>
    <w:rsid w:val="00F224A0"/>
    <w:rsid w:val="00F22966"/>
    <w:rsid w:val="00F22A9E"/>
    <w:rsid w:val="00F22F0B"/>
    <w:rsid w:val="00F233BB"/>
    <w:rsid w:val="00F234C4"/>
    <w:rsid w:val="00F23A1D"/>
    <w:rsid w:val="00F23DDD"/>
    <w:rsid w:val="00F23ECB"/>
    <w:rsid w:val="00F24076"/>
    <w:rsid w:val="00F24496"/>
    <w:rsid w:val="00F24609"/>
    <w:rsid w:val="00F2463E"/>
    <w:rsid w:val="00F246D4"/>
    <w:rsid w:val="00F2479D"/>
    <w:rsid w:val="00F24A41"/>
    <w:rsid w:val="00F24A63"/>
    <w:rsid w:val="00F24C05"/>
    <w:rsid w:val="00F24FE6"/>
    <w:rsid w:val="00F25251"/>
    <w:rsid w:val="00F252BA"/>
    <w:rsid w:val="00F2544B"/>
    <w:rsid w:val="00F25A34"/>
    <w:rsid w:val="00F260EF"/>
    <w:rsid w:val="00F2622B"/>
    <w:rsid w:val="00F26402"/>
    <w:rsid w:val="00F26C35"/>
    <w:rsid w:val="00F26E09"/>
    <w:rsid w:val="00F26F2D"/>
    <w:rsid w:val="00F26FDE"/>
    <w:rsid w:val="00F27797"/>
    <w:rsid w:val="00F30747"/>
    <w:rsid w:val="00F3081C"/>
    <w:rsid w:val="00F308F2"/>
    <w:rsid w:val="00F30C5A"/>
    <w:rsid w:val="00F30EA3"/>
    <w:rsid w:val="00F315BE"/>
    <w:rsid w:val="00F3167C"/>
    <w:rsid w:val="00F31AC1"/>
    <w:rsid w:val="00F31CDE"/>
    <w:rsid w:val="00F31F6F"/>
    <w:rsid w:val="00F32139"/>
    <w:rsid w:val="00F32693"/>
    <w:rsid w:val="00F327E7"/>
    <w:rsid w:val="00F32A13"/>
    <w:rsid w:val="00F32D6F"/>
    <w:rsid w:val="00F32DF7"/>
    <w:rsid w:val="00F32E0C"/>
    <w:rsid w:val="00F33626"/>
    <w:rsid w:val="00F337F5"/>
    <w:rsid w:val="00F33AA7"/>
    <w:rsid w:val="00F33AAA"/>
    <w:rsid w:val="00F33B58"/>
    <w:rsid w:val="00F33D2B"/>
    <w:rsid w:val="00F33F0F"/>
    <w:rsid w:val="00F34F44"/>
    <w:rsid w:val="00F35254"/>
    <w:rsid w:val="00F35297"/>
    <w:rsid w:val="00F35381"/>
    <w:rsid w:val="00F3570D"/>
    <w:rsid w:val="00F358B2"/>
    <w:rsid w:val="00F3597B"/>
    <w:rsid w:val="00F359EE"/>
    <w:rsid w:val="00F35D6E"/>
    <w:rsid w:val="00F35E2C"/>
    <w:rsid w:val="00F362E8"/>
    <w:rsid w:val="00F363CF"/>
    <w:rsid w:val="00F36641"/>
    <w:rsid w:val="00F36922"/>
    <w:rsid w:val="00F36A24"/>
    <w:rsid w:val="00F36EB1"/>
    <w:rsid w:val="00F36FD4"/>
    <w:rsid w:val="00F37078"/>
    <w:rsid w:val="00F3721F"/>
    <w:rsid w:val="00F3748E"/>
    <w:rsid w:val="00F37542"/>
    <w:rsid w:val="00F37B78"/>
    <w:rsid w:val="00F37EA5"/>
    <w:rsid w:val="00F40995"/>
    <w:rsid w:val="00F40D7C"/>
    <w:rsid w:val="00F4130E"/>
    <w:rsid w:val="00F41E11"/>
    <w:rsid w:val="00F42189"/>
    <w:rsid w:val="00F4234B"/>
    <w:rsid w:val="00F42377"/>
    <w:rsid w:val="00F4246E"/>
    <w:rsid w:val="00F428A0"/>
    <w:rsid w:val="00F42989"/>
    <w:rsid w:val="00F42B79"/>
    <w:rsid w:val="00F42D2A"/>
    <w:rsid w:val="00F42E69"/>
    <w:rsid w:val="00F42F6B"/>
    <w:rsid w:val="00F4319C"/>
    <w:rsid w:val="00F4334F"/>
    <w:rsid w:val="00F43849"/>
    <w:rsid w:val="00F43918"/>
    <w:rsid w:val="00F43B92"/>
    <w:rsid w:val="00F44530"/>
    <w:rsid w:val="00F44632"/>
    <w:rsid w:val="00F44685"/>
    <w:rsid w:val="00F44775"/>
    <w:rsid w:val="00F448FA"/>
    <w:rsid w:val="00F44C41"/>
    <w:rsid w:val="00F451C8"/>
    <w:rsid w:val="00F454E6"/>
    <w:rsid w:val="00F4581E"/>
    <w:rsid w:val="00F45AC9"/>
    <w:rsid w:val="00F45EA4"/>
    <w:rsid w:val="00F45FE3"/>
    <w:rsid w:val="00F4615F"/>
    <w:rsid w:val="00F463DB"/>
    <w:rsid w:val="00F46423"/>
    <w:rsid w:val="00F46C10"/>
    <w:rsid w:val="00F46C30"/>
    <w:rsid w:val="00F46D6F"/>
    <w:rsid w:val="00F46F8B"/>
    <w:rsid w:val="00F47074"/>
    <w:rsid w:val="00F470F5"/>
    <w:rsid w:val="00F47469"/>
    <w:rsid w:val="00F474A1"/>
    <w:rsid w:val="00F474BB"/>
    <w:rsid w:val="00F47619"/>
    <w:rsid w:val="00F47C44"/>
    <w:rsid w:val="00F47C92"/>
    <w:rsid w:val="00F50301"/>
    <w:rsid w:val="00F506A9"/>
    <w:rsid w:val="00F50A86"/>
    <w:rsid w:val="00F51635"/>
    <w:rsid w:val="00F517FA"/>
    <w:rsid w:val="00F51968"/>
    <w:rsid w:val="00F51FB7"/>
    <w:rsid w:val="00F521C8"/>
    <w:rsid w:val="00F52660"/>
    <w:rsid w:val="00F5295E"/>
    <w:rsid w:val="00F529DF"/>
    <w:rsid w:val="00F52BF6"/>
    <w:rsid w:val="00F52C25"/>
    <w:rsid w:val="00F53076"/>
    <w:rsid w:val="00F53260"/>
    <w:rsid w:val="00F535C1"/>
    <w:rsid w:val="00F5388C"/>
    <w:rsid w:val="00F53BC8"/>
    <w:rsid w:val="00F53BCF"/>
    <w:rsid w:val="00F53E02"/>
    <w:rsid w:val="00F53E53"/>
    <w:rsid w:val="00F53E8F"/>
    <w:rsid w:val="00F54BB1"/>
    <w:rsid w:val="00F54DD2"/>
    <w:rsid w:val="00F55286"/>
    <w:rsid w:val="00F55BD5"/>
    <w:rsid w:val="00F56B9E"/>
    <w:rsid w:val="00F57062"/>
    <w:rsid w:val="00F571C6"/>
    <w:rsid w:val="00F574BD"/>
    <w:rsid w:val="00F57BAD"/>
    <w:rsid w:val="00F57C9E"/>
    <w:rsid w:val="00F60197"/>
    <w:rsid w:val="00F60884"/>
    <w:rsid w:val="00F60F3C"/>
    <w:rsid w:val="00F617BA"/>
    <w:rsid w:val="00F61B1F"/>
    <w:rsid w:val="00F61D7D"/>
    <w:rsid w:val="00F62085"/>
    <w:rsid w:val="00F6209E"/>
    <w:rsid w:val="00F6221F"/>
    <w:rsid w:val="00F62242"/>
    <w:rsid w:val="00F626A5"/>
    <w:rsid w:val="00F626C7"/>
    <w:rsid w:val="00F631B5"/>
    <w:rsid w:val="00F633AF"/>
    <w:rsid w:val="00F63637"/>
    <w:rsid w:val="00F63873"/>
    <w:rsid w:val="00F63A00"/>
    <w:rsid w:val="00F63B5D"/>
    <w:rsid w:val="00F63B82"/>
    <w:rsid w:val="00F64B0B"/>
    <w:rsid w:val="00F64EB7"/>
    <w:rsid w:val="00F6516F"/>
    <w:rsid w:val="00F655A3"/>
    <w:rsid w:val="00F655A8"/>
    <w:rsid w:val="00F656E0"/>
    <w:rsid w:val="00F656ED"/>
    <w:rsid w:val="00F658EF"/>
    <w:rsid w:val="00F65E5B"/>
    <w:rsid w:val="00F65FEE"/>
    <w:rsid w:val="00F6677C"/>
    <w:rsid w:val="00F66A39"/>
    <w:rsid w:val="00F66E49"/>
    <w:rsid w:val="00F66FB4"/>
    <w:rsid w:val="00F67387"/>
    <w:rsid w:val="00F67491"/>
    <w:rsid w:val="00F676B4"/>
    <w:rsid w:val="00F677B2"/>
    <w:rsid w:val="00F679E8"/>
    <w:rsid w:val="00F67B5C"/>
    <w:rsid w:val="00F67D16"/>
    <w:rsid w:val="00F70033"/>
    <w:rsid w:val="00F70B5D"/>
    <w:rsid w:val="00F70CAE"/>
    <w:rsid w:val="00F716D4"/>
    <w:rsid w:val="00F717F3"/>
    <w:rsid w:val="00F7232E"/>
    <w:rsid w:val="00F72612"/>
    <w:rsid w:val="00F72652"/>
    <w:rsid w:val="00F726AF"/>
    <w:rsid w:val="00F726C2"/>
    <w:rsid w:val="00F7272C"/>
    <w:rsid w:val="00F72730"/>
    <w:rsid w:val="00F728E4"/>
    <w:rsid w:val="00F72CEB"/>
    <w:rsid w:val="00F72D00"/>
    <w:rsid w:val="00F72D28"/>
    <w:rsid w:val="00F72FA9"/>
    <w:rsid w:val="00F7370B"/>
    <w:rsid w:val="00F7374F"/>
    <w:rsid w:val="00F737AE"/>
    <w:rsid w:val="00F7403B"/>
    <w:rsid w:val="00F7457B"/>
    <w:rsid w:val="00F745C0"/>
    <w:rsid w:val="00F74F11"/>
    <w:rsid w:val="00F75232"/>
    <w:rsid w:val="00F75456"/>
    <w:rsid w:val="00F757B1"/>
    <w:rsid w:val="00F75834"/>
    <w:rsid w:val="00F758E9"/>
    <w:rsid w:val="00F75A4C"/>
    <w:rsid w:val="00F75BDF"/>
    <w:rsid w:val="00F75FBE"/>
    <w:rsid w:val="00F76653"/>
    <w:rsid w:val="00F767DE"/>
    <w:rsid w:val="00F76A35"/>
    <w:rsid w:val="00F76CCB"/>
    <w:rsid w:val="00F76D38"/>
    <w:rsid w:val="00F76D46"/>
    <w:rsid w:val="00F76F86"/>
    <w:rsid w:val="00F77850"/>
    <w:rsid w:val="00F77A2C"/>
    <w:rsid w:val="00F77F1A"/>
    <w:rsid w:val="00F8001B"/>
    <w:rsid w:val="00F803B4"/>
    <w:rsid w:val="00F80570"/>
    <w:rsid w:val="00F8065A"/>
    <w:rsid w:val="00F80C53"/>
    <w:rsid w:val="00F80D63"/>
    <w:rsid w:val="00F81321"/>
    <w:rsid w:val="00F81AA5"/>
    <w:rsid w:val="00F8231E"/>
    <w:rsid w:val="00F82402"/>
    <w:rsid w:val="00F82878"/>
    <w:rsid w:val="00F82890"/>
    <w:rsid w:val="00F82C2C"/>
    <w:rsid w:val="00F83048"/>
    <w:rsid w:val="00F8328A"/>
    <w:rsid w:val="00F8335F"/>
    <w:rsid w:val="00F83691"/>
    <w:rsid w:val="00F83A40"/>
    <w:rsid w:val="00F83EED"/>
    <w:rsid w:val="00F84402"/>
    <w:rsid w:val="00F84D1A"/>
    <w:rsid w:val="00F85027"/>
    <w:rsid w:val="00F85BAC"/>
    <w:rsid w:val="00F85D6C"/>
    <w:rsid w:val="00F86047"/>
    <w:rsid w:val="00F86328"/>
    <w:rsid w:val="00F863CB"/>
    <w:rsid w:val="00F864E2"/>
    <w:rsid w:val="00F8650F"/>
    <w:rsid w:val="00F866A7"/>
    <w:rsid w:val="00F86866"/>
    <w:rsid w:val="00F86B5C"/>
    <w:rsid w:val="00F87502"/>
    <w:rsid w:val="00F87555"/>
    <w:rsid w:val="00F87576"/>
    <w:rsid w:val="00F875E3"/>
    <w:rsid w:val="00F876CB"/>
    <w:rsid w:val="00F87C67"/>
    <w:rsid w:val="00F87DF2"/>
    <w:rsid w:val="00F87F06"/>
    <w:rsid w:val="00F901B9"/>
    <w:rsid w:val="00F90522"/>
    <w:rsid w:val="00F907D3"/>
    <w:rsid w:val="00F90D8C"/>
    <w:rsid w:val="00F917AC"/>
    <w:rsid w:val="00F918C8"/>
    <w:rsid w:val="00F91A81"/>
    <w:rsid w:val="00F91E88"/>
    <w:rsid w:val="00F9202E"/>
    <w:rsid w:val="00F92385"/>
    <w:rsid w:val="00F92524"/>
    <w:rsid w:val="00F92541"/>
    <w:rsid w:val="00F925FD"/>
    <w:rsid w:val="00F92AB9"/>
    <w:rsid w:val="00F93034"/>
    <w:rsid w:val="00F930E8"/>
    <w:rsid w:val="00F936BB"/>
    <w:rsid w:val="00F93900"/>
    <w:rsid w:val="00F93998"/>
    <w:rsid w:val="00F939A9"/>
    <w:rsid w:val="00F93F99"/>
    <w:rsid w:val="00F93FAA"/>
    <w:rsid w:val="00F94482"/>
    <w:rsid w:val="00F94918"/>
    <w:rsid w:val="00F94A68"/>
    <w:rsid w:val="00F94B34"/>
    <w:rsid w:val="00F94B8A"/>
    <w:rsid w:val="00F95244"/>
    <w:rsid w:val="00F954FB"/>
    <w:rsid w:val="00F956EE"/>
    <w:rsid w:val="00F95AC5"/>
    <w:rsid w:val="00F95BA5"/>
    <w:rsid w:val="00F95CD6"/>
    <w:rsid w:val="00F95E0C"/>
    <w:rsid w:val="00F95E6F"/>
    <w:rsid w:val="00F95EF4"/>
    <w:rsid w:val="00F96415"/>
    <w:rsid w:val="00F96588"/>
    <w:rsid w:val="00F969C0"/>
    <w:rsid w:val="00F97215"/>
    <w:rsid w:val="00F97628"/>
    <w:rsid w:val="00F97AEF"/>
    <w:rsid w:val="00F97C56"/>
    <w:rsid w:val="00FA0087"/>
    <w:rsid w:val="00FA0119"/>
    <w:rsid w:val="00FA0913"/>
    <w:rsid w:val="00FA09E0"/>
    <w:rsid w:val="00FA0B9D"/>
    <w:rsid w:val="00FA0D8A"/>
    <w:rsid w:val="00FA0EBE"/>
    <w:rsid w:val="00FA0F44"/>
    <w:rsid w:val="00FA1333"/>
    <w:rsid w:val="00FA134B"/>
    <w:rsid w:val="00FA196C"/>
    <w:rsid w:val="00FA1E33"/>
    <w:rsid w:val="00FA24C3"/>
    <w:rsid w:val="00FA282B"/>
    <w:rsid w:val="00FA2985"/>
    <w:rsid w:val="00FA2CAB"/>
    <w:rsid w:val="00FA2F64"/>
    <w:rsid w:val="00FA31FB"/>
    <w:rsid w:val="00FA3284"/>
    <w:rsid w:val="00FA3782"/>
    <w:rsid w:val="00FA3BCD"/>
    <w:rsid w:val="00FA44C7"/>
    <w:rsid w:val="00FA452E"/>
    <w:rsid w:val="00FA479F"/>
    <w:rsid w:val="00FA4978"/>
    <w:rsid w:val="00FA5675"/>
    <w:rsid w:val="00FA58A0"/>
    <w:rsid w:val="00FA5CB7"/>
    <w:rsid w:val="00FA5F18"/>
    <w:rsid w:val="00FA60AE"/>
    <w:rsid w:val="00FA63C7"/>
    <w:rsid w:val="00FA6803"/>
    <w:rsid w:val="00FA69EA"/>
    <w:rsid w:val="00FA6BD9"/>
    <w:rsid w:val="00FA6DB8"/>
    <w:rsid w:val="00FA72FD"/>
    <w:rsid w:val="00FA74D0"/>
    <w:rsid w:val="00FA7577"/>
    <w:rsid w:val="00FA796B"/>
    <w:rsid w:val="00FA7A12"/>
    <w:rsid w:val="00FA7DB1"/>
    <w:rsid w:val="00FB1104"/>
    <w:rsid w:val="00FB18D0"/>
    <w:rsid w:val="00FB2346"/>
    <w:rsid w:val="00FB24D6"/>
    <w:rsid w:val="00FB2E02"/>
    <w:rsid w:val="00FB2E62"/>
    <w:rsid w:val="00FB3463"/>
    <w:rsid w:val="00FB36BC"/>
    <w:rsid w:val="00FB3B73"/>
    <w:rsid w:val="00FB4099"/>
    <w:rsid w:val="00FB41B5"/>
    <w:rsid w:val="00FB4BCA"/>
    <w:rsid w:val="00FB4D0E"/>
    <w:rsid w:val="00FB4D5A"/>
    <w:rsid w:val="00FB4FA7"/>
    <w:rsid w:val="00FB5748"/>
    <w:rsid w:val="00FB58E6"/>
    <w:rsid w:val="00FB5E12"/>
    <w:rsid w:val="00FB5E53"/>
    <w:rsid w:val="00FB5F13"/>
    <w:rsid w:val="00FB66C2"/>
    <w:rsid w:val="00FB6AA9"/>
    <w:rsid w:val="00FB6C8E"/>
    <w:rsid w:val="00FB6E03"/>
    <w:rsid w:val="00FB6F31"/>
    <w:rsid w:val="00FB6F67"/>
    <w:rsid w:val="00FB70B2"/>
    <w:rsid w:val="00FB7404"/>
    <w:rsid w:val="00FB77F2"/>
    <w:rsid w:val="00FB7873"/>
    <w:rsid w:val="00FB794A"/>
    <w:rsid w:val="00FB7C26"/>
    <w:rsid w:val="00FB7DEB"/>
    <w:rsid w:val="00FC0015"/>
    <w:rsid w:val="00FC08C6"/>
    <w:rsid w:val="00FC0C11"/>
    <w:rsid w:val="00FC0C33"/>
    <w:rsid w:val="00FC0E07"/>
    <w:rsid w:val="00FC11C4"/>
    <w:rsid w:val="00FC1A48"/>
    <w:rsid w:val="00FC1FE5"/>
    <w:rsid w:val="00FC24EF"/>
    <w:rsid w:val="00FC2774"/>
    <w:rsid w:val="00FC28F8"/>
    <w:rsid w:val="00FC2939"/>
    <w:rsid w:val="00FC2A2C"/>
    <w:rsid w:val="00FC2AE4"/>
    <w:rsid w:val="00FC2C22"/>
    <w:rsid w:val="00FC2EE0"/>
    <w:rsid w:val="00FC30B3"/>
    <w:rsid w:val="00FC3301"/>
    <w:rsid w:val="00FC33BD"/>
    <w:rsid w:val="00FC3531"/>
    <w:rsid w:val="00FC3A42"/>
    <w:rsid w:val="00FC3C50"/>
    <w:rsid w:val="00FC3D5F"/>
    <w:rsid w:val="00FC422E"/>
    <w:rsid w:val="00FC433E"/>
    <w:rsid w:val="00FC44CB"/>
    <w:rsid w:val="00FC5045"/>
    <w:rsid w:val="00FC5279"/>
    <w:rsid w:val="00FC53D9"/>
    <w:rsid w:val="00FC574D"/>
    <w:rsid w:val="00FC5874"/>
    <w:rsid w:val="00FC5BEC"/>
    <w:rsid w:val="00FC6031"/>
    <w:rsid w:val="00FC6204"/>
    <w:rsid w:val="00FC64B4"/>
    <w:rsid w:val="00FC6B6A"/>
    <w:rsid w:val="00FC6FEB"/>
    <w:rsid w:val="00FC70B7"/>
    <w:rsid w:val="00FC7AA5"/>
    <w:rsid w:val="00FC7C53"/>
    <w:rsid w:val="00FC7D37"/>
    <w:rsid w:val="00FD00DA"/>
    <w:rsid w:val="00FD00DF"/>
    <w:rsid w:val="00FD05D4"/>
    <w:rsid w:val="00FD0AB7"/>
    <w:rsid w:val="00FD0AFD"/>
    <w:rsid w:val="00FD0B3E"/>
    <w:rsid w:val="00FD0C28"/>
    <w:rsid w:val="00FD0D5A"/>
    <w:rsid w:val="00FD0F48"/>
    <w:rsid w:val="00FD0F85"/>
    <w:rsid w:val="00FD10C5"/>
    <w:rsid w:val="00FD12A1"/>
    <w:rsid w:val="00FD17F0"/>
    <w:rsid w:val="00FD1D56"/>
    <w:rsid w:val="00FD232C"/>
    <w:rsid w:val="00FD239D"/>
    <w:rsid w:val="00FD27D4"/>
    <w:rsid w:val="00FD29FA"/>
    <w:rsid w:val="00FD2A5B"/>
    <w:rsid w:val="00FD2E47"/>
    <w:rsid w:val="00FD2FB4"/>
    <w:rsid w:val="00FD2FEE"/>
    <w:rsid w:val="00FD309F"/>
    <w:rsid w:val="00FD31B3"/>
    <w:rsid w:val="00FD3A3A"/>
    <w:rsid w:val="00FD3A89"/>
    <w:rsid w:val="00FD3F2F"/>
    <w:rsid w:val="00FD4128"/>
    <w:rsid w:val="00FD413C"/>
    <w:rsid w:val="00FD4565"/>
    <w:rsid w:val="00FD45C3"/>
    <w:rsid w:val="00FD4679"/>
    <w:rsid w:val="00FD4A2A"/>
    <w:rsid w:val="00FD4FD9"/>
    <w:rsid w:val="00FD514F"/>
    <w:rsid w:val="00FD5279"/>
    <w:rsid w:val="00FD578F"/>
    <w:rsid w:val="00FD5D65"/>
    <w:rsid w:val="00FD5EFB"/>
    <w:rsid w:val="00FD66B2"/>
    <w:rsid w:val="00FD6A82"/>
    <w:rsid w:val="00FD6B5C"/>
    <w:rsid w:val="00FD6FAE"/>
    <w:rsid w:val="00FD73AE"/>
    <w:rsid w:val="00FD7B77"/>
    <w:rsid w:val="00FD7CAC"/>
    <w:rsid w:val="00FD7CDE"/>
    <w:rsid w:val="00FE004F"/>
    <w:rsid w:val="00FE017A"/>
    <w:rsid w:val="00FE0212"/>
    <w:rsid w:val="00FE0948"/>
    <w:rsid w:val="00FE0DB3"/>
    <w:rsid w:val="00FE10A4"/>
    <w:rsid w:val="00FE1A0E"/>
    <w:rsid w:val="00FE1A58"/>
    <w:rsid w:val="00FE1AEB"/>
    <w:rsid w:val="00FE1C9D"/>
    <w:rsid w:val="00FE2863"/>
    <w:rsid w:val="00FE28B2"/>
    <w:rsid w:val="00FE2C31"/>
    <w:rsid w:val="00FE2FB1"/>
    <w:rsid w:val="00FE34FD"/>
    <w:rsid w:val="00FE37D5"/>
    <w:rsid w:val="00FE38D6"/>
    <w:rsid w:val="00FE3949"/>
    <w:rsid w:val="00FE3BFE"/>
    <w:rsid w:val="00FE3C0B"/>
    <w:rsid w:val="00FE4611"/>
    <w:rsid w:val="00FE4B88"/>
    <w:rsid w:val="00FE4BD3"/>
    <w:rsid w:val="00FE4EBD"/>
    <w:rsid w:val="00FE5108"/>
    <w:rsid w:val="00FE5134"/>
    <w:rsid w:val="00FE5270"/>
    <w:rsid w:val="00FE547F"/>
    <w:rsid w:val="00FE54E5"/>
    <w:rsid w:val="00FE5876"/>
    <w:rsid w:val="00FE5AD4"/>
    <w:rsid w:val="00FE6213"/>
    <w:rsid w:val="00FE6254"/>
    <w:rsid w:val="00FE6611"/>
    <w:rsid w:val="00FE6871"/>
    <w:rsid w:val="00FE6AD1"/>
    <w:rsid w:val="00FE6F97"/>
    <w:rsid w:val="00FE707F"/>
    <w:rsid w:val="00FE722B"/>
    <w:rsid w:val="00FE72CC"/>
    <w:rsid w:val="00FE72E3"/>
    <w:rsid w:val="00FE7632"/>
    <w:rsid w:val="00FE7CDB"/>
    <w:rsid w:val="00FE7DEF"/>
    <w:rsid w:val="00FF00F2"/>
    <w:rsid w:val="00FF0105"/>
    <w:rsid w:val="00FF09C9"/>
    <w:rsid w:val="00FF0BD4"/>
    <w:rsid w:val="00FF0EA0"/>
    <w:rsid w:val="00FF0F86"/>
    <w:rsid w:val="00FF1A51"/>
    <w:rsid w:val="00FF1B5E"/>
    <w:rsid w:val="00FF22C1"/>
    <w:rsid w:val="00FF238E"/>
    <w:rsid w:val="00FF2480"/>
    <w:rsid w:val="00FF27A6"/>
    <w:rsid w:val="00FF2B5E"/>
    <w:rsid w:val="00FF2C81"/>
    <w:rsid w:val="00FF2CBD"/>
    <w:rsid w:val="00FF2D29"/>
    <w:rsid w:val="00FF2EB1"/>
    <w:rsid w:val="00FF2EDB"/>
    <w:rsid w:val="00FF3454"/>
    <w:rsid w:val="00FF3786"/>
    <w:rsid w:val="00FF3845"/>
    <w:rsid w:val="00FF3950"/>
    <w:rsid w:val="00FF4006"/>
    <w:rsid w:val="00FF419C"/>
    <w:rsid w:val="00FF4241"/>
    <w:rsid w:val="00FF4367"/>
    <w:rsid w:val="00FF44A9"/>
    <w:rsid w:val="00FF4B2F"/>
    <w:rsid w:val="00FF4BE3"/>
    <w:rsid w:val="00FF51C6"/>
    <w:rsid w:val="00FF5A22"/>
    <w:rsid w:val="00FF5A5E"/>
    <w:rsid w:val="00FF5B19"/>
    <w:rsid w:val="00FF5CFD"/>
    <w:rsid w:val="00FF60C8"/>
    <w:rsid w:val="00FF64A8"/>
    <w:rsid w:val="00FF6546"/>
    <w:rsid w:val="00FF65B9"/>
    <w:rsid w:val="00FF69A2"/>
    <w:rsid w:val="00FF69AA"/>
    <w:rsid w:val="00FF6AEF"/>
    <w:rsid w:val="00FF6CBD"/>
    <w:rsid w:val="00FF6E6F"/>
    <w:rsid w:val="00FF6FD5"/>
    <w:rsid w:val="00FF731D"/>
    <w:rsid w:val="00FF7375"/>
    <w:rsid w:val="00FF7BDE"/>
    <w:rsid w:val="00FF7C7D"/>
    <w:rsid w:val="00FF7DA0"/>
    <w:rsid w:val="01A8FD5F"/>
    <w:rsid w:val="02842596"/>
    <w:rsid w:val="02F48232"/>
    <w:rsid w:val="02F96C94"/>
    <w:rsid w:val="03BCC918"/>
    <w:rsid w:val="03D9AB80"/>
    <w:rsid w:val="0444B38C"/>
    <w:rsid w:val="0447EEBC"/>
    <w:rsid w:val="050848AF"/>
    <w:rsid w:val="06072604"/>
    <w:rsid w:val="06C991A0"/>
    <w:rsid w:val="073319E5"/>
    <w:rsid w:val="0787117C"/>
    <w:rsid w:val="086FBB08"/>
    <w:rsid w:val="08C1375D"/>
    <w:rsid w:val="0A522EA6"/>
    <w:rsid w:val="0A857A30"/>
    <w:rsid w:val="0BFCA775"/>
    <w:rsid w:val="0C92C316"/>
    <w:rsid w:val="0CCA9083"/>
    <w:rsid w:val="0D7C8A62"/>
    <w:rsid w:val="0D99CE56"/>
    <w:rsid w:val="0E64BA9D"/>
    <w:rsid w:val="0E683E7D"/>
    <w:rsid w:val="0E8A3ECC"/>
    <w:rsid w:val="0E903739"/>
    <w:rsid w:val="0FB9FE8E"/>
    <w:rsid w:val="0FD80EE9"/>
    <w:rsid w:val="10E34EFC"/>
    <w:rsid w:val="122907E8"/>
    <w:rsid w:val="12B5FE2D"/>
    <w:rsid w:val="1325FE1A"/>
    <w:rsid w:val="135B15F7"/>
    <w:rsid w:val="13B7946C"/>
    <w:rsid w:val="154AF461"/>
    <w:rsid w:val="15FA1364"/>
    <w:rsid w:val="163C7169"/>
    <w:rsid w:val="1768DF3C"/>
    <w:rsid w:val="17D465A4"/>
    <w:rsid w:val="1898B925"/>
    <w:rsid w:val="18EFA4F4"/>
    <w:rsid w:val="193F6D7E"/>
    <w:rsid w:val="1AC64C4C"/>
    <w:rsid w:val="1AEB1924"/>
    <w:rsid w:val="1B346463"/>
    <w:rsid w:val="1B35EBB1"/>
    <w:rsid w:val="1B5C20FA"/>
    <w:rsid w:val="1BEB5DEF"/>
    <w:rsid w:val="1C39BE46"/>
    <w:rsid w:val="1C7282BB"/>
    <w:rsid w:val="1C9AD392"/>
    <w:rsid w:val="1CD7897E"/>
    <w:rsid w:val="1D9B0E56"/>
    <w:rsid w:val="1DB1776D"/>
    <w:rsid w:val="1DC82367"/>
    <w:rsid w:val="1DE9E7B1"/>
    <w:rsid w:val="1DF652A8"/>
    <w:rsid w:val="1E12CF3D"/>
    <w:rsid w:val="1F12325D"/>
    <w:rsid w:val="1F5F1094"/>
    <w:rsid w:val="1FEEBAB4"/>
    <w:rsid w:val="20A25F70"/>
    <w:rsid w:val="212DE329"/>
    <w:rsid w:val="218FD9A5"/>
    <w:rsid w:val="219135FB"/>
    <w:rsid w:val="21A15500"/>
    <w:rsid w:val="21DDAF95"/>
    <w:rsid w:val="235B970B"/>
    <w:rsid w:val="247DAE03"/>
    <w:rsid w:val="2503B53D"/>
    <w:rsid w:val="2615387C"/>
    <w:rsid w:val="2678E481"/>
    <w:rsid w:val="269FCA6C"/>
    <w:rsid w:val="26F286EB"/>
    <w:rsid w:val="28415AC9"/>
    <w:rsid w:val="299E6A03"/>
    <w:rsid w:val="2AA0E73F"/>
    <w:rsid w:val="2C3A0100"/>
    <w:rsid w:val="2CB92F12"/>
    <w:rsid w:val="2D351906"/>
    <w:rsid w:val="2D9042FA"/>
    <w:rsid w:val="2E95CB3E"/>
    <w:rsid w:val="2F6378F7"/>
    <w:rsid w:val="2F987601"/>
    <w:rsid w:val="2FD9FEAB"/>
    <w:rsid w:val="30BD0A24"/>
    <w:rsid w:val="30EA76B4"/>
    <w:rsid w:val="313416B1"/>
    <w:rsid w:val="3237E58B"/>
    <w:rsid w:val="324FD2C1"/>
    <w:rsid w:val="33079D36"/>
    <w:rsid w:val="33329BCD"/>
    <w:rsid w:val="337D7510"/>
    <w:rsid w:val="33E5C6B2"/>
    <w:rsid w:val="34184834"/>
    <w:rsid w:val="354A0763"/>
    <w:rsid w:val="35515E58"/>
    <w:rsid w:val="36D07C54"/>
    <w:rsid w:val="37636433"/>
    <w:rsid w:val="37C2BDCA"/>
    <w:rsid w:val="37CBCCB9"/>
    <w:rsid w:val="390E0095"/>
    <w:rsid w:val="397C6190"/>
    <w:rsid w:val="399C5DFC"/>
    <w:rsid w:val="3B1F4050"/>
    <w:rsid w:val="3BF82564"/>
    <w:rsid w:val="3C4A4261"/>
    <w:rsid w:val="3CA050CE"/>
    <w:rsid w:val="3E30EBB0"/>
    <w:rsid w:val="3E35BED8"/>
    <w:rsid w:val="3E954458"/>
    <w:rsid w:val="3F26EF2D"/>
    <w:rsid w:val="3F4B20CA"/>
    <w:rsid w:val="41473886"/>
    <w:rsid w:val="418C3C12"/>
    <w:rsid w:val="42059CDE"/>
    <w:rsid w:val="42B88D08"/>
    <w:rsid w:val="446F42AD"/>
    <w:rsid w:val="4719C7AE"/>
    <w:rsid w:val="4730FFB1"/>
    <w:rsid w:val="47CE74B0"/>
    <w:rsid w:val="4805848E"/>
    <w:rsid w:val="481354E3"/>
    <w:rsid w:val="4909C17B"/>
    <w:rsid w:val="49D20473"/>
    <w:rsid w:val="4A963AA4"/>
    <w:rsid w:val="4B096BD8"/>
    <w:rsid w:val="4B398950"/>
    <w:rsid w:val="4B6869E2"/>
    <w:rsid w:val="4BDDCAF6"/>
    <w:rsid w:val="4C368D1A"/>
    <w:rsid w:val="4CB51014"/>
    <w:rsid w:val="4CB6E9E8"/>
    <w:rsid w:val="4D62A490"/>
    <w:rsid w:val="4D6658C8"/>
    <w:rsid w:val="4DC7AEF6"/>
    <w:rsid w:val="4DD189A7"/>
    <w:rsid w:val="4E192B49"/>
    <w:rsid w:val="4E3970DF"/>
    <w:rsid w:val="4E6B68C5"/>
    <w:rsid w:val="4EECB343"/>
    <w:rsid w:val="4EF73160"/>
    <w:rsid w:val="4FF2D0B5"/>
    <w:rsid w:val="506AC39C"/>
    <w:rsid w:val="50BE4D7C"/>
    <w:rsid w:val="50C0485C"/>
    <w:rsid w:val="50CE5950"/>
    <w:rsid w:val="515602C6"/>
    <w:rsid w:val="51C5E777"/>
    <w:rsid w:val="5243A75B"/>
    <w:rsid w:val="52B0B784"/>
    <w:rsid w:val="52E47D10"/>
    <w:rsid w:val="53258BF2"/>
    <w:rsid w:val="53DBAF64"/>
    <w:rsid w:val="54F39D5B"/>
    <w:rsid w:val="56000914"/>
    <w:rsid w:val="573A1E08"/>
    <w:rsid w:val="57A53C95"/>
    <w:rsid w:val="5883312A"/>
    <w:rsid w:val="5993642F"/>
    <w:rsid w:val="5A0AAB7A"/>
    <w:rsid w:val="5A6961D9"/>
    <w:rsid w:val="5A8BD279"/>
    <w:rsid w:val="5B464909"/>
    <w:rsid w:val="5B849425"/>
    <w:rsid w:val="5C76D51D"/>
    <w:rsid w:val="5CB7291B"/>
    <w:rsid w:val="5CBD2453"/>
    <w:rsid w:val="5CF08570"/>
    <w:rsid w:val="5D5AAAD5"/>
    <w:rsid w:val="5DA27995"/>
    <w:rsid w:val="5E8838F2"/>
    <w:rsid w:val="5E915B73"/>
    <w:rsid w:val="5EED454D"/>
    <w:rsid w:val="5F1F9ABF"/>
    <w:rsid w:val="621CA60F"/>
    <w:rsid w:val="62234135"/>
    <w:rsid w:val="622986F5"/>
    <w:rsid w:val="622E4BF5"/>
    <w:rsid w:val="624E6CF5"/>
    <w:rsid w:val="63971483"/>
    <w:rsid w:val="63D733AE"/>
    <w:rsid w:val="63E9E1A5"/>
    <w:rsid w:val="6447D921"/>
    <w:rsid w:val="64EE2C2A"/>
    <w:rsid w:val="6536FDB5"/>
    <w:rsid w:val="65F0E729"/>
    <w:rsid w:val="660F5146"/>
    <w:rsid w:val="663BEB35"/>
    <w:rsid w:val="672896E6"/>
    <w:rsid w:val="67AF0544"/>
    <w:rsid w:val="68084067"/>
    <w:rsid w:val="6AA58408"/>
    <w:rsid w:val="6B252F54"/>
    <w:rsid w:val="6B9B7431"/>
    <w:rsid w:val="6C7FF48B"/>
    <w:rsid w:val="6D104C27"/>
    <w:rsid w:val="6DD89BA3"/>
    <w:rsid w:val="6F623F26"/>
    <w:rsid w:val="6F9FB075"/>
    <w:rsid w:val="7054EAE2"/>
    <w:rsid w:val="711328DE"/>
    <w:rsid w:val="71B1A19E"/>
    <w:rsid w:val="71B78294"/>
    <w:rsid w:val="71E971E9"/>
    <w:rsid w:val="71F61AB9"/>
    <w:rsid w:val="73C8CCF4"/>
    <w:rsid w:val="73F208CA"/>
    <w:rsid w:val="74BF21C4"/>
    <w:rsid w:val="75059C22"/>
    <w:rsid w:val="75399FA3"/>
    <w:rsid w:val="75892A7A"/>
    <w:rsid w:val="75996968"/>
    <w:rsid w:val="76369317"/>
    <w:rsid w:val="769116D5"/>
    <w:rsid w:val="76F66BC0"/>
    <w:rsid w:val="7745AD5C"/>
    <w:rsid w:val="77AAF23B"/>
    <w:rsid w:val="77D115B8"/>
    <w:rsid w:val="78176975"/>
    <w:rsid w:val="79E4A5D0"/>
    <w:rsid w:val="7AB13DC9"/>
    <w:rsid w:val="7B673F68"/>
    <w:rsid w:val="7BCADFF2"/>
    <w:rsid w:val="7C36F401"/>
    <w:rsid w:val="7C616972"/>
    <w:rsid w:val="7CC2C7C5"/>
    <w:rsid w:val="7D6F9FB3"/>
    <w:rsid w:val="7DAC6F1B"/>
    <w:rsid w:val="7DDEC50D"/>
    <w:rsid w:val="7E218BB5"/>
    <w:rsid w:val="7EE637D7"/>
    <w:rsid w:val="7FA5BE71"/>
    <w:rsid w:val="7FC41B3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6089CE"/>
  <w15:docId w15:val="{3BC752E9-740B-4A5E-9BB5-9286C22258B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Arial" w:hAnsi="Arial" w:eastAsia="Arial" w:cs="Times New Roman"/>
        <w:sz w:val="24"/>
        <w:szCs w:val="24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uiPriority="99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99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125026"/>
    <w:rPr>
      <w:rFonts w:ascii="Times New Roman" w:hAnsi="Times New Roman" w:eastAsia="Times New Roman"/>
      <w:lang w:eastAsia="en-AU"/>
    </w:rPr>
  </w:style>
  <w:style w:type="paragraph" w:styleId="Heading1">
    <w:name w:val="heading 1"/>
    <w:basedOn w:val="Normal"/>
    <w:next w:val="Normal"/>
    <w:link w:val="Heading1Char"/>
    <w:qFormat/>
    <w:rsid w:val="00CB4CA9"/>
    <w:pPr>
      <w:widowControl w:val="0"/>
      <w:suppressAutoHyphens/>
      <w:autoSpaceDE w:val="0"/>
      <w:autoSpaceDN w:val="0"/>
      <w:adjustRightInd w:val="0"/>
      <w:spacing w:before="240" w:after="120"/>
      <w:textAlignment w:val="center"/>
      <w:outlineLvl w:val="0"/>
    </w:pPr>
    <w:rPr>
      <w:rFonts w:cs="Arial" w:asciiTheme="majorHAnsi" w:hAnsiTheme="majorHAnsi"/>
      <w:b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A45656"/>
    <w:pPr>
      <w:widowControl w:val="0"/>
      <w:suppressAutoHyphens/>
      <w:autoSpaceDE w:val="0"/>
      <w:autoSpaceDN w:val="0"/>
      <w:adjustRightInd w:val="0"/>
      <w:spacing w:before="240" w:after="120"/>
      <w:textAlignment w:val="center"/>
      <w:outlineLvl w:val="1"/>
    </w:pPr>
    <w:rPr>
      <w:rFonts w:cs="ArialMT" w:asciiTheme="majorHAnsi" w:hAnsiTheme="majorHAnsi"/>
      <w:b/>
      <w:color w:val="000000"/>
      <w:szCs w:val="36"/>
      <w:lang w:val="en-GB"/>
    </w:rPr>
  </w:style>
  <w:style w:type="paragraph" w:styleId="Heading3">
    <w:name w:val="heading 3"/>
    <w:basedOn w:val="Normal"/>
    <w:next w:val="Normal"/>
    <w:link w:val="Heading3Char"/>
    <w:qFormat/>
    <w:rsid w:val="00A45656"/>
    <w:pPr>
      <w:keepNext/>
      <w:keepLines/>
      <w:spacing w:before="240" w:after="120"/>
      <w:outlineLvl w:val="2"/>
    </w:pPr>
    <w:rPr>
      <w:rFonts w:asciiTheme="majorHAnsi" w:hAnsiTheme="majorHAnsi"/>
      <w:b/>
      <w:bCs/>
      <w:lang w:val="en-GB"/>
    </w:rPr>
  </w:style>
  <w:style w:type="paragraph" w:styleId="Heading4">
    <w:name w:val="heading 4"/>
    <w:basedOn w:val="Heading3"/>
    <w:next w:val="DCSbodytext"/>
    <w:link w:val="Heading4Char"/>
    <w:qFormat/>
    <w:rsid w:val="00125026"/>
    <w:pPr>
      <w:keepLines w:val="0"/>
      <w:tabs>
        <w:tab w:val="num" w:pos="1588"/>
      </w:tabs>
      <w:spacing w:line="360" w:lineRule="auto"/>
      <w:ind w:left="1588" w:hanging="794"/>
      <w:outlineLvl w:val="3"/>
    </w:pPr>
    <w:rPr>
      <w:rFonts w:ascii="Arial Bold" w:hAnsi="Arial Bold" w:eastAsia="Arial Bold" w:cs="Arial"/>
      <w:bCs w:val="0"/>
      <w:color w:val="000000"/>
      <w:szCs w:val="40"/>
      <w:lang w:val="en-AU"/>
    </w:rPr>
  </w:style>
  <w:style w:type="paragraph" w:styleId="Heading5">
    <w:name w:val="heading 5"/>
    <w:basedOn w:val="Normal"/>
    <w:next w:val="BodyText"/>
    <w:link w:val="Heading5Char"/>
    <w:rsid w:val="00125026"/>
    <w:pPr>
      <w:keepNext/>
      <w:spacing w:before="480" w:after="120"/>
      <w:ind w:left="1008" w:hanging="1008"/>
      <w:outlineLvl w:val="4"/>
    </w:pPr>
    <w:rPr>
      <w:rFonts w:ascii="Verdana" w:hAnsi="Verdana"/>
      <w:sz w:val="22"/>
      <w:szCs w:val="20"/>
      <w:lang w:eastAsia="en-US"/>
    </w:rPr>
  </w:style>
  <w:style w:type="paragraph" w:styleId="Heading6">
    <w:name w:val="heading 6"/>
    <w:basedOn w:val="Normal"/>
    <w:next w:val="BodyText"/>
    <w:link w:val="Heading6Char"/>
    <w:rsid w:val="00125026"/>
    <w:pPr>
      <w:keepNext/>
      <w:spacing w:before="480" w:after="120"/>
      <w:ind w:left="1152" w:hanging="1152"/>
      <w:outlineLvl w:val="5"/>
    </w:pPr>
    <w:rPr>
      <w:rFonts w:ascii="Verdana" w:hAnsi="Verdana"/>
      <w:sz w:val="22"/>
      <w:szCs w:val="20"/>
      <w:lang w:eastAsia="en-US"/>
    </w:rPr>
  </w:style>
  <w:style w:type="paragraph" w:styleId="Heading7">
    <w:name w:val="heading 7"/>
    <w:basedOn w:val="Normal"/>
    <w:next w:val="Normal"/>
    <w:link w:val="Heading7Char"/>
    <w:semiHidden/>
    <w:rsid w:val="00125026"/>
    <w:pPr>
      <w:spacing w:before="240" w:after="60"/>
      <w:ind w:left="1296" w:hanging="1296"/>
      <w:outlineLvl w:val="6"/>
    </w:pPr>
    <w:rPr>
      <w:rFonts w:ascii="Arial" w:hAnsi="Arial"/>
      <w:sz w:val="20"/>
      <w:szCs w:val="20"/>
      <w:lang w:eastAsia="en-US"/>
    </w:rPr>
  </w:style>
  <w:style w:type="paragraph" w:styleId="Heading8">
    <w:name w:val="heading 8"/>
    <w:basedOn w:val="Normal"/>
    <w:next w:val="Normal"/>
    <w:link w:val="Heading8Char"/>
    <w:semiHidden/>
    <w:rsid w:val="00125026"/>
    <w:pPr>
      <w:spacing w:before="240" w:after="60"/>
      <w:ind w:left="1440" w:hanging="1440"/>
      <w:outlineLvl w:val="7"/>
    </w:pPr>
    <w:rPr>
      <w:rFonts w:ascii="Arial" w:hAnsi="Arial"/>
      <w:i/>
      <w:sz w:val="20"/>
      <w:szCs w:val="20"/>
      <w:lang w:eastAsia="en-US"/>
    </w:rPr>
  </w:style>
  <w:style w:type="paragraph" w:styleId="Heading9">
    <w:name w:val="heading 9"/>
    <w:basedOn w:val="Normal"/>
    <w:next w:val="Normal"/>
    <w:link w:val="Heading9Char"/>
    <w:semiHidden/>
    <w:rsid w:val="00125026"/>
    <w:pPr>
      <w:spacing w:before="240" w:after="60"/>
      <w:ind w:left="1584" w:hanging="1584"/>
      <w:outlineLvl w:val="8"/>
    </w:pPr>
    <w:rPr>
      <w:rFonts w:ascii="Arial" w:hAnsi="Arial"/>
      <w:i/>
      <w:sz w:val="18"/>
      <w:szCs w:val="20"/>
      <w:lang w:eastAsia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rsid w:val="00CB4CA9"/>
    <w:rPr>
      <w:rFonts w:cs="Arial" w:asciiTheme="majorHAnsi" w:hAnsiTheme="majorHAnsi"/>
      <w:b/>
      <w:sz w:val="28"/>
      <w:szCs w:val="20"/>
    </w:rPr>
  </w:style>
  <w:style w:type="character" w:styleId="Heading2Char" w:customStyle="1">
    <w:name w:val="Heading 2 Char"/>
    <w:basedOn w:val="DefaultParagraphFont"/>
    <w:link w:val="Heading2"/>
    <w:rsid w:val="00A45656"/>
    <w:rPr>
      <w:rFonts w:cs="ArialMT" w:asciiTheme="majorHAnsi" w:hAnsiTheme="majorHAnsi"/>
      <w:b/>
      <w:color w:val="000000"/>
      <w:szCs w:val="36"/>
      <w:lang w:val="en-GB"/>
    </w:rPr>
  </w:style>
  <w:style w:type="table" w:styleId="TableGrid">
    <w:name w:val="Table Grid"/>
    <w:basedOn w:val="TableNormal"/>
    <w:uiPriority w:val="59"/>
    <w:rsid w:val="00803471"/>
    <w:rPr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45656"/>
    <w:rPr>
      <w:rFonts w:cs="Arial-Black"/>
      <w:bCs/>
      <w:spacing w:val="-5"/>
      <w:sz w:val="18"/>
      <w:szCs w:val="28"/>
    </w:rPr>
  </w:style>
  <w:style w:type="character" w:styleId="HeaderChar" w:customStyle="1">
    <w:name w:val="Header Char"/>
    <w:basedOn w:val="DefaultParagraphFont"/>
    <w:link w:val="Header"/>
    <w:uiPriority w:val="99"/>
    <w:rsid w:val="00A45656"/>
    <w:rPr>
      <w:rFonts w:cs="Arial-Black" w:asciiTheme="minorHAnsi" w:hAnsiTheme="minorHAnsi"/>
      <w:bCs/>
      <w:color w:val="22272B" w:themeColor="text1"/>
      <w:spacing w:val="-5"/>
      <w:sz w:val="18"/>
      <w:szCs w:val="28"/>
    </w:rPr>
  </w:style>
  <w:style w:type="paragraph" w:styleId="Footer">
    <w:name w:val="footer"/>
    <w:basedOn w:val="Normal"/>
    <w:link w:val="FooterChar"/>
    <w:uiPriority w:val="99"/>
    <w:unhideWhenUsed/>
    <w:rsid w:val="0066323D"/>
    <w:pPr>
      <w:tabs>
        <w:tab w:val="left" w:pos="6804"/>
      </w:tabs>
    </w:pPr>
    <w:rPr>
      <w:sz w:val="18"/>
      <w:szCs w:val="18"/>
    </w:rPr>
  </w:style>
  <w:style w:type="character" w:styleId="FooterChar" w:customStyle="1">
    <w:name w:val="Footer Char"/>
    <w:basedOn w:val="DefaultParagraphFont"/>
    <w:link w:val="Footer"/>
    <w:uiPriority w:val="99"/>
    <w:rsid w:val="0066323D"/>
    <w:rPr>
      <w:rFonts w:asciiTheme="minorHAnsi" w:hAnsiTheme="minorHAnsi"/>
      <w:color w:val="22272B" w:themeColor="text1"/>
      <w:sz w:val="18"/>
      <w:szCs w:val="18"/>
    </w:rPr>
  </w:style>
  <w:style w:type="paragraph" w:styleId="Date">
    <w:name w:val="Date"/>
    <w:basedOn w:val="Normal"/>
    <w:next w:val="Normal"/>
    <w:link w:val="DateChar"/>
    <w:uiPriority w:val="99"/>
    <w:unhideWhenUsed/>
    <w:rsid w:val="00676DDD"/>
    <w:pPr>
      <w:spacing w:before="227"/>
      <w:jc w:val="right"/>
    </w:pPr>
    <w:rPr>
      <w:szCs w:val="18"/>
    </w:rPr>
  </w:style>
  <w:style w:type="character" w:styleId="DateChar" w:customStyle="1">
    <w:name w:val="Date Char"/>
    <w:basedOn w:val="DefaultParagraphFont"/>
    <w:link w:val="Date"/>
    <w:uiPriority w:val="99"/>
    <w:rsid w:val="00676DDD"/>
    <w:rPr>
      <w:rFonts w:asciiTheme="minorHAnsi" w:hAnsiTheme="minorHAnsi"/>
      <w:sz w:val="18"/>
      <w:szCs w:val="18"/>
    </w:rPr>
  </w:style>
  <w:style w:type="paragraph" w:styleId="BodyText">
    <w:name w:val="Body Text"/>
    <w:basedOn w:val="Normal"/>
    <w:link w:val="BodyTextChar"/>
    <w:qFormat/>
    <w:rsid w:val="00087332"/>
    <w:pPr>
      <w:widowControl w:val="0"/>
      <w:suppressAutoHyphens/>
      <w:autoSpaceDE w:val="0"/>
      <w:autoSpaceDN w:val="0"/>
      <w:adjustRightInd w:val="0"/>
      <w:spacing w:before="120" w:after="120"/>
      <w:textAlignment w:val="center"/>
    </w:pPr>
    <w:rPr>
      <w:rFonts w:cs="Arial"/>
      <w:color w:val="000000"/>
      <w:szCs w:val="20"/>
    </w:rPr>
  </w:style>
  <w:style w:type="character" w:styleId="BodyTextChar" w:customStyle="1">
    <w:name w:val="Body Text Char"/>
    <w:basedOn w:val="DefaultParagraphFont"/>
    <w:link w:val="BodyText"/>
    <w:rsid w:val="00087332"/>
    <w:rPr>
      <w:rFonts w:cs="Arial" w:asciiTheme="minorHAnsi" w:hAnsiTheme="minorHAnsi"/>
      <w:color w:val="000000"/>
      <w:sz w:val="18"/>
      <w:szCs w:val="20"/>
    </w:rPr>
  </w:style>
  <w:style w:type="paragraph" w:styleId="Bullet1" w:customStyle="1">
    <w:name w:val="Bullet 1"/>
    <w:basedOn w:val="BodyText"/>
    <w:qFormat/>
    <w:rsid w:val="00087332"/>
    <w:pPr>
      <w:widowControl/>
      <w:numPr>
        <w:numId w:val="1"/>
      </w:numPr>
      <w:suppressAutoHyphens w:val="0"/>
      <w:autoSpaceDE/>
      <w:autoSpaceDN/>
      <w:adjustRightInd/>
      <w:textAlignment w:val="auto"/>
    </w:pPr>
  </w:style>
  <w:style w:type="paragraph" w:styleId="Bullet2" w:customStyle="1">
    <w:name w:val="Bullet 2"/>
    <w:basedOn w:val="Normal"/>
    <w:qFormat/>
    <w:rsid w:val="00087332"/>
    <w:pPr>
      <w:numPr>
        <w:numId w:val="2"/>
      </w:numPr>
      <w:spacing w:before="120" w:after="120"/>
    </w:pPr>
    <w:rPr>
      <w:rFonts w:cs="ArialMT"/>
      <w:color w:val="000000"/>
    </w:rPr>
  </w:style>
  <w:style w:type="character" w:styleId="Heading3Char" w:customStyle="1">
    <w:name w:val="Heading 3 Char"/>
    <w:basedOn w:val="DefaultParagraphFont"/>
    <w:link w:val="Heading3"/>
    <w:rsid w:val="00A45656"/>
    <w:rPr>
      <w:rFonts w:eastAsia="Times New Roman" w:asciiTheme="majorHAnsi" w:hAnsiTheme="majorHAnsi"/>
      <w:b/>
      <w:bCs/>
      <w:color w:val="22272B" w:themeColor="text1"/>
      <w:sz w:val="22"/>
      <w:lang w:val="en-GB"/>
    </w:rPr>
  </w:style>
  <w:style w:type="paragraph" w:styleId="Dear" w:customStyle="1">
    <w:name w:val="Dear"/>
    <w:basedOn w:val="Address"/>
    <w:rsid w:val="00087332"/>
    <w:pPr>
      <w:spacing w:after="240"/>
    </w:pPr>
    <w:rPr>
      <w:rFonts w:asciiTheme="minorHAnsi" w:hAnsiTheme="minorHAnsi"/>
      <w:b/>
      <w:bCs/>
    </w:rPr>
  </w:style>
  <w:style w:type="character" w:styleId="PageNumber">
    <w:name w:val="page number"/>
    <w:rsid w:val="008A6B24"/>
  </w:style>
  <w:style w:type="paragraph" w:styleId="Bullet3" w:customStyle="1">
    <w:name w:val="Bullet 3"/>
    <w:basedOn w:val="Normal"/>
    <w:rsid w:val="00A45656"/>
    <w:pPr>
      <w:numPr>
        <w:numId w:val="4"/>
      </w:numPr>
      <w:spacing w:before="120" w:after="120"/>
    </w:pPr>
    <w:rPr>
      <w:rFonts w:cs="Arial"/>
      <w:szCs w:val="20"/>
    </w:rPr>
  </w:style>
  <w:style w:type="paragraph" w:styleId="BalloonText">
    <w:name w:val="Balloon Text"/>
    <w:basedOn w:val="Normal"/>
    <w:link w:val="BalloonTextChar"/>
    <w:rsid w:val="008B1CA4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rsid w:val="008B1CA4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semiHidden/>
    <w:rsid w:val="005C574F"/>
    <w:rPr>
      <w:color w:val="808080"/>
    </w:rPr>
  </w:style>
  <w:style w:type="paragraph" w:styleId="Address" w:customStyle="1">
    <w:name w:val="Address"/>
    <w:basedOn w:val="Normal"/>
    <w:rsid w:val="00E25B95"/>
    <w:rPr>
      <w:rFonts w:ascii="Public Sans SemiBold" w:hAnsi="Public Sans SemiBold"/>
      <w:szCs w:val="20"/>
    </w:rPr>
  </w:style>
  <w:style w:type="paragraph" w:styleId="Subject" w:customStyle="1">
    <w:name w:val="Subject"/>
    <w:basedOn w:val="Normal"/>
    <w:rsid w:val="00E25B95"/>
    <w:pPr>
      <w:spacing w:before="227"/>
    </w:pPr>
    <w:rPr>
      <w:rFonts w:ascii="Public Sans SemiBold" w:hAnsi="Public Sans SemiBold"/>
    </w:rPr>
  </w:style>
  <w:style w:type="paragraph" w:styleId="Descriptor" w:customStyle="1">
    <w:name w:val="Descriptor"/>
    <w:basedOn w:val="Title"/>
    <w:rsid w:val="00C53522"/>
    <w:rPr>
      <w:rFonts w:ascii="Public Sans SemiBold" w:hAnsi="Public Sans SemiBold"/>
      <w:color w:val="002664" w:themeColor="background2"/>
      <w:spacing w:val="-5"/>
      <w:sz w:val="28"/>
      <w:szCs w:val="28"/>
    </w:rPr>
  </w:style>
  <w:style w:type="paragraph" w:styleId="List">
    <w:name w:val="List"/>
    <w:basedOn w:val="Normal"/>
    <w:unhideWhenUsed/>
    <w:rsid w:val="00A45656"/>
    <w:pPr>
      <w:numPr>
        <w:numId w:val="3"/>
      </w:numPr>
      <w:spacing w:before="120" w:after="120"/>
    </w:pPr>
  </w:style>
  <w:style w:type="paragraph" w:styleId="Title">
    <w:name w:val="Title"/>
    <w:basedOn w:val="Normal"/>
    <w:next w:val="Normal"/>
    <w:link w:val="TitleChar"/>
    <w:rsid w:val="00C53522"/>
    <w:pPr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rsid w:val="00C53522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Lista" w:customStyle="1">
    <w:name w:val="List a."/>
    <w:basedOn w:val="List"/>
    <w:rsid w:val="00A45656"/>
    <w:pPr>
      <w:numPr>
        <w:ilvl w:val="1"/>
      </w:numPr>
    </w:pPr>
  </w:style>
  <w:style w:type="paragraph" w:styleId="Listi" w:customStyle="1">
    <w:name w:val="List i."/>
    <w:basedOn w:val="Lista"/>
    <w:rsid w:val="00A45656"/>
    <w:pPr>
      <w:numPr>
        <w:ilvl w:val="2"/>
      </w:numPr>
    </w:pPr>
  </w:style>
  <w:style w:type="character" w:styleId="Heading4Char" w:customStyle="1">
    <w:name w:val="Heading 4 Char"/>
    <w:basedOn w:val="DefaultParagraphFont"/>
    <w:link w:val="Heading4"/>
    <w:rsid w:val="00125026"/>
    <w:rPr>
      <w:rFonts w:ascii="Arial Bold" w:hAnsi="Arial Bold" w:eastAsia="Arial Bold" w:cs="Arial"/>
      <w:b/>
      <w:color w:val="000000"/>
      <w:sz w:val="22"/>
      <w:szCs w:val="40"/>
      <w:lang w:eastAsia="en-AU"/>
    </w:rPr>
  </w:style>
  <w:style w:type="character" w:styleId="Heading5Char" w:customStyle="1">
    <w:name w:val="Heading 5 Char"/>
    <w:basedOn w:val="DefaultParagraphFont"/>
    <w:link w:val="Heading5"/>
    <w:rsid w:val="00125026"/>
    <w:rPr>
      <w:rFonts w:ascii="Verdana" w:hAnsi="Verdana" w:eastAsia="Times New Roman"/>
      <w:sz w:val="22"/>
      <w:szCs w:val="20"/>
    </w:rPr>
  </w:style>
  <w:style w:type="character" w:styleId="Heading6Char" w:customStyle="1">
    <w:name w:val="Heading 6 Char"/>
    <w:basedOn w:val="DefaultParagraphFont"/>
    <w:link w:val="Heading6"/>
    <w:rsid w:val="00125026"/>
    <w:rPr>
      <w:rFonts w:ascii="Verdana" w:hAnsi="Verdana" w:eastAsia="Times New Roman"/>
      <w:sz w:val="22"/>
      <w:szCs w:val="20"/>
    </w:rPr>
  </w:style>
  <w:style w:type="character" w:styleId="Heading7Char" w:customStyle="1">
    <w:name w:val="Heading 7 Char"/>
    <w:basedOn w:val="DefaultParagraphFont"/>
    <w:link w:val="Heading7"/>
    <w:semiHidden/>
    <w:rsid w:val="00125026"/>
    <w:rPr>
      <w:rFonts w:eastAsia="Times New Roman"/>
      <w:sz w:val="20"/>
      <w:szCs w:val="20"/>
    </w:rPr>
  </w:style>
  <w:style w:type="character" w:styleId="Heading8Char" w:customStyle="1">
    <w:name w:val="Heading 8 Char"/>
    <w:basedOn w:val="DefaultParagraphFont"/>
    <w:link w:val="Heading8"/>
    <w:semiHidden/>
    <w:rsid w:val="00125026"/>
    <w:rPr>
      <w:rFonts w:eastAsia="Times New Roman"/>
      <w:i/>
      <w:sz w:val="20"/>
      <w:szCs w:val="20"/>
    </w:rPr>
  </w:style>
  <w:style w:type="character" w:styleId="Heading9Char" w:customStyle="1">
    <w:name w:val="Heading 9 Char"/>
    <w:basedOn w:val="DefaultParagraphFont"/>
    <w:link w:val="Heading9"/>
    <w:semiHidden/>
    <w:rsid w:val="00125026"/>
    <w:rPr>
      <w:rFonts w:eastAsia="Times New Roman"/>
      <w:i/>
      <w:sz w:val="18"/>
      <w:szCs w:val="20"/>
    </w:rPr>
  </w:style>
  <w:style w:type="character" w:styleId="Hyperlink">
    <w:name w:val="Hyperlink"/>
    <w:uiPriority w:val="99"/>
    <w:rsid w:val="00125026"/>
    <w:rPr>
      <w:color w:val="0000FF"/>
      <w:u w:val="single"/>
    </w:rPr>
  </w:style>
  <w:style w:type="paragraph" w:styleId="TOC1">
    <w:name w:val="toc 1"/>
    <w:basedOn w:val="Normal"/>
    <w:next w:val="TOC2"/>
    <w:autoRedefine/>
    <w:uiPriority w:val="39"/>
    <w:rsid w:val="00774150"/>
    <w:pPr>
      <w:tabs>
        <w:tab w:val="left" w:pos="794"/>
        <w:tab w:val="right" w:pos="9356"/>
      </w:tabs>
      <w:spacing w:before="480" w:after="220"/>
      <w:outlineLvl w:val="0"/>
    </w:pPr>
    <w:rPr>
      <w:rFonts w:eastAsia="Arial Bold" w:cs="Arial" w:asciiTheme="majorHAnsi" w:hAnsiTheme="majorHAnsi"/>
      <w:b/>
      <w:bCs/>
      <w:noProof/>
      <w:sz w:val="22"/>
      <w:szCs w:val="40"/>
      <w:lang w:val="en-US" w:eastAsia="en-US"/>
    </w:rPr>
  </w:style>
  <w:style w:type="paragraph" w:styleId="TOC2">
    <w:name w:val="toc 2"/>
    <w:next w:val="TOC3"/>
    <w:autoRedefine/>
    <w:uiPriority w:val="39"/>
    <w:rsid w:val="00125026"/>
    <w:pPr>
      <w:tabs>
        <w:tab w:val="left" w:pos="1588"/>
        <w:tab w:val="right" w:pos="9356"/>
      </w:tabs>
      <w:spacing w:after="220"/>
      <w:ind w:left="1588" w:hanging="794"/>
    </w:pPr>
    <w:rPr>
      <w:rFonts w:eastAsia="Times New Roman"/>
      <w:noProof/>
      <w:sz w:val="22"/>
      <w:szCs w:val="28"/>
      <w:lang w:val="en-US"/>
    </w:rPr>
  </w:style>
  <w:style w:type="paragraph" w:styleId="TOC3">
    <w:name w:val="toc 3"/>
    <w:autoRedefine/>
    <w:uiPriority w:val="39"/>
    <w:rsid w:val="00DA6F63"/>
    <w:pPr>
      <w:tabs>
        <w:tab w:val="left" w:pos="2381"/>
        <w:tab w:val="right" w:pos="9356"/>
      </w:tabs>
      <w:spacing w:after="220"/>
      <w:ind w:left="1440"/>
    </w:pPr>
    <w:rPr>
      <w:rFonts w:eastAsia="Times New Roman"/>
      <w:noProof/>
      <w:sz w:val="22"/>
      <w:szCs w:val="28"/>
      <w:lang w:val="en-US"/>
    </w:rPr>
  </w:style>
  <w:style w:type="paragraph" w:styleId="Documenttitle" w:customStyle="1">
    <w:name w:val="Document title"/>
    <w:basedOn w:val="Normal"/>
    <w:next w:val="DCSbodytext"/>
    <w:qFormat/>
    <w:locked/>
    <w:rsid w:val="00125026"/>
    <w:pPr>
      <w:keepNext/>
      <w:spacing w:before="120" w:after="360"/>
      <w:outlineLvl w:val="0"/>
    </w:pPr>
    <w:rPr>
      <w:rFonts w:ascii="Arial Bold" w:hAnsi="Arial Bold" w:eastAsia="Arial Bold" w:cs="Arial"/>
      <w:b/>
      <w:color w:val="16387F"/>
      <w:sz w:val="56"/>
      <w:szCs w:val="40"/>
    </w:rPr>
  </w:style>
  <w:style w:type="paragraph" w:styleId="DCSbodytext" w:customStyle="1">
    <w:name w:val="DCS body text"/>
    <w:link w:val="DCSbodytextChar"/>
    <w:uiPriority w:val="6"/>
    <w:qFormat/>
    <w:rsid w:val="00125026"/>
    <w:pPr>
      <w:spacing w:after="240" w:line="300" w:lineRule="exact"/>
      <w:ind w:left="794"/>
    </w:pPr>
    <w:rPr>
      <w:rFonts w:eastAsia="Times New Roman"/>
      <w:sz w:val="22"/>
    </w:rPr>
  </w:style>
  <w:style w:type="character" w:styleId="DCSbodytextChar" w:customStyle="1">
    <w:name w:val="DCS body text Char"/>
    <w:link w:val="DCSbodytext"/>
    <w:uiPriority w:val="6"/>
    <w:rsid w:val="00125026"/>
    <w:rPr>
      <w:rFonts w:eastAsia="Times New Roman"/>
      <w:sz w:val="22"/>
    </w:rPr>
  </w:style>
  <w:style w:type="paragraph" w:styleId="DCSbullet" w:customStyle="1">
    <w:name w:val="DCS bullet"/>
    <w:link w:val="DCSbulletChar"/>
    <w:uiPriority w:val="7"/>
    <w:qFormat/>
    <w:rsid w:val="00125026"/>
    <w:pPr>
      <w:numPr>
        <w:numId w:val="5"/>
      </w:numPr>
      <w:tabs>
        <w:tab w:val="left" w:pos="794"/>
      </w:tabs>
      <w:spacing w:after="120" w:line="360" w:lineRule="auto"/>
    </w:pPr>
    <w:rPr>
      <w:rFonts w:eastAsia="Times New Roman" w:cs="Arial"/>
      <w:sz w:val="22"/>
      <w:lang w:val="en-US"/>
    </w:rPr>
  </w:style>
  <w:style w:type="character" w:styleId="DCSbulletChar" w:customStyle="1">
    <w:name w:val="DCS bullet Char"/>
    <w:link w:val="DCSbullet"/>
    <w:uiPriority w:val="7"/>
    <w:rsid w:val="00125026"/>
    <w:rPr>
      <w:rFonts w:eastAsia="Times New Roman" w:cs="Arial"/>
      <w:sz w:val="22"/>
      <w:lang w:val="en-US"/>
    </w:rPr>
  </w:style>
  <w:style w:type="paragraph" w:styleId="DCStablebodytext" w:customStyle="1">
    <w:name w:val="DCS table body text"/>
    <w:uiPriority w:val="13"/>
    <w:qFormat/>
    <w:rsid w:val="00125026"/>
    <w:pPr>
      <w:keepNext/>
      <w:tabs>
        <w:tab w:val="left" w:pos="2268"/>
        <w:tab w:val="left" w:pos="6946"/>
      </w:tabs>
      <w:spacing w:before="60" w:after="60"/>
    </w:pPr>
    <w:rPr>
      <w:rFonts w:eastAsia="Times New Roman"/>
      <w:sz w:val="22"/>
      <w:szCs w:val="20"/>
    </w:rPr>
  </w:style>
  <w:style w:type="paragraph" w:styleId="DCStableheading" w:customStyle="1">
    <w:name w:val="DCS table heading"/>
    <w:uiPriority w:val="12"/>
    <w:qFormat/>
    <w:rsid w:val="00125026"/>
    <w:pPr>
      <w:spacing w:before="100" w:after="100"/>
    </w:pPr>
    <w:rPr>
      <w:rFonts w:eastAsia="Times New Roman"/>
      <w:b/>
      <w:sz w:val="20"/>
    </w:rPr>
  </w:style>
  <w:style w:type="paragraph" w:styleId="DCStabletext" w:customStyle="1">
    <w:name w:val="DCS table text"/>
    <w:uiPriority w:val="14"/>
    <w:qFormat/>
    <w:rsid w:val="00125026"/>
    <w:pPr>
      <w:spacing w:before="100" w:after="100"/>
    </w:pPr>
    <w:rPr>
      <w:rFonts w:eastAsia="Times New Roman" w:cs="Arial"/>
      <w:sz w:val="20"/>
      <w:szCs w:val="20"/>
    </w:rPr>
  </w:style>
  <w:style w:type="paragraph" w:styleId="DCSTOCHeading" w:customStyle="1">
    <w:name w:val="DCS TOC Heading"/>
    <w:basedOn w:val="Normal"/>
    <w:link w:val="DCSTOCHeadingChar"/>
    <w:uiPriority w:val="5"/>
    <w:qFormat/>
    <w:rsid w:val="00125026"/>
    <w:pPr>
      <w:keepNext/>
      <w:pageBreakBefore/>
      <w:spacing w:after="420" w:line="360" w:lineRule="auto"/>
      <w:outlineLvl w:val="0"/>
    </w:pPr>
    <w:rPr>
      <w:rFonts w:ascii="Arial Bold" w:hAnsi="Arial Bold" w:eastAsia="Arial Bold" w:cs="Arial"/>
      <w:b/>
      <w:color w:val="16387F"/>
      <w:sz w:val="44"/>
      <w:szCs w:val="40"/>
    </w:rPr>
  </w:style>
  <w:style w:type="paragraph" w:styleId="DCSfooter" w:customStyle="1">
    <w:name w:val="DCS footer"/>
    <w:link w:val="DCSfooterChar"/>
    <w:uiPriority w:val="99"/>
    <w:qFormat/>
    <w:rsid w:val="00125026"/>
    <w:pPr>
      <w:pBdr>
        <w:top w:val="single" w:color="003E7E" w:sz="6" w:space="5"/>
      </w:pBdr>
      <w:tabs>
        <w:tab w:val="right" w:pos="9639"/>
      </w:tabs>
    </w:pPr>
    <w:rPr>
      <w:rFonts w:eastAsia="Times New Roman" w:cs="Arial"/>
      <w:sz w:val="16"/>
      <w:szCs w:val="16"/>
      <w:lang w:eastAsia="en-AU"/>
    </w:rPr>
  </w:style>
  <w:style w:type="character" w:styleId="DCSTOCHeadingChar" w:customStyle="1">
    <w:name w:val="DCS TOC Heading Char"/>
    <w:link w:val="DCSTOCHeading"/>
    <w:uiPriority w:val="5"/>
    <w:rsid w:val="00125026"/>
    <w:rPr>
      <w:rFonts w:ascii="Arial Bold" w:hAnsi="Arial Bold" w:eastAsia="Arial Bold" w:cs="Arial"/>
      <w:b/>
      <w:color w:val="16387F"/>
      <w:sz w:val="44"/>
      <w:szCs w:val="40"/>
      <w:lang w:eastAsia="en-AU"/>
    </w:rPr>
  </w:style>
  <w:style w:type="character" w:styleId="DCSfooterChar" w:customStyle="1">
    <w:name w:val="DCS footer Char"/>
    <w:link w:val="DCSfooter"/>
    <w:uiPriority w:val="99"/>
    <w:rsid w:val="00125026"/>
    <w:rPr>
      <w:rFonts w:eastAsia="Times New Roman" w:cs="Arial"/>
      <w:sz w:val="16"/>
      <w:szCs w:val="16"/>
      <w:lang w:eastAsia="en-AU"/>
    </w:rPr>
  </w:style>
  <w:style w:type="paragraph" w:styleId="DCScoverdate" w:customStyle="1">
    <w:name w:val="DCS cover date"/>
    <w:basedOn w:val="Normal"/>
    <w:uiPriority w:val="16"/>
    <w:qFormat/>
    <w:rsid w:val="00125026"/>
    <w:rPr>
      <w:rFonts w:ascii="Arial" w:hAnsi="Arial"/>
      <w:sz w:val="22"/>
    </w:rPr>
  </w:style>
  <w:style w:type="paragraph" w:styleId="DCScontactdetailsheading" w:customStyle="1">
    <w:name w:val="DCS contact details heading"/>
    <w:basedOn w:val="DCStablebodytext"/>
    <w:uiPriority w:val="19"/>
    <w:qFormat/>
    <w:rsid w:val="00125026"/>
    <w:pPr>
      <w:spacing w:before="240" w:after="120" w:line="360" w:lineRule="auto"/>
      <w:outlineLvl w:val="0"/>
    </w:pPr>
    <w:rPr>
      <w:b/>
      <w:sz w:val="28"/>
    </w:rPr>
  </w:style>
  <w:style w:type="paragraph" w:styleId="NormalWeb">
    <w:name w:val="Normal (Web)"/>
    <w:basedOn w:val="Normal"/>
    <w:uiPriority w:val="99"/>
    <w:semiHidden/>
    <w:unhideWhenUsed/>
    <w:rsid w:val="003A4180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uiPriority w:val="99"/>
    <w:semiHidden/>
    <w:unhideWhenUsed/>
    <w:rsid w:val="006F06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F06A5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6F06A5"/>
    <w:rPr>
      <w:rFonts w:ascii="Times New Roman" w:hAnsi="Times New Roman" w:eastAsia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F06A5"/>
    <w:rPr>
      <w:b/>
      <w:bCs/>
    </w:rPr>
  </w:style>
  <w:style w:type="character" w:styleId="CommentSubjectChar" w:customStyle="1">
    <w:name w:val="Comment Subject Char"/>
    <w:basedOn w:val="CommentTextChar"/>
    <w:link w:val="CommentSubject"/>
    <w:semiHidden/>
    <w:rsid w:val="006F06A5"/>
    <w:rPr>
      <w:rFonts w:ascii="Times New Roman" w:hAnsi="Times New Roman" w:eastAsia="Times New Roman"/>
      <w:b/>
      <w:bCs/>
      <w:sz w:val="20"/>
      <w:szCs w:val="20"/>
      <w:lang w:eastAsia="en-AU"/>
    </w:rPr>
  </w:style>
  <w:style w:type="paragraph" w:styleId="ListParagraph">
    <w:name w:val="List Paragraph"/>
    <w:basedOn w:val="Normal"/>
    <w:rsid w:val="006F06A5"/>
    <w:pPr>
      <w:ind w:left="720"/>
      <w:contextualSpacing/>
    </w:pPr>
  </w:style>
  <w:style w:type="character" w:styleId="FollowedHyperlink">
    <w:name w:val="FollowedHyperlink"/>
    <w:basedOn w:val="DefaultParagraphFont"/>
    <w:semiHidden/>
    <w:unhideWhenUsed/>
    <w:rsid w:val="006F06A5"/>
    <w:rPr>
      <w:color w:val="22272B" w:themeColor="followedHyperlink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1A1E6D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1A1E6D"/>
    <w:rPr>
      <w:color w:val="2B579A"/>
      <w:shd w:val="clear" w:color="auto" w:fill="E1DFDD"/>
    </w:rPr>
  </w:style>
  <w:style w:type="paragraph" w:styleId="Revision">
    <w:name w:val="Revision"/>
    <w:hidden/>
    <w:semiHidden/>
    <w:rsid w:val="00870200"/>
    <w:rPr>
      <w:rFonts w:ascii="Times New Roman" w:hAnsi="Times New Roman" w:eastAsia="Times New Roman"/>
      <w:lang w:eastAsia="en-AU"/>
    </w:rPr>
  </w:style>
  <w:style w:type="paragraph" w:styleId="FootnoteText">
    <w:name w:val="footnote text"/>
    <w:basedOn w:val="Normal"/>
    <w:link w:val="FootnoteTextChar"/>
    <w:semiHidden/>
    <w:unhideWhenUsed/>
    <w:rsid w:val="00A87014"/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semiHidden/>
    <w:rsid w:val="00A87014"/>
    <w:rPr>
      <w:rFonts w:ascii="Times New Roman" w:hAnsi="Times New Roman" w:eastAsia="Times New Roman"/>
      <w:sz w:val="20"/>
      <w:szCs w:val="20"/>
      <w:lang w:eastAsia="en-AU"/>
    </w:rPr>
  </w:style>
  <w:style w:type="character" w:styleId="FootnoteReference">
    <w:name w:val="footnote reference"/>
    <w:basedOn w:val="DefaultParagraphFont"/>
    <w:semiHidden/>
    <w:unhideWhenUsed/>
    <w:rsid w:val="00A87014"/>
    <w:rPr>
      <w:vertAlign w:val="superscript"/>
    </w:rPr>
  </w:style>
  <w:style w:type="character" w:styleId="ui-provider" w:customStyle="1">
    <w:name w:val="ui-provider"/>
    <w:basedOn w:val="DefaultParagraphFont"/>
    <w:rsid w:val="00A815BB"/>
  </w:style>
  <w:style w:type="table" w:styleId="PlainTable1">
    <w:name w:val="Plain Table 1"/>
    <w:basedOn w:val="TableNormal"/>
    <w:uiPriority w:val="41"/>
    <w:rsid w:val="00D35599"/>
    <w:tblPr>
      <w:tblStyleRowBandSize w:val="1"/>
      <w:tblStyleColBandSize w:val="1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color="BFBFBF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84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84227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389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8408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52286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11957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69046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2249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6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204368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48834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2701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4650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808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7114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82029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20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8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0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1.xml" Id="rId13" /><Relationship Type="http://schemas.openxmlformats.org/officeDocument/2006/relationships/hyperlink" Target="https://www.digital.nsw.gov.au/delivery/state-digital-assets/whats-available" TargetMode="External" Id="rId18" /><Relationship Type="http://schemas.openxmlformats.org/officeDocument/2006/relationships/glossaryDocument" Target="glossary/document.xml" Id="rId26" /><Relationship Type="http://schemas.openxmlformats.org/officeDocument/2006/relationships/customXml" Target="../customXml/item3.xml" Id="rId3" /><Relationship Type="http://schemas.openxmlformats.org/officeDocument/2006/relationships/header" Target="header3.xml" Id="rId21" /><Relationship Type="http://schemas.openxmlformats.org/officeDocument/2006/relationships/styles" Target="styles.xml" Id="rId7" /><Relationship Type="http://schemas.openxmlformats.org/officeDocument/2006/relationships/footer" Target="footer1.xml" Id="rId12" /><Relationship Type="http://schemas.openxmlformats.org/officeDocument/2006/relationships/hyperlink" Target="mailto:digital@customerservice.nsw.gov.au" TargetMode="External" Id="rId17" /><Relationship Type="http://schemas.openxmlformats.org/officeDocument/2006/relationships/fontTable" Target="fontTable.xml" Id="rId25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hyperlink" Target="https://www.digital.nsw.gov.au/delivery/state-digital-assets/reuse-policy/exemptions" TargetMode="Externa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footer" Target="footer5.xml" Id="rId24" /><Relationship Type="http://schemas.openxmlformats.org/officeDocument/2006/relationships/customXml" Target="../customXml/item5.xml" Id="rId5" /><Relationship Type="http://schemas.openxmlformats.org/officeDocument/2006/relationships/header" Target="header2.xml" Id="rId15" /><Relationship Type="http://schemas.openxmlformats.org/officeDocument/2006/relationships/header" Target="header4.xml" Id="rId23" /><Relationship Type="http://schemas.openxmlformats.org/officeDocument/2006/relationships/footnotes" Target="footnotes.xml" Id="rId10" /><Relationship Type="http://schemas.openxmlformats.org/officeDocument/2006/relationships/hyperlink" Target="mailto:digital@customerservice.nsw.gov.au" TargetMode="Externa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2.xml" Id="rId14" /><Relationship Type="http://schemas.openxmlformats.org/officeDocument/2006/relationships/footer" Target="footer4.xml" Id="rId22" /><Relationship Type="http://schemas.openxmlformats.org/officeDocument/2006/relationships/theme" Target="theme/theme1.xml" Id="rId27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IRNSM\NSWGOV\Customer%20Marketing%20team%20-%20Brand%20and%20Creative%20Services\NSW%20Government%20Templates\1Dec_2021_NewBrandTemplates\Templates\Stationery\Letterhead\Masterbrand\NSWGov_Stationery_Masterbrand_Descriptor_Letterhead.do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96B53D067964AF9A92604E0DAD4B4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D780F3-FD47-4F3A-BE99-BE7CA6A4C650}"/>
      </w:docPartPr>
      <w:docPartBody>
        <w:p xmlns:wp14="http://schemas.microsoft.com/office/word/2010/wordml" w:rsidR="005B5964" w:rsidP="000668F3" w:rsidRDefault="000668F3" w14:paraId="508EAAEE" wp14:textId="77777777">
          <w:pPr>
            <w:pStyle w:val="096B53D067964AF9A92604E0DAD4B41E"/>
          </w:pPr>
          <w:r w:rsidRPr="004F6DC6">
            <w:rPr>
              <w:rStyle w:val="PlaceholderText"/>
            </w:rPr>
            <w:t>[Category]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ublic Sans">
    <w:charset w:val="00"/>
    <w:family w:val="auto"/>
    <w:pitch w:val="variable"/>
    <w:sig w:usb0="A00000FF" w:usb1="4000205B" w:usb2="00000000" w:usb3="00000000" w:csb0="00000193" w:csb1="00000000"/>
  </w:font>
  <w:font w:name="ArialMT">
    <w:altName w:val="Arial"/>
    <w:charset w:val="00"/>
    <w:family w:val="swiss"/>
    <w:pitch w:val="default"/>
    <w:sig w:usb0="00000003" w:usb1="00000000" w:usb2="00000000" w:usb3="00000000" w:csb0="00000001" w:csb1="00000000"/>
  </w:font>
  <w:font w:name="Arial Bold">
    <w:altName w:val="Arial"/>
    <w:panose1 w:val="00000000000000000000"/>
    <w:charset w:val="00"/>
    <w:family w:val="auto"/>
    <w:notTrueType/>
    <w:pitch w:val="default"/>
    <w:sig w:usb0="32701E17" w:usb1="0A8F1B9C" w:usb2="00000000" w:usb3="00000006" w:csb0="00000006" w:csb1="326F7E7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-Black">
    <w:altName w:val="Arial Black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Public Sans Light">
    <w:altName w:val="Calibri"/>
    <w:charset w:val="00"/>
    <w:family w:val="auto"/>
    <w:pitch w:val="variable"/>
    <w:sig w:usb0="A00000FF" w:usb1="4000205B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ublic Sans SemiBold">
    <w:charset w:val="00"/>
    <w:family w:val="auto"/>
    <w:pitch w:val="variable"/>
    <w:sig w:usb0="A00000FF" w:usb1="4000205B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ublic Sans Medium">
    <w:charset w:val="00"/>
    <w:family w:val="auto"/>
    <w:pitch w:val="variable"/>
    <w:sig w:usb0="A00000FF" w:usb1="4000205B" w:usb2="00000000" w:usb3="00000000" w:csb0="000001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D65"/>
    <w:rsid w:val="000041C6"/>
    <w:rsid w:val="000668F3"/>
    <w:rsid w:val="0008787D"/>
    <w:rsid w:val="0009179B"/>
    <w:rsid w:val="000A46CA"/>
    <w:rsid w:val="000A60F2"/>
    <w:rsid w:val="001127D2"/>
    <w:rsid w:val="00202B54"/>
    <w:rsid w:val="00203610"/>
    <w:rsid w:val="002108B0"/>
    <w:rsid w:val="00263740"/>
    <w:rsid w:val="002D6ADF"/>
    <w:rsid w:val="00336599"/>
    <w:rsid w:val="00351A59"/>
    <w:rsid w:val="004F5E57"/>
    <w:rsid w:val="00514D86"/>
    <w:rsid w:val="0052773F"/>
    <w:rsid w:val="00541585"/>
    <w:rsid w:val="00595351"/>
    <w:rsid w:val="005A413A"/>
    <w:rsid w:val="005B5964"/>
    <w:rsid w:val="005E39AE"/>
    <w:rsid w:val="00613372"/>
    <w:rsid w:val="00654434"/>
    <w:rsid w:val="006B46C2"/>
    <w:rsid w:val="006B4C74"/>
    <w:rsid w:val="006F1678"/>
    <w:rsid w:val="006F4E0D"/>
    <w:rsid w:val="00977900"/>
    <w:rsid w:val="00983885"/>
    <w:rsid w:val="00A11528"/>
    <w:rsid w:val="00A231A7"/>
    <w:rsid w:val="00A36055"/>
    <w:rsid w:val="00AA6D42"/>
    <w:rsid w:val="00AB038E"/>
    <w:rsid w:val="00B0269D"/>
    <w:rsid w:val="00B27604"/>
    <w:rsid w:val="00B40558"/>
    <w:rsid w:val="00B87193"/>
    <w:rsid w:val="00B95444"/>
    <w:rsid w:val="00B96234"/>
    <w:rsid w:val="00BB3BF4"/>
    <w:rsid w:val="00BD0D65"/>
    <w:rsid w:val="00BF12F3"/>
    <w:rsid w:val="00C2245C"/>
    <w:rsid w:val="00C3705F"/>
    <w:rsid w:val="00C37E14"/>
    <w:rsid w:val="00C709DC"/>
    <w:rsid w:val="00D15592"/>
    <w:rsid w:val="00D76F13"/>
    <w:rsid w:val="00DF77DD"/>
    <w:rsid w:val="00E035AF"/>
    <w:rsid w:val="00E145CB"/>
    <w:rsid w:val="00E147D2"/>
    <w:rsid w:val="00EA1B32"/>
    <w:rsid w:val="00EB206C"/>
    <w:rsid w:val="00EB27C8"/>
    <w:rsid w:val="00EC718C"/>
    <w:rsid w:val="00EF0855"/>
    <w:rsid w:val="00EF155D"/>
    <w:rsid w:val="00F11FAD"/>
    <w:rsid w:val="00FD190C"/>
    <w:rsid w:val="00FD6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semiHidden/>
    <w:rsid w:val="00EB27C8"/>
    <w:rPr>
      <w:color w:val="808080"/>
    </w:rPr>
  </w:style>
  <w:style w:type="paragraph" w:customStyle="1" w:styleId="096B53D067964AF9A92604E0DAD4B41E">
    <w:name w:val="096B53D067964AF9A92604E0DAD4B41E"/>
    <w:rsid w:val="000668F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NSW Government Corporate">
  <a:themeElements>
    <a:clrScheme name="NSWG Corporate">
      <a:dk1>
        <a:srgbClr val="22272B"/>
      </a:dk1>
      <a:lt1>
        <a:srgbClr val="FFFFFF"/>
      </a:lt1>
      <a:dk2>
        <a:srgbClr val="D7153A"/>
      </a:dk2>
      <a:lt2>
        <a:srgbClr val="002664"/>
      </a:lt2>
      <a:accent1>
        <a:srgbClr val="002664"/>
      </a:accent1>
      <a:accent2>
        <a:srgbClr val="CBEDFD"/>
      </a:accent2>
      <a:accent3>
        <a:srgbClr val="146CFD"/>
      </a:accent3>
      <a:accent4>
        <a:srgbClr val="8CE0FF"/>
      </a:accent4>
      <a:accent5>
        <a:srgbClr val="495054"/>
      </a:accent5>
      <a:accent6>
        <a:srgbClr val="FFE6EA"/>
      </a:accent6>
      <a:hlink>
        <a:srgbClr val="22272B"/>
      </a:hlink>
      <a:folHlink>
        <a:srgbClr val="22272B"/>
      </a:folHlink>
    </a:clrScheme>
    <a:fontScheme name="NSW Gov">
      <a:majorFont>
        <a:latin typeface="Public Sans"/>
        <a:ea typeface=""/>
        <a:cs typeface=""/>
      </a:majorFont>
      <a:minorFont>
        <a:latin typeface="Public Sans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>Name</Abstract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f0ac7ce-5f57-4ea0-9af7-01d4f3f1ccae" xsi:nil="true"/>
    <lcf76f155ced4ddcb4097134ff3c332f xmlns="cf31ce79-5a32-4aaa-b4c3-a0723d244906">
      <Terms xmlns="http://schemas.microsoft.com/office/infopath/2007/PartnerControls"/>
    </lcf76f155ced4ddcb4097134ff3c332f>
    <SharedWithUsers xmlns="22736827-58e7-456e-84e1-2fc13f18f317">
      <UserInfo>
        <DisplayName>Calvin Chong</DisplayName>
        <AccountId>15</AccountId>
        <AccountType/>
      </UserInfo>
      <UserInfo>
        <DisplayName>William Pickup</DisplayName>
        <AccountId>492</AccountId>
        <AccountType/>
      </UserInfo>
      <UserInfo>
        <DisplayName>Zenon Milou</DisplayName>
        <AccountId>126</AccountId>
        <AccountType/>
      </UserInfo>
      <UserInfo>
        <DisplayName>Jessica Ho</DisplayName>
        <AccountId>151</AccountId>
        <AccountType/>
      </UserInfo>
      <UserInfo>
        <DisplayName>Najah Naaji</DisplayName>
        <AccountId>826</AccountId>
        <AccountType/>
      </UserInfo>
      <UserInfo>
        <DisplayName>Lisa Asquith</DisplayName>
        <AccountId>554</AccountId>
        <AccountType/>
      </UserInfo>
      <UserInfo>
        <DisplayName>Trent Brennan</DisplayName>
        <AccountId>551</AccountId>
        <AccountType/>
      </UserInfo>
      <UserInfo>
        <DisplayName>Abhishek Dadhich</DisplayName>
        <AccountId>916</AccountId>
        <AccountType/>
      </UserInfo>
      <UserInfo>
        <DisplayName>Mike Williams</DisplayName>
        <AccountId>1137</AccountId>
        <AccountType/>
      </UserInfo>
      <UserInfo>
        <DisplayName>Shabana Ali</DisplayName>
        <AccountId>1186</AccountId>
        <AccountType/>
      </UserInfo>
      <UserInfo>
        <DisplayName>Elizabeth Walter</DisplayName>
        <AccountId>108</AccountId>
        <AccountType/>
      </UserInfo>
      <UserInfo>
        <DisplayName>Daniel Ward</DisplayName>
        <AccountId>109</AccountId>
        <AccountType/>
      </UserInfo>
      <UserInfo>
        <DisplayName>Clare Martin</DisplayName>
        <AccountId>1224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CCBD89D1F49F4FB3B2B46490692548" ma:contentTypeVersion="18" ma:contentTypeDescription="Create a new document." ma:contentTypeScope="" ma:versionID="08fe3a815c8c01ada36fc0c837ebf14f">
  <xsd:schema xmlns:xsd="http://www.w3.org/2001/XMLSchema" xmlns:xs="http://www.w3.org/2001/XMLSchema" xmlns:p="http://schemas.microsoft.com/office/2006/metadata/properties" xmlns:ns2="cf31ce79-5a32-4aaa-b4c3-a0723d244906" xmlns:ns3="22736827-58e7-456e-84e1-2fc13f18f317" xmlns:ns4="9f0ac7ce-5f57-4ea0-9af7-01d4f3f1ccae" targetNamespace="http://schemas.microsoft.com/office/2006/metadata/properties" ma:root="true" ma:fieldsID="71419c31407aa348e029b02ab60b3cc2" ns2:_="" ns3:_="" ns4:_="">
    <xsd:import namespace="cf31ce79-5a32-4aaa-b4c3-a0723d244906"/>
    <xsd:import namespace="22736827-58e7-456e-84e1-2fc13f18f317"/>
    <xsd:import namespace="9f0ac7ce-5f57-4ea0-9af7-01d4f3f1cc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31ce79-5a32-4aaa-b4c3-a0723d2449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6004604-8c32-4241-8b90-5e68b4a33b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736827-58e7-456e-84e1-2fc13f18f31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0ac7ce-5f57-4ea0-9af7-01d4f3f1cca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c8027b75-5ed1-4502-9fbf-cac785ee7f28}" ma:internalName="TaxCatchAll" ma:showField="CatchAllData" ma:web="22736827-58e7-456e-84e1-2fc13f18f3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84F9571-A29C-42C8-B2B4-81B8BDDC7FEA}">
  <ds:schemaRefs>
    <ds:schemaRef ds:uri="http://schemas.microsoft.com/office/2006/metadata/properties"/>
    <ds:schemaRef ds:uri="http://schemas.microsoft.com/office/infopath/2007/PartnerControls"/>
    <ds:schemaRef ds:uri="9f0ac7ce-5f57-4ea0-9af7-01d4f3f1ccae"/>
    <ds:schemaRef ds:uri="cf31ce79-5a32-4aaa-b4c3-a0723d244906"/>
    <ds:schemaRef ds:uri="22736827-58e7-456e-84e1-2fc13f18f317"/>
  </ds:schemaRefs>
</ds:datastoreItem>
</file>

<file path=customXml/itemProps3.xml><?xml version="1.0" encoding="utf-8"?>
<ds:datastoreItem xmlns:ds="http://schemas.openxmlformats.org/officeDocument/2006/customXml" ds:itemID="{55B98FA1-64A7-46C8-BB60-303364B115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31ce79-5a32-4aaa-b4c3-a0723d244906"/>
    <ds:schemaRef ds:uri="22736827-58e7-456e-84e1-2fc13f18f317"/>
    <ds:schemaRef ds:uri="9f0ac7ce-5f57-4ea0-9af7-01d4f3f1cc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453D29E-B214-41C4-80B1-0B79D7F4F3F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469B4A02-67B8-47DE-8974-01640ACF3F6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NSWGov_Stationery_Masterbrand_Descriptor_Letterhead.do</Template>
  <TotalTime>0</TotalTime>
  <Pages>1</Pages>
  <Words>741</Words>
  <Characters>4230</Characters>
  <Application>Microsoft Office Word</Application>
  <DocSecurity>0</DocSecurity>
  <Lines>35</Lines>
  <Paragraphs>9</Paragraphs>
  <ScaleCrop>false</ScaleCrop>
  <Company/>
  <LinksUpToDate>false</LinksUpToDate>
  <CharactersWithSpaces>4962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Cairns</dc:creator>
  <cp:keywords/>
  <cp:lastModifiedBy>Zenon Milou</cp:lastModifiedBy>
  <cp:revision>13</cp:revision>
  <cp:lastPrinted>2024-10-21T23:03:00Z</cp:lastPrinted>
  <dcterms:created xsi:type="dcterms:W3CDTF">2025-01-10T00:06:00Z</dcterms:created>
  <dcterms:modified xsi:type="dcterms:W3CDTF">2025-01-10T00:06:00Z</dcterms:modified>
  <cp:category>Department of Customer Service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0x01010061CCBD89D1F49F4FB3B2B46490692548</vt:lpwstr>
  </property>
  <property fmtid="{D5CDD505-2E9C-101B-9397-08002B2CF9AE}" pid="3" name="MediaServiceImageTags">
    <vt:lpwstr/>
  </property>
</Properties>
</file>