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5CB3" w14:textId="367564E7" w:rsidR="007D106B" w:rsidRDefault="00414A53" w:rsidP="007D106B">
      <w:pPr>
        <w:pStyle w:val="Descripto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A99D22" wp14:editId="32FDDD72">
                <wp:simplePos x="0" y="0"/>
                <wp:positionH relativeFrom="column">
                  <wp:posOffset>-540385</wp:posOffset>
                </wp:positionH>
                <wp:positionV relativeFrom="page">
                  <wp:posOffset>86</wp:posOffset>
                </wp:positionV>
                <wp:extent cx="7559675" cy="7991475"/>
                <wp:effectExtent l="0" t="0" r="3175" b="9525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991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01DEC" id="Rectangle 15" o:spid="_x0000_s1026" alt="&quot;&quot;" style="position:absolute;margin-left:-42.55pt;margin-top:0;width:595.25pt;height:629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" fillcolor="#002664 [3204]" stroked="f" strokeweight="1pt">
                <w10:wrap anchory="page"/>
              </v:rect>
            </w:pict>
          </mc:Fallback>
        </mc:AlternateContent>
      </w:r>
      <w:r w:rsidR="000060A5">
        <w:t>AI Assessment Framework Guidance</w:t>
      </w:r>
    </w:p>
    <w:p w14:paraId="10631F63" w14:textId="593414C5" w:rsidR="000A739E" w:rsidRPr="00640D34" w:rsidRDefault="00000000" w:rsidP="00640D34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91001204CA4D4202B0231DCEDC466A7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060A5">
            <w:t>Identifying AI</w:t>
          </w:r>
        </w:sdtContent>
      </w:sdt>
      <w:r w:rsidR="009A49C9">
        <w:t xml:space="preserve"> </w:t>
      </w:r>
    </w:p>
    <w:p w14:paraId="45B7E312" w14:textId="583F8D5B" w:rsidR="0002627E" w:rsidRDefault="000060A5" w:rsidP="00773685">
      <w:pPr>
        <w:pStyle w:val="Subtitle"/>
      </w:pPr>
      <w:r w:rsidRPr="000060A5">
        <w:t>Guidance to help you determine whether your system contains artificial intelligence (AI).</w:t>
      </w:r>
      <w:r w:rsidR="001909B9">
        <w:t xml:space="preserve"> </w:t>
      </w:r>
    </w:p>
    <w:p w14:paraId="3A8EF5AB" w14:textId="19F975A6" w:rsidR="00BA0DE8" w:rsidRDefault="006245DA" w:rsidP="008249F2">
      <w:pPr>
        <w:pStyle w:val="Date"/>
      </w:pPr>
      <w:r>
        <w:t>December</w:t>
      </w:r>
      <w:r w:rsidR="000060A5">
        <w:t xml:space="preserve"> 2024</w:t>
      </w:r>
      <w:r w:rsidR="00BA0DE8" w:rsidRPr="001264DE">
        <w:t xml:space="preserve"> </w:t>
      </w:r>
    </w:p>
    <w:p w14:paraId="0023BA1B" w14:textId="77777777" w:rsidR="000060A5" w:rsidRPr="00BB1C56" w:rsidRDefault="000060A5" w:rsidP="000060A5">
      <w:pPr>
        <w:pStyle w:val="Moreinfomation"/>
      </w:pPr>
      <w:r w:rsidRPr="00BB1C56">
        <w:t>Copyright and disclaimer</w:t>
      </w:r>
    </w:p>
    <w:p w14:paraId="75A74DFC" w14:textId="29A77D8A" w:rsidR="000060A5" w:rsidRPr="000060A5" w:rsidRDefault="000060A5" w:rsidP="000060A5">
      <w:pPr>
        <w:pStyle w:val="BodyText"/>
        <w:rPr>
          <w:color w:val="FFFFFF" w:themeColor="background1"/>
        </w:rPr>
      </w:pPr>
      <w:r w:rsidRPr="000060A5">
        <w:rPr>
          <w:color w:val="FFFFFF" w:themeColor="background1"/>
        </w:rPr>
        <w:t xml:space="preserve">© State of New South Wales through </w:t>
      </w:r>
      <w:r>
        <w:rPr>
          <w:color w:val="FFFFFF" w:themeColor="background1"/>
        </w:rPr>
        <w:t>The Department of Customer Service</w:t>
      </w:r>
      <w:r w:rsidRPr="000060A5">
        <w:rPr>
          <w:color w:val="FFFFFF" w:themeColor="background1"/>
        </w:rPr>
        <w:t xml:space="preserve"> </w:t>
      </w:r>
      <w:r>
        <w:rPr>
          <w:color w:val="FFFFFF" w:themeColor="background1"/>
        </w:rPr>
        <w:t>2024</w:t>
      </w:r>
      <w:r w:rsidRPr="000060A5">
        <w:rPr>
          <w:color w:val="FFFFFF" w:themeColor="background1"/>
        </w:rPr>
        <w:t xml:space="preserve">. Information contained in this publication is based on knowledge and understanding at the time of writing, </w:t>
      </w:r>
      <w:r>
        <w:rPr>
          <w:color w:val="FFFFFF" w:themeColor="background1"/>
        </w:rPr>
        <w:t>November 2024</w:t>
      </w:r>
      <w:r w:rsidRPr="000060A5">
        <w:rPr>
          <w:color w:val="FFFFFF" w:themeColor="background1"/>
        </w:rPr>
        <w:t xml:space="preserve">, and is subject to change. </w:t>
      </w:r>
    </w:p>
    <w:p w14:paraId="14A6C080" w14:textId="3F1BDBA9" w:rsidR="00281903" w:rsidRPr="006B6DA4" w:rsidRDefault="00281903" w:rsidP="00281903">
      <w:pPr>
        <w:pStyle w:val="BodyText"/>
        <w:rPr>
          <w:color w:val="FFFFFF" w:themeColor="background1"/>
        </w:rPr>
        <w:sectPr w:rsidR="00281903" w:rsidRPr="006B6DA4" w:rsidSect="00773685"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397" w:footer="454" w:gutter="0"/>
          <w:pgNumType w:fmt="lowerRoman" w:start="1"/>
          <w:cols w:space="708"/>
          <w:titlePg/>
          <w:docGrid w:linePitch="360"/>
        </w:sectPr>
      </w:pPr>
    </w:p>
    <w:p w14:paraId="3A7F74FE" w14:textId="791AF7F9" w:rsidR="000060A5" w:rsidRPr="007272EA" w:rsidRDefault="000060A5" w:rsidP="007272EA">
      <w:pPr>
        <w:pStyle w:val="Heading1"/>
        <w:rPr>
          <w:rStyle w:val="Strong"/>
          <w:b w:val="0"/>
          <w:bCs w:val="0"/>
        </w:rPr>
      </w:pPr>
      <w:r>
        <w:lastRenderedPageBreak/>
        <w:t>Purpose</w:t>
      </w:r>
    </w:p>
    <w:p w14:paraId="67D29B79" w14:textId="7488BA5D" w:rsidR="001D02C4" w:rsidRDefault="001D02C4" w:rsidP="007272EA"/>
    <w:p w14:paraId="657DA3FB" w14:textId="59F093A3" w:rsidR="0081458C" w:rsidRDefault="1685BC8A" w:rsidP="007272EA">
      <w:pPr>
        <w:rPr>
          <w:rFonts w:ascii="Public Sans Light" w:eastAsia="Public Sans Light" w:hAnsi="Public Sans Light" w:cs="Public Sans Light"/>
        </w:rPr>
      </w:pPr>
      <w:r w:rsidRPr="7FAD3E9A">
        <w:rPr>
          <w:rFonts w:ascii="Public Sans Light" w:eastAsia="Public Sans Light" w:hAnsi="Public Sans Light" w:cs="Public Sans Light"/>
        </w:rPr>
        <w:t>To provide general guidance to</w:t>
      </w:r>
      <w:r w:rsidR="0081458C" w:rsidRPr="0081458C">
        <w:t xml:space="preserve"> NSW government public servants involved in the lifecycle of digital solutions—from design and sourcing to procurement, selection, and management—seeking to understand if these solutions may contain artificial intelligence (AI).</w:t>
      </w:r>
      <w:r w:rsidR="0B433ED0" w:rsidRPr="7FAD3E9A">
        <w:rPr>
          <w:rFonts w:ascii="Public Sans Light" w:eastAsia="Public Sans Light" w:hAnsi="Public Sans Light" w:cs="Public Sans Light"/>
        </w:rPr>
        <w:t xml:space="preserve"> It is not an exhaustive source of considerations upon which to determine the existence of AI or the applicability of the AIAF</w:t>
      </w:r>
      <w:r w:rsidR="005562BE">
        <w:rPr>
          <w:rFonts w:ascii="Public Sans Light" w:eastAsia="Public Sans Light" w:hAnsi="Public Sans Light" w:cs="Public Sans Light"/>
        </w:rPr>
        <w:t>.</w:t>
      </w:r>
    </w:p>
    <w:p w14:paraId="4AC29B49" w14:textId="37009612" w:rsidR="001D02C4" w:rsidRDefault="001D02C4" w:rsidP="007272EA">
      <w:r>
        <w:t xml:space="preserve">By gaining confidence in this area, you are able to better identify risks and ensure compliance with assurance frameworks in NSW Government, including the </w:t>
      </w:r>
      <w:hyperlink r:id="rId14" w:history="1">
        <w:r w:rsidR="009F0EEB" w:rsidRPr="004778EB">
          <w:rPr>
            <w:rStyle w:val="Hyperlink"/>
            <w:b/>
            <w:bCs/>
            <w:color w:val="002664" w:themeColor="accent1"/>
          </w:rPr>
          <w:t>NSW AI Assessment Framework (AIAF)</w:t>
        </w:r>
      </w:hyperlink>
      <w:r>
        <w:t>.</w:t>
      </w:r>
    </w:p>
    <w:p w14:paraId="38E8C5C4" w14:textId="77777777" w:rsidR="007272EA" w:rsidRPr="00C502A1" w:rsidRDefault="007272EA" w:rsidP="007272EA"/>
    <w:p w14:paraId="35F930AC" w14:textId="1641385F" w:rsidR="008D6599" w:rsidRPr="008D6599" w:rsidRDefault="000060A5" w:rsidP="000060A5">
      <w:pPr>
        <w:pStyle w:val="Heading1"/>
      </w:pPr>
      <w:r>
        <w:t>How to Use</w:t>
      </w:r>
    </w:p>
    <w:p w14:paraId="63A4903F" w14:textId="77777777" w:rsidR="000060A5" w:rsidRDefault="000060A5" w:rsidP="007272EA">
      <w:pPr>
        <w:pStyle w:val="ListBullet"/>
        <w:numPr>
          <w:ilvl w:val="0"/>
          <w:numId w:val="0"/>
        </w:numPr>
        <w:ind w:left="357" w:hanging="357"/>
      </w:pPr>
    </w:p>
    <w:p w14:paraId="15605120" w14:textId="76CDC37D" w:rsidR="001D02C4" w:rsidRDefault="006B62C7" w:rsidP="006B62C7">
      <w:r w:rsidRPr="004E3CB8">
        <w:t xml:space="preserve">After reviewing the ‘What is AI?’ section to become familiar with AI and </w:t>
      </w:r>
      <w:r w:rsidR="00EE45F0" w:rsidRPr="004E3CB8">
        <w:t>its</w:t>
      </w:r>
      <w:r w:rsidRPr="004E3CB8">
        <w:t xml:space="preserve"> characteristics, undertake the questionnaire to help identify whether you are using AI.</w:t>
      </w:r>
    </w:p>
    <w:p w14:paraId="25E05FEE" w14:textId="5441867F" w:rsidR="007F0732" w:rsidRDefault="007F0732" w:rsidP="007F0732">
      <w:pPr>
        <w:pStyle w:val="BodyText"/>
      </w:pPr>
      <w:r>
        <w:t>This information serves as</w:t>
      </w:r>
      <w:r w:rsidR="003D111A">
        <w:t xml:space="preserve"> a</w:t>
      </w:r>
      <w:r>
        <w:t xml:space="preserve"> guid</w:t>
      </w:r>
      <w:r w:rsidR="003D111A">
        <w:t>e</w:t>
      </w:r>
      <w:r>
        <w:t xml:space="preserve"> only. </w:t>
      </w:r>
      <w:r w:rsidR="00B54CFB">
        <w:t xml:space="preserve">Ultimately, </w:t>
      </w:r>
      <w:r>
        <w:t xml:space="preserve">NSW Government agencies are responsible for determining whether AI is being utilised, and therefor whether the AIAF must be applied. Any decision not to apply the AIAF must be documented </w:t>
      </w:r>
      <w:r w:rsidRPr="005A192F">
        <w:t>in your agency's record management system.</w:t>
      </w:r>
      <w:r w:rsidR="00B54CFB">
        <w:t xml:space="preserve"> </w:t>
      </w:r>
    </w:p>
    <w:p w14:paraId="5038DD09" w14:textId="77777777" w:rsidR="005C1C4F" w:rsidRDefault="005C1C4F" w:rsidP="004778EB"/>
    <w:p w14:paraId="30848819" w14:textId="4AE8B811" w:rsidR="005C1C4F" w:rsidRDefault="000060A5" w:rsidP="000060A5">
      <w:pPr>
        <w:pStyle w:val="Heading1"/>
        <w:rPr>
          <w:noProof/>
        </w:rPr>
      </w:pPr>
      <w:r>
        <w:rPr>
          <w:noProof/>
        </w:rPr>
        <w:t>What is AI</w:t>
      </w:r>
    </w:p>
    <w:p w14:paraId="6E2A6479" w14:textId="77777777" w:rsidR="0079140C" w:rsidRDefault="0079140C" w:rsidP="0079140C">
      <w:pPr>
        <w:pStyle w:val="BodyText"/>
      </w:pPr>
    </w:p>
    <w:p w14:paraId="26B59A41" w14:textId="2108DBFB" w:rsidR="002A5415" w:rsidRPr="002A5415" w:rsidRDefault="003D111A" w:rsidP="002A5415">
      <w:pPr>
        <w:pStyle w:val="Quote"/>
      </w:pPr>
      <w:r>
        <w:t>“</w:t>
      </w:r>
      <w:r w:rsidR="003D269B" w:rsidRPr="003D269B">
        <w:t>Artificial Intelligence (AI) is the ability of a computer system to perform tasks that would normally require human intelligence, such as learning, reasoning, and making decisions</w:t>
      </w:r>
      <w:r>
        <w:t>.”</w:t>
      </w:r>
      <w:r w:rsidR="002A5415">
        <w:t xml:space="preserve"> - </w:t>
      </w:r>
      <w:r w:rsidR="00B62A11" w:rsidRPr="00B62A11">
        <w:t>NSW AI Assessment Framework 2024.</w:t>
      </w:r>
    </w:p>
    <w:p w14:paraId="1276AF29" w14:textId="77777777" w:rsidR="0079140C" w:rsidRDefault="0079140C" w:rsidP="0079140C">
      <w:pPr>
        <w:pStyle w:val="ListBullet"/>
        <w:numPr>
          <w:ilvl w:val="0"/>
          <w:numId w:val="0"/>
        </w:numPr>
        <w:ind w:left="357" w:hanging="357"/>
      </w:pPr>
    </w:p>
    <w:p w14:paraId="60738098" w14:textId="3BCB7A05" w:rsidR="00D4391B" w:rsidRDefault="007272EA" w:rsidP="007272EA">
      <w:r w:rsidRPr="004E3CB8">
        <w:t xml:space="preserve">There has yet to be a universally accepted technical or legal </w:t>
      </w:r>
      <w:hyperlink r:id="rId15" w:history="1">
        <w:r w:rsidRPr="004778EB">
          <w:rPr>
            <w:rStyle w:val="Hyperlink"/>
            <w:b/>
            <w:bCs/>
            <w:color w:val="002664" w:themeColor="accent1"/>
          </w:rPr>
          <w:t>definition of AI</w:t>
        </w:r>
      </w:hyperlink>
      <w:r w:rsidRPr="004E3CB8">
        <w:t xml:space="preserve">. For this reason, it can be difficult to objectively identify and agree that AI is being used within a system. It is suggested that where there is the possibility of AI use, the mandatory </w:t>
      </w:r>
      <w:hyperlink r:id="rId16" w:history="1">
        <w:r w:rsidRPr="004778EB">
          <w:rPr>
            <w:rStyle w:val="Hyperlink"/>
            <w:b/>
            <w:bCs/>
            <w:color w:val="002664" w:themeColor="accent1"/>
          </w:rPr>
          <w:t>AIAF</w:t>
        </w:r>
      </w:hyperlink>
      <w:r w:rsidRPr="004E3CB8">
        <w:t xml:space="preserve"> be applied.</w:t>
      </w:r>
      <w:r>
        <w:br/>
      </w:r>
    </w:p>
    <w:p w14:paraId="4A193C08" w14:textId="6E1D62D0" w:rsidR="005C1C4F" w:rsidRDefault="000060A5" w:rsidP="00105220">
      <w:pPr>
        <w:pStyle w:val="Heading2"/>
      </w:pPr>
      <w:r>
        <w:t>Characteristics</w:t>
      </w:r>
    </w:p>
    <w:p w14:paraId="6CCFF349" w14:textId="249BCF3C" w:rsidR="005C1C4F" w:rsidRDefault="009A6CB1" w:rsidP="00214F3C">
      <w:pPr>
        <w:pStyle w:val="BodyText"/>
      </w:pPr>
      <w:r>
        <w:t>While not all AI systems</w:t>
      </w:r>
      <w:r w:rsidR="00C56B98">
        <w:t xml:space="preserve"> </w:t>
      </w:r>
      <w:r w:rsidR="0079673A">
        <w:t>demonstrate</w:t>
      </w:r>
      <w:r w:rsidR="00C56B98">
        <w:t xml:space="preserve"> the same characteristics</w:t>
      </w:r>
      <w:r w:rsidR="008C384E">
        <w:t xml:space="preserve">, </w:t>
      </w:r>
      <w:r w:rsidR="00BB6ABA">
        <w:t>it is common to see the following</w:t>
      </w:r>
      <w:r w:rsidR="0079673A">
        <w:t xml:space="preserve"> exhibited</w:t>
      </w:r>
      <w:r w:rsidR="00FE10FE">
        <w:t>.</w:t>
      </w:r>
      <w:r w:rsidR="005C786F">
        <w:t xml:space="preserve"> </w:t>
      </w:r>
    </w:p>
    <w:p w14:paraId="647057AD" w14:textId="77777777" w:rsidR="00B37D93" w:rsidRPr="00886910" w:rsidRDefault="00B37D93" w:rsidP="00B37D93">
      <w:pPr>
        <w:numPr>
          <w:ilvl w:val="0"/>
          <w:numId w:val="29"/>
        </w:numPr>
      </w:pPr>
      <w:r w:rsidRPr="00886910">
        <w:rPr>
          <w:b/>
          <w:bCs/>
        </w:rPr>
        <w:t>Probabilistic vs. Deterministic:</w:t>
      </w:r>
      <w:r w:rsidRPr="00886910">
        <w:t xml:space="preserve"> AI systems make decisions with uncertainty and are data-driven, whereas traditional systems follow predetermined rules and produce the same result for identical inputs.</w:t>
      </w:r>
    </w:p>
    <w:p w14:paraId="44E066B5" w14:textId="77777777" w:rsidR="00B37D93" w:rsidRPr="00886910" w:rsidRDefault="00B37D93" w:rsidP="00B37D93">
      <w:pPr>
        <w:numPr>
          <w:ilvl w:val="0"/>
          <w:numId w:val="29"/>
        </w:numPr>
      </w:pPr>
      <w:r w:rsidRPr="00886910">
        <w:rPr>
          <w:b/>
          <w:bCs/>
        </w:rPr>
        <w:t>Learning vs. Preprogrammed Behaviour:</w:t>
      </w:r>
      <w:r w:rsidRPr="00886910">
        <w:t xml:space="preserve"> AI systems learn and improve over time, while traditional systems need manual updates to change behaviour.</w:t>
      </w:r>
    </w:p>
    <w:p w14:paraId="6FD105F1" w14:textId="77777777" w:rsidR="00B37D93" w:rsidRPr="00886910" w:rsidRDefault="00B37D93" w:rsidP="00B37D93">
      <w:pPr>
        <w:numPr>
          <w:ilvl w:val="0"/>
          <w:numId w:val="29"/>
        </w:numPr>
      </w:pPr>
      <w:r w:rsidRPr="00886910">
        <w:rPr>
          <w:b/>
          <w:bCs/>
        </w:rPr>
        <w:lastRenderedPageBreak/>
        <w:t>Data-Driven vs. Rule-Based:</w:t>
      </w:r>
      <w:r w:rsidRPr="00886910">
        <w:t xml:space="preserve"> AI systems rely on data to make predictions or decisions, while traditional systems execute predefined rules and workflows without adapting.</w:t>
      </w:r>
    </w:p>
    <w:p w14:paraId="40DDE6BC" w14:textId="3A463116" w:rsidR="00B37D93" w:rsidRPr="00886910" w:rsidRDefault="00B37D93" w:rsidP="00B37D93">
      <w:pPr>
        <w:numPr>
          <w:ilvl w:val="0"/>
          <w:numId w:val="29"/>
        </w:numPr>
      </w:pPr>
      <w:r w:rsidRPr="00886910">
        <w:rPr>
          <w:b/>
          <w:bCs/>
        </w:rPr>
        <w:t>Complex Pattern Recognition vs. Simple Logic:</w:t>
      </w:r>
      <w:r w:rsidRPr="00886910">
        <w:t xml:space="preserve"> AI systems </w:t>
      </w:r>
      <w:r w:rsidR="007656EC">
        <w:t xml:space="preserve">recognise </w:t>
      </w:r>
      <w:r w:rsidR="00E275FE">
        <w:t xml:space="preserve">complex patterns within </w:t>
      </w:r>
      <w:r w:rsidRPr="00886910">
        <w:t xml:space="preserve">data, while traditional systems </w:t>
      </w:r>
      <w:r w:rsidR="00C44645">
        <w:t>perform</w:t>
      </w:r>
      <w:r w:rsidRPr="00886910">
        <w:t xml:space="preserve"> tasks based on </w:t>
      </w:r>
      <w:r w:rsidR="00C44645">
        <w:t xml:space="preserve">straightforward </w:t>
      </w:r>
      <w:r w:rsidRPr="00886910">
        <w:t>logic.</w:t>
      </w:r>
    </w:p>
    <w:p w14:paraId="497D2A8F" w14:textId="6DBEAA53" w:rsidR="000060A5" w:rsidRDefault="00B37D93" w:rsidP="00B37D93">
      <w:pPr>
        <w:numPr>
          <w:ilvl w:val="0"/>
          <w:numId w:val="29"/>
        </w:numPr>
      </w:pPr>
      <w:r w:rsidRPr="00886910">
        <w:rPr>
          <w:b/>
          <w:bCs/>
        </w:rPr>
        <w:t>Dynamic Decision-Making vs. Static Workflows:</w:t>
      </w:r>
      <w:r w:rsidRPr="00886910">
        <w:t xml:space="preserve"> AI systems adapt their decisions based on new data and changing conditions, while traditional systems follow fixed workflows that do not evolve.</w:t>
      </w:r>
    </w:p>
    <w:p w14:paraId="1D3F8614" w14:textId="77777777" w:rsidR="000060A5" w:rsidRPr="00214F3C" w:rsidRDefault="000060A5" w:rsidP="000060A5">
      <w:pPr>
        <w:pStyle w:val="BodyText"/>
        <w:ind w:left="720"/>
      </w:pPr>
    </w:p>
    <w:p w14:paraId="00B51F99" w14:textId="67A1A5A5" w:rsidR="005C1C4F" w:rsidRPr="00180847" w:rsidRDefault="000060A5" w:rsidP="000060A5">
      <w:pPr>
        <w:pStyle w:val="Heading1"/>
      </w:pPr>
      <w:r>
        <w:t>Questionnaire</w:t>
      </w:r>
    </w:p>
    <w:p w14:paraId="5F1BF343" w14:textId="77777777" w:rsidR="000060A5" w:rsidRDefault="000060A5" w:rsidP="000060A5">
      <w:pPr>
        <w:pStyle w:val="ListBullet"/>
        <w:numPr>
          <w:ilvl w:val="0"/>
          <w:numId w:val="0"/>
        </w:numPr>
        <w:ind w:left="357"/>
      </w:pPr>
    </w:p>
    <w:p w14:paraId="7EFC8F6B" w14:textId="77777777" w:rsidR="000F52AA" w:rsidRDefault="0048670E" w:rsidP="005A2279">
      <w:r w:rsidRPr="0048670E">
        <w:t>Identifying AI can be complex, especially when AI is integrated as a feature within applications. This guide provides a foundational approach, but professional advice should be sought within your Agency.</w:t>
      </w:r>
      <w:r>
        <w:t xml:space="preserve"> </w:t>
      </w:r>
    </w:p>
    <w:p w14:paraId="50E0600A" w14:textId="6CCBE23A" w:rsidR="00D4391B" w:rsidRDefault="005A2279" w:rsidP="005A2279">
      <w:r w:rsidRPr="004E3CB8">
        <w:t xml:space="preserve">Questions are divided into two main sections: "Non-AI use cases" and "AI use cases". Starting with the "Non-AI use cases" section can help </w:t>
      </w:r>
      <w:r w:rsidR="000F52AA">
        <w:t xml:space="preserve">identify </w:t>
      </w:r>
      <w:r w:rsidRPr="004E3CB8">
        <w:t>systems that don’t involve AI. If your system doesn’t meet all the criteria in that section, proceed to "AI use cases" to further assess whether AI is involved.</w:t>
      </w:r>
      <w:r w:rsidR="00D4391B">
        <w:br w:type="page"/>
      </w:r>
    </w:p>
    <w:p w14:paraId="4AD149A8" w14:textId="05A3E7E5" w:rsidR="00214F3C" w:rsidRPr="00214F3C" w:rsidRDefault="000060A5" w:rsidP="00214F3C">
      <w:pPr>
        <w:pStyle w:val="Heading2"/>
      </w:pPr>
      <w:r>
        <w:lastRenderedPageBreak/>
        <w:t>Non-AI use cases</w:t>
      </w:r>
    </w:p>
    <w:p w14:paraId="26C979D1" w14:textId="102D2D51" w:rsidR="00214F3C" w:rsidRDefault="00F65B8B" w:rsidP="00F65B8B">
      <w:r>
        <w:br/>
      </w:r>
      <w:r w:rsidRPr="004E3CB8">
        <w:t xml:space="preserve">You’re </w:t>
      </w:r>
      <w:r w:rsidRPr="004E3CB8">
        <w:rPr>
          <w:b/>
          <w:bCs/>
        </w:rPr>
        <w:t>unlikely</w:t>
      </w:r>
      <w:r w:rsidRPr="004E3CB8">
        <w:t xml:space="preserve"> to be using AI if you answer "Yes" to </w:t>
      </w:r>
      <w:proofErr w:type="gramStart"/>
      <w:r w:rsidRPr="004E3CB8">
        <w:rPr>
          <w:b/>
          <w:bCs/>
        </w:rPr>
        <w:t>all</w:t>
      </w:r>
      <w:r w:rsidRPr="004E3CB8">
        <w:t xml:space="preserve"> of</w:t>
      </w:r>
      <w:proofErr w:type="gramEnd"/>
      <w:r w:rsidRPr="004E3CB8">
        <w:t xml:space="preserve"> the following questions</w:t>
      </w:r>
      <w:r w:rsidRPr="00886910">
        <w:t>:</w:t>
      </w: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3396"/>
        <w:gridCol w:w="3399"/>
        <w:gridCol w:w="3399"/>
      </w:tblGrid>
      <w:tr w:rsidR="00214F3C" w:rsidRPr="007673EB" w14:paraId="35CEC3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6" w:type="pct"/>
          </w:tcPr>
          <w:p w14:paraId="1A53166D" w14:textId="502C5C67" w:rsidR="00214F3C" w:rsidRDefault="00F65B8B">
            <w:pPr>
              <w:pStyle w:val="BodyText"/>
            </w:pPr>
            <w:r>
              <w:t>Question</w:t>
            </w:r>
          </w:p>
        </w:tc>
        <w:tc>
          <w:tcPr>
            <w:tcW w:w="1667" w:type="pct"/>
          </w:tcPr>
          <w:p w14:paraId="009022BA" w14:textId="66B4B070" w:rsidR="00214F3C" w:rsidRDefault="00F65B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  <w:tc>
          <w:tcPr>
            <w:tcW w:w="1667" w:type="pct"/>
          </w:tcPr>
          <w:p w14:paraId="3490E5DB" w14:textId="0BAFE988" w:rsidR="00214F3C" w:rsidRDefault="00F65B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 / Notes</w:t>
            </w:r>
          </w:p>
        </w:tc>
      </w:tr>
      <w:tr w:rsidR="00214F3C" w:rsidRPr="007673EB" w14:paraId="6AD06E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582CDD4B" w14:textId="71CAA762" w:rsidR="00214F3C" w:rsidRPr="00E56A6E" w:rsidRDefault="00DE766E" w:rsidP="00E56A6E">
            <w:pPr>
              <w:pStyle w:val="BodyText"/>
            </w:pPr>
            <w:r w:rsidRPr="00E56A6E">
              <w:t>1.</w:t>
            </w:r>
            <w:r w:rsidR="00AA7190">
              <w:t xml:space="preserve"> </w:t>
            </w:r>
            <w:r w:rsidRPr="00E56A6E">
              <w:t>Does your system operate on predefined rules without learning or adapting</w:t>
            </w:r>
            <w:r w:rsidR="001E3DDD">
              <w:t xml:space="preserve"> from data</w:t>
            </w:r>
            <w:r w:rsidRPr="001E3DDD">
              <w:t>?</w:t>
            </w:r>
          </w:p>
        </w:tc>
        <w:tc>
          <w:tcPr>
            <w:tcW w:w="1667" w:type="pct"/>
          </w:tcPr>
          <w:p w14:paraId="4C32658E" w14:textId="1E9FA6A2" w:rsidR="00214F3C" w:rsidRPr="00E56A6E" w:rsidRDefault="00907773" w:rsidP="00E56A6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 xml:space="preserve">Non-AI example: </w:t>
            </w:r>
            <w:r w:rsidR="00BB4901" w:rsidRPr="00886910">
              <w:t>A basic FAQ chatbot that always provides the same response to specific questions without changing or learning over time</w:t>
            </w:r>
          </w:p>
        </w:tc>
        <w:tc>
          <w:tcPr>
            <w:tcW w:w="1667" w:type="pct"/>
          </w:tcPr>
          <w:p w14:paraId="446ED439" w14:textId="0B11F468" w:rsidR="00214F3C" w:rsidRPr="00E56A6E" w:rsidRDefault="00214F3C" w:rsidP="00E56A6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214F3C" w:rsidRPr="007673EB" w14:paraId="056F7F90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591F2AD5" w14:textId="26C624BE" w:rsidR="00214F3C" w:rsidRPr="00E56A6E" w:rsidRDefault="00917E56" w:rsidP="00E56A6E">
            <w:pPr>
              <w:pStyle w:val="BodyText"/>
            </w:pPr>
            <w:r w:rsidRPr="00E56A6E">
              <w:t>2.</w:t>
            </w:r>
            <w:r w:rsidR="00AA7190">
              <w:t xml:space="preserve"> </w:t>
            </w:r>
            <w:r w:rsidRPr="00E56A6E">
              <w:t xml:space="preserve">Does your system only perform simple data storage and retrieval without </w:t>
            </w:r>
            <w:r w:rsidR="00996B31">
              <w:t xml:space="preserve">analysing patterns, making predictions or </w:t>
            </w:r>
            <w:r w:rsidRPr="001E3DDD">
              <w:t>generating insights?</w:t>
            </w:r>
          </w:p>
        </w:tc>
        <w:tc>
          <w:tcPr>
            <w:tcW w:w="1667" w:type="pct"/>
          </w:tcPr>
          <w:p w14:paraId="1BBB04AC" w14:textId="5E43B385" w:rsidR="00214F3C" w:rsidRPr="00AA7190" w:rsidRDefault="00542DF7" w:rsidP="00AA7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Non-AI example: </w:t>
            </w:r>
            <w:r w:rsidR="008E5224" w:rsidRPr="00886910">
              <w:t>A customer database that stores and retrieves information without producing new insights or analysis.</w:t>
            </w:r>
          </w:p>
        </w:tc>
        <w:tc>
          <w:tcPr>
            <w:tcW w:w="1667" w:type="pct"/>
          </w:tcPr>
          <w:p w14:paraId="70AF0569" w14:textId="25251203" w:rsidR="00214F3C" w:rsidRPr="00E56A6E" w:rsidRDefault="00214F3C" w:rsidP="00E56A6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214F3C" w:rsidRPr="007673EB" w14:paraId="619707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17D78E0" w14:textId="3691B0F2" w:rsidR="00214F3C" w:rsidRPr="002C21FE" w:rsidRDefault="004373EE" w:rsidP="00E56A6E">
            <w:pPr>
              <w:pStyle w:val="BodyText"/>
            </w:pPr>
            <w:r w:rsidRPr="004778EB">
              <w:t xml:space="preserve">3. </w:t>
            </w:r>
            <w:r w:rsidR="00FD54F1" w:rsidRPr="004778EB">
              <w:t>Does your system always produce the same result for the same input?</w:t>
            </w:r>
          </w:p>
        </w:tc>
        <w:tc>
          <w:tcPr>
            <w:tcW w:w="1667" w:type="pct"/>
          </w:tcPr>
          <w:p w14:paraId="659300BD" w14:textId="73FF4677" w:rsidR="00214F3C" w:rsidRPr="00AA7190" w:rsidRDefault="00542DF7" w:rsidP="00AA7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Non-AI example: </w:t>
            </w:r>
            <w:r w:rsidR="00F60748" w:rsidRPr="004778EB">
              <w:t>An automated payroll system that calculates employee salaries based on fixed formulas, always producing the same output for identical inputs each pay cycle.</w:t>
            </w:r>
          </w:p>
        </w:tc>
        <w:tc>
          <w:tcPr>
            <w:tcW w:w="1667" w:type="pct"/>
          </w:tcPr>
          <w:p w14:paraId="53904AEB" w14:textId="5D70489E" w:rsidR="00214F3C" w:rsidRPr="00E56A6E" w:rsidRDefault="00214F3C" w:rsidP="00E56A6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214F3C" w:rsidRPr="007673EB" w14:paraId="470A25F9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766AB64" w14:textId="317FD13D" w:rsidR="00214F3C" w:rsidRPr="00E56A6E" w:rsidRDefault="00C136C6" w:rsidP="00E56A6E">
            <w:pPr>
              <w:pStyle w:val="ListBullet2"/>
              <w:numPr>
                <w:ilvl w:val="0"/>
                <w:numId w:val="0"/>
              </w:numPr>
            </w:pPr>
            <w:r w:rsidRPr="00E56A6E">
              <w:t>4.</w:t>
            </w:r>
            <w:r w:rsidR="00AA7190">
              <w:t xml:space="preserve"> </w:t>
            </w:r>
            <w:r w:rsidRPr="00E56A6E">
              <w:t>Does your system perform tasks that don’t require understanding complex data formats such as text, images, or audio?</w:t>
            </w:r>
          </w:p>
        </w:tc>
        <w:tc>
          <w:tcPr>
            <w:tcW w:w="1667" w:type="pct"/>
          </w:tcPr>
          <w:p w14:paraId="7B2D9F97" w14:textId="373412E8" w:rsidR="00214F3C" w:rsidRPr="00E56A6E" w:rsidRDefault="00542DF7" w:rsidP="00A10527">
            <w:pPr>
              <w:pStyle w:val="ListNumber2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Non-AI example: </w:t>
            </w:r>
            <w:r w:rsidR="004B6CD1" w:rsidRPr="004B6CD1">
              <w:rPr>
                <w:bCs/>
              </w:rPr>
              <w:t>A file management system that only stores and organises files without analysing or interpreting their content.</w:t>
            </w:r>
          </w:p>
        </w:tc>
        <w:tc>
          <w:tcPr>
            <w:tcW w:w="1667" w:type="pct"/>
          </w:tcPr>
          <w:p w14:paraId="2050639C" w14:textId="77777777" w:rsidR="00214F3C" w:rsidRPr="00E56A6E" w:rsidRDefault="00214F3C" w:rsidP="00E56A6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214F3C" w:rsidRPr="007673EB" w14:paraId="76B3C0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B5F942D" w14:textId="4BBD5A13" w:rsidR="00214F3C" w:rsidRPr="00E56A6E" w:rsidRDefault="00E56A6E" w:rsidP="00E56A6E">
            <w:pPr>
              <w:pStyle w:val="BodyText"/>
            </w:pPr>
            <w:r w:rsidRPr="00E56A6E">
              <w:t>5.</w:t>
            </w:r>
            <w:r w:rsidR="00AA7190">
              <w:t xml:space="preserve"> </w:t>
            </w:r>
            <w:r w:rsidRPr="00E56A6E">
              <w:t xml:space="preserve">Does your system </w:t>
            </w:r>
            <w:r w:rsidR="006E7774">
              <w:t>follow</w:t>
            </w:r>
            <w:r w:rsidR="006E7774" w:rsidRPr="001E3DDD">
              <w:t xml:space="preserve"> </w:t>
            </w:r>
            <w:r w:rsidRPr="00E56A6E">
              <w:t xml:space="preserve">predefined workflows without </w:t>
            </w:r>
            <w:r w:rsidR="003B6EA4">
              <w:t>adjusting automatically based</w:t>
            </w:r>
            <w:r w:rsidRPr="00E56A6E">
              <w:t xml:space="preserve"> on context or data?</w:t>
            </w:r>
          </w:p>
        </w:tc>
        <w:tc>
          <w:tcPr>
            <w:tcW w:w="1667" w:type="pct"/>
          </w:tcPr>
          <w:p w14:paraId="4CC47091" w14:textId="13A55ED9" w:rsidR="00214F3C" w:rsidRPr="00E56A6E" w:rsidRDefault="00542DF7" w:rsidP="00E56A6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 xml:space="preserve">Non-AI example: </w:t>
            </w:r>
            <w:r w:rsidR="00841E09" w:rsidRPr="00886910">
              <w:t>An automated email responder that sends the same response to every inquiry, based on a fixed template.</w:t>
            </w:r>
          </w:p>
        </w:tc>
        <w:tc>
          <w:tcPr>
            <w:tcW w:w="1667" w:type="pct"/>
          </w:tcPr>
          <w:p w14:paraId="271F4C02" w14:textId="77777777" w:rsidR="00214F3C" w:rsidRPr="00E56A6E" w:rsidRDefault="00214F3C" w:rsidP="00E56A6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136C6" w:rsidRPr="007673EB" w14:paraId="4FE6ACAF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4AC74FCE" w14:textId="6AE6BEB7" w:rsidR="00C136C6" w:rsidRPr="00E56A6E" w:rsidRDefault="00F75468" w:rsidP="00E56A6E">
            <w:pPr>
              <w:pStyle w:val="BodyText"/>
            </w:pPr>
            <w:r w:rsidRPr="00F75468">
              <w:t>6.</w:t>
            </w:r>
            <w:r w:rsidR="00AA7190">
              <w:t xml:space="preserve"> </w:t>
            </w:r>
            <w:r w:rsidR="00645326" w:rsidRPr="00645326">
              <w:t xml:space="preserve">Does your system only allow interaction through standard forms, menus and workflows, without the ability to use natural language </w:t>
            </w:r>
            <w:r w:rsidR="00B120D2">
              <w:t>as a question / command</w:t>
            </w:r>
            <w:r w:rsidR="00C80724">
              <w:t>?</w:t>
            </w:r>
          </w:p>
        </w:tc>
        <w:tc>
          <w:tcPr>
            <w:tcW w:w="1667" w:type="pct"/>
          </w:tcPr>
          <w:p w14:paraId="5B4D5C9D" w14:textId="54FE0AA4" w:rsidR="00C136C6" w:rsidRPr="00AA7190" w:rsidRDefault="00542DF7" w:rsidP="00AA7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Non-AI example: </w:t>
            </w:r>
            <w:r w:rsidR="00D46B78" w:rsidRPr="00886910">
              <w:t>An online form that collects user information through a series of fixed steps without conversational capabilities.</w:t>
            </w:r>
          </w:p>
        </w:tc>
        <w:tc>
          <w:tcPr>
            <w:tcW w:w="1667" w:type="pct"/>
          </w:tcPr>
          <w:p w14:paraId="41E6D784" w14:textId="77777777" w:rsidR="00C136C6" w:rsidRPr="00E56A6E" w:rsidRDefault="00C136C6" w:rsidP="00E56A6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136C6" w:rsidRPr="007673EB" w14:paraId="7A7614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7753D19" w14:textId="542A9F45" w:rsidR="00C136C6" w:rsidRPr="00E56A6E" w:rsidRDefault="00C66468" w:rsidP="00E56A6E">
            <w:pPr>
              <w:pStyle w:val="BodyText"/>
            </w:pPr>
            <w:r w:rsidRPr="00C66468">
              <w:t>7.</w:t>
            </w:r>
            <w:r w:rsidR="00AA7190">
              <w:t xml:space="preserve"> </w:t>
            </w:r>
            <w:r w:rsidRPr="00C66468">
              <w:t>Does your system require manual updates to change behaviour, rather than automatically adapting?</w:t>
            </w:r>
          </w:p>
        </w:tc>
        <w:tc>
          <w:tcPr>
            <w:tcW w:w="1667" w:type="pct"/>
          </w:tcPr>
          <w:p w14:paraId="57B5A00D" w14:textId="3F99E983" w:rsidR="00C136C6" w:rsidRPr="00E56A6E" w:rsidRDefault="00542DF7" w:rsidP="00E56A6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 xml:space="preserve">Non-AI example: </w:t>
            </w:r>
            <w:r w:rsidR="000C0C60" w:rsidRPr="00886910">
              <w:t>Accounting software that needs manual updates for new tax laws, instead of automatically adjusting based on changes.</w:t>
            </w:r>
          </w:p>
        </w:tc>
        <w:tc>
          <w:tcPr>
            <w:tcW w:w="1667" w:type="pct"/>
          </w:tcPr>
          <w:p w14:paraId="6DCA06DC" w14:textId="77777777" w:rsidR="00C136C6" w:rsidRPr="00E56A6E" w:rsidRDefault="00C136C6" w:rsidP="00E56A6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136C6" w:rsidRPr="007673EB" w14:paraId="328C211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5AAE2C92" w14:textId="12D20EBB" w:rsidR="00C136C6" w:rsidRPr="00E56A6E" w:rsidRDefault="004622D9" w:rsidP="00E56A6E">
            <w:pPr>
              <w:pStyle w:val="BodyText"/>
            </w:pPr>
            <w:r w:rsidRPr="004622D9">
              <w:t>8.</w:t>
            </w:r>
            <w:r w:rsidR="00AA7190">
              <w:t xml:space="preserve"> </w:t>
            </w:r>
            <w:r w:rsidRPr="004622D9">
              <w:t>Does your system handle straightforward tasks that don’t involve pattern recognition, prediction, or complex analysis?</w:t>
            </w:r>
          </w:p>
        </w:tc>
        <w:tc>
          <w:tcPr>
            <w:tcW w:w="1667" w:type="pct"/>
          </w:tcPr>
          <w:p w14:paraId="66F0C018" w14:textId="3D2E6A16" w:rsidR="00C136C6" w:rsidRPr="00E56A6E" w:rsidRDefault="00542DF7" w:rsidP="00E56A6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Non-AI example: </w:t>
            </w:r>
            <w:r w:rsidR="00AA7190" w:rsidRPr="00886910">
              <w:t>An electronic voting system that records votes but does not analyse voting patterns or predict outcomes.</w:t>
            </w:r>
          </w:p>
        </w:tc>
        <w:tc>
          <w:tcPr>
            <w:tcW w:w="1667" w:type="pct"/>
          </w:tcPr>
          <w:p w14:paraId="3D063781" w14:textId="77777777" w:rsidR="00C136C6" w:rsidRPr="00E56A6E" w:rsidRDefault="00C136C6" w:rsidP="00E56A6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68F42994" w14:textId="77777777" w:rsidR="00D4391B" w:rsidRDefault="00D4391B" w:rsidP="00A3217B">
      <w:pPr>
        <w:pStyle w:val="BodyText"/>
      </w:pPr>
    </w:p>
    <w:p w14:paraId="26D2ABBA" w14:textId="77777777" w:rsidR="00824A5B" w:rsidRDefault="00824A5B">
      <w:pPr>
        <w:rPr>
          <w:rFonts w:eastAsiaTheme="minorEastAsia"/>
          <w:color w:val="002664" w:themeColor="accent1"/>
          <w:kern w:val="0"/>
          <w:sz w:val="36"/>
          <w:lang w:eastAsia="zh-CN"/>
          <w14:ligatures w14:val="none"/>
        </w:rPr>
      </w:pPr>
      <w:r>
        <w:br w:type="page"/>
      </w:r>
    </w:p>
    <w:p w14:paraId="642637EA" w14:textId="3F186B21" w:rsidR="000060A5" w:rsidRPr="00214F3C" w:rsidRDefault="000060A5" w:rsidP="000060A5">
      <w:pPr>
        <w:pStyle w:val="Heading2"/>
      </w:pPr>
      <w:r>
        <w:lastRenderedPageBreak/>
        <w:t>AI use cases</w:t>
      </w:r>
    </w:p>
    <w:p w14:paraId="7B23DD80" w14:textId="77777777" w:rsidR="0034203B" w:rsidRPr="00886910" w:rsidRDefault="00735807" w:rsidP="0034203B">
      <w:r>
        <w:br/>
      </w:r>
      <w:r w:rsidR="0034203B" w:rsidRPr="004E3CB8">
        <w:t xml:space="preserve">If you answer "Yes" to </w:t>
      </w:r>
      <w:r w:rsidR="0034203B" w:rsidRPr="004E3CB8">
        <w:rPr>
          <w:b/>
          <w:bCs/>
        </w:rPr>
        <w:t>any</w:t>
      </w:r>
      <w:r w:rsidR="0034203B" w:rsidRPr="004E3CB8">
        <w:t xml:space="preserve"> of the following questions, it is </w:t>
      </w:r>
      <w:r w:rsidR="0034203B" w:rsidRPr="004E3CB8">
        <w:rPr>
          <w:b/>
          <w:bCs/>
        </w:rPr>
        <w:t>likely</w:t>
      </w:r>
      <w:r w:rsidR="0034203B" w:rsidRPr="004E3CB8">
        <w:t xml:space="preserve"> that you are using AI. Please note that the system must go beyond simple rule-based processing or statistical models:</w:t>
      </w:r>
    </w:p>
    <w:p w14:paraId="293C0877" w14:textId="29F57C33" w:rsidR="000060A5" w:rsidRDefault="000060A5" w:rsidP="000060A5">
      <w:pPr>
        <w:pStyle w:val="Caption"/>
      </w:pP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3396"/>
        <w:gridCol w:w="3399"/>
        <w:gridCol w:w="3399"/>
      </w:tblGrid>
      <w:tr w:rsidR="00C2263A" w:rsidRPr="007673EB" w14:paraId="67B6BC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6" w:type="pct"/>
          </w:tcPr>
          <w:p w14:paraId="7C6197A3" w14:textId="77777777" w:rsidR="00C2263A" w:rsidRDefault="00C2263A">
            <w:pPr>
              <w:pStyle w:val="BodyText"/>
            </w:pPr>
            <w:r>
              <w:t>Question</w:t>
            </w:r>
          </w:p>
        </w:tc>
        <w:tc>
          <w:tcPr>
            <w:tcW w:w="1667" w:type="pct"/>
          </w:tcPr>
          <w:p w14:paraId="4703456B" w14:textId="77777777" w:rsidR="00C2263A" w:rsidRDefault="00C2263A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  <w:tc>
          <w:tcPr>
            <w:tcW w:w="1667" w:type="pct"/>
          </w:tcPr>
          <w:p w14:paraId="638B07CA" w14:textId="77777777" w:rsidR="00C2263A" w:rsidRDefault="00C2263A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 / Notes</w:t>
            </w:r>
          </w:p>
        </w:tc>
      </w:tr>
      <w:tr w:rsidR="00C2263A" w:rsidRPr="007673EB" w14:paraId="36BB47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85C1F78" w14:textId="2199B8E1" w:rsidR="00C2263A" w:rsidRPr="00F438CF" w:rsidRDefault="00F438CF">
            <w:pPr>
              <w:pStyle w:val="BodyText"/>
            </w:pPr>
            <w:r>
              <w:t xml:space="preserve">1. </w:t>
            </w:r>
            <w:r w:rsidR="00B10C0B" w:rsidRPr="00F438CF">
              <w:t>Does the system make predictions, suggestions, or decisions based on data without explicit programming and/or through deep learning techniques?</w:t>
            </w:r>
          </w:p>
        </w:tc>
        <w:tc>
          <w:tcPr>
            <w:tcW w:w="1667" w:type="pct"/>
          </w:tcPr>
          <w:p w14:paraId="3130247F" w14:textId="5F763FDD" w:rsidR="00C2263A" w:rsidRPr="00E56A6E" w:rsidRDefault="00982F1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86910">
              <w:t>A fraud detection system that identifies suspicious transactions based on historical data patterns and refines its predictions over time.</w:t>
            </w:r>
          </w:p>
        </w:tc>
        <w:tc>
          <w:tcPr>
            <w:tcW w:w="1667" w:type="pct"/>
          </w:tcPr>
          <w:p w14:paraId="1EF4F72D" w14:textId="77777777" w:rsidR="00C2263A" w:rsidRPr="00E56A6E" w:rsidRDefault="00C2263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263A" w:rsidRPr="007673EB" w14:paraId="1B177408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49AFDE6A" w14:textId="312F6CFD" w:rsidR="00C2263A" w:rsidRPr="00F438CF" w:rsidRDefault="00F438CF">
            <w:pPr>
              <w:pStyle w:val="BodyText"/>
            </w:pPr>
            <w:r>
              <w:t xml:space="preserve">2. </w:t>
            </w:r>
            <w:r w:rsidR="000A0D4A" w:rsidRPr="00F438CF">
              <w:t xml:space="preserve">Does the system </w:t>
            </w:r>
            <w:r w:rsidR="0032078B">
              <w:t>change</w:t>
            </w:r>
            <w:r w:rsidR="0032078B" w:rsidRPr="00F438CF">
              <w:t xml:space="preserve"> </w:t>
            </w:r>
            <w:r w:rsidR="000A0D4A" w:rsidRPr="00F438CF">
              <w:t>its performance or accuracy over time without manual updates?</w:t>
            </w:r>
          </w:p>
        </w:tc>
        <w:tc>
          <w:tcPr>
            <w:tcW w:w="1667" w:type="pct"/>
          </w:tcPr>
          <w:p w14:paraId="4835EA1A" w14:textId="77777777" w:rsidR="00D94F95" w:rsidRPr="00886910" w:rsidRDefault="00D94F95" w:rsidP="00D94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910">
              <w:t>A benefits eligibility system that learns from past cases and gets better at determining who qualifies for assistance through ongoing analysis of past interactions and outcomes.</w:t>
            </w:r>
          </w:p>
          <w:p w14:paraId="7AF45CB9" w14:textId="23E1C3F6" w:rsidR="00C2263A" w:rsidRPr="00AA7190" w:rsidRDefault="00C2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0B962BB5" w14:textId="77777777" w:rsidR="00C2263A" w:rsidRPr="00E56A6E" w:rsidRDefault="00C226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263A" w:rsidRPr="007673EB" w14:paraId="39655E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DCB1000" w14:textId="6047C349" w:rsidR="00C2263A" w:rsidRPr="00F438CF" w:rsidRDefault="00F438CF">
            <w:pPr>
              <w:pStyle w:val="BodyText"/>
            </w:pPr>
            <w:r>
              <w:t xml:space="preserve">3. </w:t>
            </w:r>
            <w:r w:rsidR="00943157" w:rsidRPr="00F438CF">
              <w:t>Can the system analyse and generate insights from complex data formats like images, audio, or documents?</w:t>
            </w:r>
          </w:p>
        </w:tc>
        <w:tc>
          <w:tcPr>
            <w:tcW w:w="1667" w:type="pct"/>
          </w:tcPr>
          <w:p w14:paraId="2231B993" w14:textId="49A965B4" w:rsidR="00C2263A" w:rsidRPr="00AA7190" w:rsidRDefault="00927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910">
              <w:t>A medical system that transcribes voice recordings into text and identifies potential health risks based on the audio data over time</w:t>
            </w:r>
          </w:p>
        </w:tc>
        <w:tc>
          <w:tcPr>
            <w:tcW w:w="1667" w:type="pct"/>
          </w:tcPr>
          <w:p w14:paraId="68A913B1" w14:textId="77777777" w:rsidR="00C2263A" w:rsidRPr="00E56A6E" w:rsidRDefault="00C2263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263A" w:rsidRPr="007673EB" w14:paraId="2CCA3D0D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0EAB946" w14:textId="409F3938" w:rsidR="00C2263A" w:rsidRPr="00F438CF" w:rsidRDefault="00F438CF">
            <w:pPr>
              <w:pStyle w:val="ListBullet2"/>
              <w:numPr>
                <w:ilvl w:val="0"/>
                <w:numId w:val="0"/>
              </w:numPr>
            </w:pPr>
            <w:r>
              <w:t xml:space="preserve">4. </w:t>
            </w:r>
            <w:r w:rsidR="00214463" w:rsidRPr="00F438CF">
              <w:t>Does the system automatically make decisions or recommendations that go beyond rule-based processes and incorporate dynamic learning or pattern recognition?</w:t>
            </w:r>
          </w:p>
        </w:tc>
        <w:tc>
          <w:tcPr>
            <w:tcW w:w="1667" w:type="pct"/>
          </w:tcPr>
          <w:p w14:paraId="626C100A" w14:textId="77777777" w:rsidR="00AD430C" w:rsidRPr="00886910" w:rsidRDefault="00AD430C" w:rsidP="00AD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910">
              <w:t>A traffic management system that adjusts signals in real-time based on evolving traffic patterns, learning from past data and adjusting itself to new conditions.</w:t>
            </w:r>
          </w:p>
          <w:p w14:paraId="47D273EB" w14:textId="2F5FC8C7" w:rsidR="00C2263A" w:rsidRPr="00E56A6E" w:rsidRDefault="00C2263A">
            <w:pPr>
              <w:pStyle w:val="ListNumber2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667" w:type="pct"/>
          </w:tcPr>
          <w:p w14:paraId="6FB5CEC5" w14:textId="77777777" w:rsidR="00C2263A" w:rsidRPr="00E56A6E" w:rsidRDefault="00C226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263A" w:rsidRPr="007673EB" w14:paraId="5548E0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594DB56" w14:textId="27225E49" w:rsidR="00C2263A" w:rsidRPr="00F438CF" w:rsidRDefault="00F438CF">
            <w:pPr>
              <w:pStyle w:val="BodyText"/>
            </w:pPr>
            <w:r>
              <w:t xml:space="preserve">5. </w:t>
            </w:r>
            <w:r w:rsidR="007F328C" w:rsidRPr="00F438CF">
              <w:t>Can the system engage in human-like interactions, such as conversations via voice or text, that adapt over time?</w:t>
            </w:r>
          </w:p>
        </w:tc>
        <w:tc>
          <w:tcPr>
            <w:tcW w:w="1667" w:type="pct"/>
          </w:tcPr>
          <w:p w14:paraId="3C614342" w14:textId="77777777" w:rsidR="00F76C27" w:rsidRPr="00886910" w:rsidRDefault="00F76C27" w:rsidP="00F76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910">
              <w:t>A voice assistant on a government website that continuously refines its responses based on user interactions and feedback, improving its accuracy in answering questions.</w:t>
            </w:r>
          </w:p>
          <w:p w14:paraId="1AAF5440" w14:textId="08A649F2" w:rsidR="00C2263A" w:rsidRPr="00E56A6E" w:rsidRDefault="00C2263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667" w:type="pct"/>
          </w:tcPr>
          <w:p w14:paraId="533FE534" w14:textId="77777777" w:rsidR="00C2263A" w:rsidRPr="00E56A6E" w:rsidRDefault="00C2263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263A" w:rsidRPr="007673EB" w14:paraId="5F81572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7D7461C" w14:textId="35AFD670" w:rsidR="00C2263A" w:rsidRPr="00F438CF" w:rsidRDefault="00F438CF">
            <w:pPr>
              <w:pStyle w:val="BodyText"/>
            </w:pPr>
            <w:r>
              <w:t xml:space="preserve">6. </w:t>
            </w:r>
            <w:r w:rsidR="00D60675" w:rsidRPr="00F438CF">
              <w:t>Does the system adapt its responses based on user interactions or feedback, improving its functionality over time?</w:t>
            </w:r>
          </w:p>
        </w:tc>
        <w:tc>
          <w:tcPr>
            <w:tcW w:w="1667" w:type="pct"/>
          </w:tcPr>
          <w:p w14:paraId="1CB85939" w14:textId="77777777" w:rsidR="00B8507B" w:rsidRPr="00886910" w:rsidRDefault="00B8507B" w:rsidP="00B85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910">
              <w:t>A government portal that suggests services based on past user interactions and improves its recommendations as more data is gathered over time.</w:t>
            </w:r>
          </w:p>
          <w:p w14:paraId="48A99210" w14:textId="6E6F7F9C" w:rsidR="00C2263A" w:rsidRPr="00AA7190" w:rsidRDefault="00C2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2C554D40" w14:textId="77777777" w:rsidR="00C2263A" w:rsidRPr="00E56A6E" w:rsidRDefault="00C226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263A" w:rsidRPr="007673EB" w14:paraId="141654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FF886BE" w14:textId="7F423F8A" w:rsidR="00C2263A" w:rsidRPr="00F438CF" w:rsidRDefault="00F438CF">
            <w:pPr>
              <w:pStyle w:val="BodyText"/>
            </w:pPr>
            <w:r>
              <w:t xml:space="preserve">7. </w:t>
            </w:r>
            <w:r w:rsidRPr="00F438CF">
              <w:t>Is the system capable of performing tasks that typically require human judgment or decision-making, and does it improve its judgment based on new data?</w:t>
            </w:r>
          </w:p>
        </w:tc>
        <w:tc>
          <w:tcPr>
            <w:tcW w:w="1667" w:type="pct"/>
          </w:tcPr>
          <w:p w14:paraId="7C562D97" w14:textId="4444EC64" w:rsidR="00C2263A" w:rsidRPr="00BD3EB1" w:rsidRDefault="00BD3EB1" w:rsidP="00BD3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910">
              <w:t>A healthcare system that assists doctors by analysing large datasets and refining its diagnostic capabilities based on evolving medical trends and patient outcomes.</w:t>
            </w:r>
          </w:p>
        </w:tc>
        <w:tc>
          <w:tcPr>
            <w:tcW w:w="1667" w:type="pct"/>
          </w:tcPr>
          <w:p w14:paraId="112002C1" w14:textId="77777777" w:rsidR="00C2263A" w:rsidRPr="00E56A6E" w:rsidRDefault="00C2263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5C48B08C" w14:textId="77777777" w:rsidR="00C2263A" w:rsidRPr="00C2263A" w:rsidRDefault="00C2263A" w:rsidP="00C2263A">
      <w:pPr>
        <w:pStyle w:val="BodyText"/>
      </w:pPr>
    </w:p>
    <w:p w14:paraId="6EC35B3B" w14:textId="660333F8" w:rsidR="00CE6F04" w:rsidRPr="00180847" w:rsidRDefault="000060A5" w:rsidP="000060A5">
      <w:pPr>
        <w:pStyle w:val="Heading1"/>
      </w:pPr>
      <w:r>
        <w:lastRenderedPageBreak/>
        <w:t>What’s next?</w:t>
      </w:r>
    </w:p>
    <w:p w14:paraId="69FB1077" w14:textId="3A6D3B75" w:rsidR="00066DED" w:rsidRDefault="008D2E0D" w:rsidP="00066DED">
      <w:pPr>
        <w:pStyle w:val="BodyText"/>
      </w:pPr>
      <w:r>
        <w:br/>
      </w:r>
      <w:r w:rsidR="00066DED">
        <w:t xml:space="preserve">If you believe your system may utilise AI, the AIAF </w:t>
      </w:r>
      <w:r w:rsidR="00066DED" w:rsidRPr="004778EB">
        <w:rPr>
          <w:b/>
          <w:bCs/>
        </w:rPr>
        <w:t>must</w:t>
      </w:r>
      <w:r w:rsidR="00066DED">
        <w:t xml:space="preserve"> be applied to ensure safe and responsible use of AI.</w:t>
      </w:r>
    </w:p>
    <w:p w14:paraId="5291EBA2" w14:textId="7DCDC35F" w:rsidR="004838BD" w:rsidRDefault="004838BD" w:rsidP="004838BD">
      <w:pPr>
        <w:pStyle w:val="BodyText"/>
        <w:sectPr w:rsidR="004838BD" w:rsidSect="004838BD">
          <w:pgSz w:w="11906" w:h="16838" w:code="9"/>
          <w:pgMar w:top="851" w:right="851" w:bottom="851" w:left="851" w:header="397" w:footer="454" w:gutter="0"/>
          <w:pgNumType w:start="1"/>
          <w:cols w:space="708"/>
          <w:docGrid w:linePitch="360"/>
        </w:sectPr>
      </w:pPr>
      <w:r w:rsidRPr="004E3CB8">
        <w:t>If you're still unsure whether you are using AI or what your responsibilities may be, seek advice from your Agency Chief Information Officer, Digital Officer, or Data Officer</w:t>
      </w:r>
      <w:r w:rsidR="004778EB">
        <w:t>.</w:t>
      </w:r>
    </w:p>
    <w:p w14:paraId="05A4BDCF" w14:textId="77777777" w:rsidR="00521A66" w:rsidRDefault="0050184D" w:rsidP="00380906">
      <w:pPr>
        <w:pStyle w:val="Descriptor"/>
      </w:pPr>
      <w:r w:rsidRPr="0050184D">
        <w:lastRenderedPageBreak/>
        <w:t>Feedback</w:t>
      </w:r>
    </w:p>
    <w:p w14:paraId="3A4C7B0C" w14:textId="77777777" w:rsidR="00521A66" w:rsidRDefault="00521A66" w:rsidP="00521A66">
      <w:pPr>
        <w:pStyle w:val="ContactDetails"/>
        <w:rPr>
          <w:szCs w:val="18"/>
        </w:rPr>
      </w:pPr>
      <w:r w:rsidRPr="0063606C">
        <w:rPr>
          <w:szCs w:val="18"/>
        </w:rPr>
        <w:t>Agencies are encouraged to provide feedback for any suggested improvements to this guidance to the AI Secretariat</w:t>
      </w:r>
      <w:r>
        <w:rPr>
          <w:szCs w:val="18"/>
        </w:rPr>
        <w:t xml:space="preserve"> (</w:t>
      </w:r>
      <w:r w:rsidRPr="00ED4F51">
        <w:t>AlSecretariat@customerservice.nsw.gov.au</w:t>
      </w:r>
      <w:r>
        <w:t>)</w:t>
      </w:r>
      <w:r>
        <w:rPr>
          <w:szCs w:val="18"/>
        </w:rPr>
        <w:t>.</w:t>
      </w:r>
      <w:r w:rsidRPr="0063606C">
        <w:rPr>
          <w:szCs w:val="18"/>
        </w:rPr>
        <w:t xml:space="preserve"> </w:t>
      </w:r>
    </w:p>
    <w:p w14:paraId="08A1A8D8" w14:textId="79DBAA7B" w:rsidR="00380906" w:rsidRDefault="0080402D" w:rsidP="00521A66">
      <w:pPr>
        <w:pStyle w:val="ContactDetail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8147D62" wp14:editId="551AF3B7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560000" cy="7992000"/>
                <wp:effectExtent l="0" t="0" r="3175" b="952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799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238F" id="Rectangle 9" o:spid="_x0000_s1026" alt="&quot;&quot;" style="position:absolute;margin-left:0;margin-top:0;width:595.3pt;height:629.3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" fillcolor="#002664 [3204]" stroked="f" strokeweight="1pt">
                <w10:wrap anchorx="page" anchory="page"/>
              </v:rect>
            </w:pict>
          </mc:Fallback>
        </mc:AlternateContent>
      </w:r>
    </w:p>
    <w:p w14:paraId="3CD72675" w14:textId="77777777" w:rsidR="00380906" w:rsidRDefault="00380906" w:rsidP="00B01FC7">
      <w:pPr>
        <w:pStyle w:val="ContactDetails"/>
      </w:pPr>
    </w:p>
    <w:p w14:paraId="407B4EBB" w14:textId="58B59F8B" w:rsidR="00166ABA" w:rsidRDefault="00166ABA" w:rsidP="00B01FC7">
      <w:pPr>
        <w:pStyle w:val="ContactDetails"/>
      </w:pPr>
      <w:r w:rsidRPr="00166ABA">
        <w:t>Digital Strategy, Investment and Assurance team</w:t>
      </w:r>
    </w:p>
    <w:p w14:paraId="6E5CA99F" w14:textId="7BDE020A" w:rsidR="00B01FC7" w:rsidRDefault="002117B5" w:rsidP="00B01FC7">
      <w:pPr>
        <w:pStyle w:val="ContactDetails"/>
      </w:pPr>
      <w:r w:rsidRPr="002117B5">
        <w:t>Digital NSW</w:t>
      </w:r>
      <w:r w:rsidR="007A2062">
        <w:t xml:space="preserve"> </w:t>
      </w:r>
    </w:p>
    <w:p w14:paraId="3F5A98ED" w14:textId="3B954534" w:rsidR="007A2062" w:rsidRPr="00B01FC7" w:rsidRDefault="00A15DFE" w:rsidP="00B01FC7">
      <w:pPr>
        <w:pStyle w:val="ContactDetails"/>
      </w:pPr>
      <w:r w:rsidRPr="005A34B3">
        <w:t>https://www.digital.nsw.gov.au/policy/artificial-intelligence</w:t>
      </w:r>
      <w:r>
        <w:t xml:space="preserve">   </w:t>
      </w:r>
    </w:p>
    <w:sectPr w:rsidR="007A2062" w:rsidRPr="00B01FC7" w:rsidSect="00BB5F09"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DDA6F" w14:textId="77777777" w:rsidR="00E227C9" w:rsidRDefault="00E227C9" w:rsidP="00921FD3">
      <w:r>
        <w:separator/>
      </w:r>
    </w:p>
    <w:p w14:paraId="55F1BCD9" w14:textId="77777777" w:rsidR="00E227C9" w:rsidRDefault="00E227C9"/>
    <w:p w14:paraId="35E6B9A8" w14:textId="77777777" w:rsidR="00E227C9" w:rsidRDefault="00E227C9"/>
  </w:endnote>
  <w:endnote w:type="continuationSeparator" w:id="0">
    <w:p w14:paraId="4D48440E" w14:textId="77777777" w:rsidR="00E227C9" w:rsidRDefault="00E227C9" w:rsidP="00921FD3">
      <w:r>
        <w:continuationSeparator/>
      </w:r>
    </w:p>
    <w:p w14:paraId="68679996" w14:textId="77777777" w:rsidR="00E227C9" w:rsidRDefault="00E227C9"/>
    <w:p w14:paraId="697BFACA" w14:textId="77777777" w:rsidR="00E227C9" w:rsidRDefault="00E227C9"/>
  </w:endnote>
  <w:endnote w:type="continuationNotice" w:id="1">
    <w:p w14:paraId="40E3E223" w14:textId="77777777" w:rsidR="00E227C9" w:rsidRDefault="00E227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7E3641B9-5DC8-4F6F-9A09-6F4FDBC38F4F}"/>
    <w:embedBold r:id="rId2" w:fontKey="{5A0A5629-E6C4-4711-9DB5-B95010263CE0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subsetted="1" w:fontKey="{E8ABFF0D-8AE4-436F-909A-64B3E8D16CCB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C69E0" w14:textId="77777777" w:rsidR="00D05BC4" w:rsidRPr="008F0B7B" w:rsidRDefault="00D05BC4" w:rsidP="008F0B7B">
    <w:pPr>
      <w:pStyle w:val="HeaderFooterSensitivityLabelSpace"/>
    </w:pPr>
  </w:p>
  <w:p w14:paraId="5A66AF75" w14:textId="2D6D9101" w:rsidR="004F4880" w:rsidRPr="0004413C" w:rsidRDefault="00000000" w:rsidP="0004413C">
    <w:pPr>
      <w:pStyle w:val="Footer"/>
    </w:pPr>
    <w:sdt>
      <w:sdtPr>
        <w:alias w:val="Title"/>
        <w:tag w:val="Title"/>
        <w:id w:val="867105508"/>
        <w:placeholder>
          <w:docPart w:val="6B6E650486E3410794185532DDFE3C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82668">
          <w:t>Identifying AI</w:t>
        </w:r>
      </w:sdtContent>
    </w:sdt>
    <w:r w:rsidR="00341877">
      <w:ptab w:relativeTo="margin" w:alignment="right" w:leader="none"/>
    </w:r>
    <w:r w:rsidR="00960C28" w:rsidRPr="0004413C">
      <w:fldChar w:fldCharType="begin"/>
    </w:r>
    <w:r w:rsidR="00960C28" w:rsidRPr="0004413C">
      <w:instrText xml:space="preserve"> PAGE   \* MERGEFORMAT </w:instrText>
    </w:r>
    <w:r w:rsidR="00960C28" w:rsidRPr="0004413C">
      <w:fldChar w:fldCharType="separate"/>
    </w:r>
    <w:r w:rsidR="003B11A1">
      <w:rPr>
        <w:noProof/>
      </w:rPr>
      <w:t>5</w:t>
    </w:r>
    <w:r w:rsidR="00960C28" w:rsidRPr="000441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FD79" w14:textId="77777777" w:rsidR="00B93E20" w:rsidRPr="008F0B7B" w:rsidRDefault="00B93E20" w:rsidP="00B93E20">
    <w:pPr>
      <w:pStyle w:val="HeaderFooterSensitivityLabelSpace"/>
    </w:pPr>
  </w:p>
  <w:p w14:paraId="4B2CD7E8" w14:textId="77777777" w:rsidR="00B93E20" w:rsidRPr="00B93E20" w:rsidRDefault="00B93E20" w:rsidP="00B93E20">
    <w:pPr>
      <w:pStyle w:val="Footer"/>
    </w:pPr>
    <w:r>
      <w:ptab w:relativeTo="margin" w:alignment="right" w:leader="none"/>
    </w:r>
    <w:r w:rsidR="00EE243A">
      <w:rPr>
        <w:noProof/>
      </w:rPr>
      <w:drawing>
        <wp:inline distT="0" distB="0" distL="0" distR="0" wp14:anchorId="17E4A1F5" wp14:editId="3926059A">
          <wp:extent cx="828770" cy="900000"/>
          <wp:effectExtent l="0" t="0" r="0" b="0"/>
          <wp:docPr id="16" name="Graphic 16" descr="NSW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 descr="NSW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7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3591" w14:textId="77777777" w:rsidR="00E227C9" w:rsidRDefault="00E227C9" w:rsidP="008F0B7B">
      <w:pPr>
        <w:pStyle w:val="BodyText"/>
      </w:pPr>
      <w:r>
        <w:separator/>
      </w:r>
    </w:p>
  </w:footnote>
  <w:footnote w:type="continuationSeparator" w:id="0">
    <w:p w14:paraId="3CDEB13E" w14:textId="77777777" w:rsidR="00E227C9" w:rsidRPr="00D27532" w:rsidRDefault="00E227C9" w:rsidP="00D27532">
      <w:pPr>
        <w:pStyle w:val="BodyText"/>
      </w:pPr>
      <w:r>
        <w:separator/>
      </w:r>
    </w:p>
  </w:footnote>
  <w:footnote w:type="continuationNotice" w:id="1">
    <w:p w14:paraId="7EE6E43D" w14:textId="77777777" w:rsidR="00E227C9" w:rsidRPr="00D27532" w:rsidRDefault="00E227C9" w:rsidP="00D27532">
      <w:pPr>
        <w:pStyle w:val="Body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DF77" w14:textId="77777777" w:rsidR="00254690" w:rsidRPr="00B41FC1" w:rsidRDefault="000A739E" w:rsidP="001C4E8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AB30B5" wp14:editId="3B7879C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8820000"/>
              <wp:effectExtent l="0" t="0" r="3175" b="635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8820000"/>
                        <a:chOff x="0" y="0"/>
                        <a:chExt cx="7560000" cy="8820000"/>
                      </a:xfrm>
                    </wpg:grpSpPr>
                    <wps:wsp>
                      <wps:cNvPr id="14" name="Rectangle 1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0000" cy="8820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0000" cy="799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62CBDA" id="Group 7" o:spid="_x0000_s1026" alt="&quot;&quot;" style="position:absolute;margin-left:0;margin-top:0;width:595.3pt;height:694.5pt;z-index:-251658240;mso-position-horizontal:center;mso-position-horizontal-relative:page;mso-position-vertical:top;mso-position-vertical-relative:page;mso-width-relative:margin;mso-height-relative:margin" coordsize="75600,8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">
              <v:rect id="Rectangle 14" o:spid="_x0000_s1027" alt="&quot;&quot;" style="position:absolute;width:75600;height:88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" fillcolor="#d7153a [3215]" stroked="f" strokeweight="1pt"/>
              <v:rect id="Rectangle 15" o:spid="_x0000_s1028" alt="&quot;&quot;" style="position:absolute;width:75600;height:79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002664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632"/>
    <w:multiLevelType w:val="multilevel"/>
    <w:tmpl w:val="598EFBEE"/>
    <w:lvl w:ilvl="0">
      <w:start w:val="1"/>
      <w:numFmt w:val="upperLetter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A4127CD"/>
    <w:multiLevelType w:val="multilevel"/>
    <w:tmpl w:val="521A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E1A258C"/>
    <w:multiLevelType w:val="multilevel"/>
    <w:tmpl w:val="BD14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56D20"/>
    <w:multiLevelType w:val="multilevel"/>
    <w:tmpl w:val="D58C01A2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8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13A1"/>
    <w:multiLevelType w:val="multilevel"/>
    <w:tmpl w:val="F34A0CEA"/>
    <w:lvl w:ilvl="0">
      <w:start w:val="1"/>
      <w:numFmt w:val="decimal"/>
      <w:lvlText w:val="%1"/>
      <w:lvlJc w:val="left"/>
      <w:pPr>
        <w:tabs>
          <w:tab w:val="num" w:pos="794"/>
        </w:tabs>
        <w:ind w:left="227" w:hanging="227"/>
      </w:pPr>
      <w:rPr>
        <w:rFonts w:hint="default"/>
        <w:b/>
        <w:i w:val="0"/>
        <w:sz w:val="64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6F6730B"/>
    <w:multiLevelType w:val="multilevel"/>
    <w:tmpl w:val="65D6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33C38"/>
    <w:multiLevelType w:val="hybridMultilevel"/>
    <w:tmpl w:val="CF744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40FE"/>
    <w:multiLevelType w:val="multilevel"/>
    <w:tmpl w:val="0A20C7BC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  <w:sz w:val="48"/>
        <w:szCs w:val="4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4" w15:restartNumberingAfterBreak="0">
    <w:nsid w:val="5F284781"/>
    <w:multiLevelType w:val="multilevel"/>
    <w:tmpl w:val="BD14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C80D91"/>
    <w:multiLevelType w:val="multilevel"/>
    <w:tmpl w:val="BD14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9734">
    <w:abstractNumId w:val="8"/>
  </w:num>
  <w:num w:numId="2" w16cid:durableId="237862121">
    <w:abstractNumId w:val="10"/>
  </w:num>
  <w:num w:numId="3" w16cid:durableId="1824735531">
    <w:abstractNumId w:val="5"/>
  </w:num>
  <w:num w:numId="4" w16cid:durableId="157503195">
    <w:abstractNumId w:val="1"/>
  </w:num>
  <w:num w:numId="5" w16cid:durableId="269706407">
    <w:abstractNumId w:val="3"/>
  </w:num>
  <w:num w:numId="6" w16cid:durableId="1602372547">
    <w:abstractNumId w:val="2"/>
  </w:num>
  <w:num w:numId="7" w16cid:durableId="847990096">
    <w:abstractNumId w:val="10"/>
  </w:num>
  <w:num w:numId="8" w16cid:durableId="503790137">
    <w:abstractNumId w:val="5"/>
  </w:num>
  <w:num w:numId="9" w16cid:durableId="2012565857">
    <w:abstractNumId w:val="1"/>
  </w:num>
  <w:num w:numId="10" w16cid:durableId="76903290">
    <w:abstractNumId w:val="3"/>
  </w:num>
  <w:num w:numId="11" w16cid:durableId="1335379687">
    <w:abstractNumId w:val="8"/>
  </w:num>
  <w:num w:numId="12" w16cid:durableId="2010210550">
    <w:abstractNumId w:val="2"/>
  </w:num>
  <w:num w:numId="13" w16cid:durableId="560553631">
    <w:abstractNumId w:val="13"/>
  </w:num>
  <w:num w:numId="14" w16cid:durableId="3276384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229632">
    <w:abstractNumId w:val="0"/>
  </w:num>
  <w:num w:numId="16" w16cid:durableId="1963416757">
    <w:abstractNumId w:val="2"/>
    <w:lvlOverride w:ilvl="0">
      <w:startOverride w:val="1"/>
    </w:lvlOverride>
  </w:num>
  <w:num w:numId="17" w16cid:durableId="1320424502">
    <w:abstractNumId w:val="1"/>
    <w:lvlOverride w:ilvl="0">
      <w:startOverride w:val="1"/>
    </w:lvlOverride>
  </w:num>
  <w:num w:numId="18" w16cid:durableId="1383865277">
    <w:abstractNumId w:val="9"/>
  </w:num>
  <w:num w:numId="19" w16cid:durableId="474838122">
    <w:abstractNumId w:val="7"/>
  </w:num>
  <w:num w:numId="20" w16cid:durableId="939021083">
    <w:abstractNumId w:val="13"/>
  </w:num>
  <w:num w:numId="21" w16cid:durableId="810445401">
    <w:abstractNumId w:val="13"/>
  </w:num>
  <w:num w:numId="22" w16cid:durableId="129249107">
    <w:abstractNumId w:val="13"/>
  </w:num>
  <w:num w:numId="23" w16cid:durableId="2045253238">
    <w:abstractNumId w:val="13"/>
  </w:num>
  <w:num w:numId="24" w16cid:durableId="760687440">
    <w:abstractNumId w:val="13"/>
  </w:num>
  <w:num w:numId="25" w16cid:durableId="2019191703">
    <w:abstractNumId w:val="13"/>
  </w:num>
  <w:num w:numId="26" w16cid:durableId="1511988725">
    <w:abstractNumId w:val="13"/>
  </w:num>
  <w:num w:numId="27" w16cid:durableId="1965496359">
    <w:abstractNumId w:val="13"/>
  </w:num>
  <w:num w:numId="28" w16cid:durableId="1690599121">
    <w:abstractNumId w:val="13"/>
  </w:num>
  <w:num w:numId="29" w16cid:durableId="305621424">
    <w:abstractNumId w:val="12"/>
  </w:num>
  <w:num w:numId="30" w16cid:durableId="1443569656">
    <w:abstractNumId w:val="4"/>
  </w:num>
  <w:num w:numId="31" w16cid:durableId="828249651">
    <w:abstractNumId w:val="14"/>
  </w:num>
  <w:num w:numId="32" w16cid:durableId="650669656">
    <w:abstractNumId w:val="15"/>
  </w:num>
  <w:num w:numId="33" w16cid:durableId="761603368">
    <w:abstractNumId w:val="6"/>
  </w:num>
  <w:num w:numId="34" w16cid:durableId="27584224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A5"/>
    <w:rsid w:val="00001701"/>
    <w:rsid w:val="00002C93"/>
    <w:rsid w:val="00003583"/>
    <w:rsid w:val="00003709"/>
    <w:rsid w:val="00003E3B"/>
    <w:rsid w:val="00005754"/>
    <w:rsid w:val="00005FC0"/>
    <w:rsid w:val="000060A5"/>
    <w:rsid w:val="000100A3"/>
    <w:rsid w:val="0001088E"/>
    <w:rsid w:val="00014D02"/>
    <w:rsid w:val="0001676F"/>
    <w:rsid w:val="00020713"/>
    <w:rsid w:val="00020836"/>
    <w:rsid w:val="00021A2F"/>
    <w:rsid w:val="00024B98"/>
    <w:rsid w:val="00025B3C"/>
    <w:rsid w:val="0002627E"/>
    <w:rsid w:val="00027A61"/>
    <w:rsid w:val="00030C2E"/>
    <w:rsid w:val="000319D3"/>
    <w:rsid w:val="000330D7"/>
    <w:rsid w:val="000339CA"/>
    <w:rsid w:val="000369F8"/>
    <w:rsid w:val="0003751F"/>
    <w:rsid w:val="00037776"/>
    <w:rsid w:val="00041B38"/>
    <w:rsid w:val="0004413C"/>
    <w:rsid w:val="00044CEA"/>
    <w:rsid w:val="00046ACD"/>
    <w:rsid w:val="00051B1A"/>
    <w:rsid w:val="0005311B"/>
    <w:rsid w:val="0005359F"/>
    <w:rsid w:val="00055779"/>
    <w:rsid w:val="000557C6"/>
    <w:rsid w:val="00066DED"/>
    <w:rsid w:val="00070EC3"/>
    <w:rsid w:val="00072B2F"/>
    <w:rsid w:val="00074C16"/>
    <w:rsid w:val="00080A12"/>
    <w:rsid w:val="00080C66"/>
    <w:rsid w:val="00081AC3"/>
    <w:rsid w:val="00081DA7"/>
    <w:rsid w:val="00082822"/>
    <w:rsid w:val="000845CD"/>
    <w:rsid w:val="0008692D"/>
    <w:rsid w:val="00087FF3"/>
    <w:rsid w:val="00091ABC"/>
    <w:rsid w:val="00091BAB"/>
    <w:rsid w:val="00091C81"/>
    <w:rsid w:val="000926DF"/>
    <w:rsid w:val="00092B26"/>
    <w:rsid w:val="00097C7F"/>
    <w:rsid w:val="000A062E"/>
    <w:rsid w:val="000A0A02"/>
    <w:rsid w:val="000A0D4A"/>
    <w:rsid w:val="000A1059"/>
    <w:rsid w:val="000A2F39"/>
    <w:rsid w:val="000A381D"/>
    <w:rsid w:val="000A5A67"/>
    <w:rsid w:val="000A60F2"/>
    <w:rsid w:val="000A65D2"/>
    <w:rsid w:val="000A739E"/>
    <w:rsid w:val="000A7E35"/>
    <w:rsid w:val="000B05DF"/>
    <w:rsid w:val="000B3148"/>
    <w:rsid w:val="000B4613"/>
    <w:rsid w:val="000B619D"/>
    <w:rsid w:val="000B64CA"/>
    <w:rsid w:val="000B69BA"/>
    <w:rsid w:val="000B7F4B"/>
    <w:rsid w:val="000C0C60"/>
    <w:rsid w:val="000C30EA"/>
    <w:rsid w:val="000C6941"/>
    <w:rsid w:val="000C6F30"/>
    <w:rsid w:val="000C7403"/>
    <w:rsid w:val="000D15C6"/>
    <w:rsid w:val="000D2C1A"/>
    <w:rsid w:val="000D3809"/>
    <w:rsid w:val="000D5CAC"/>
    <w:rsid w:val="000D6B77"/>
    <w:rsid w:val="000D737E"/>
    <w:rsid w:val="000E015F"/>
    <w:rsid w:val="000E0434"/>
    <w:rsid w:val="000E11C1"/>
    <w:rsid w:val="000E7003"/>
    <w:rsid w:val="000F31B8"/>
    <w:rsid w:val="000F52AA"/>
    <w:rsid w:val="000F689C"/>
    <w:rsid w:val="00102B6E"/>
    <w:rsid w:val="00103873"/>
    <w:rsid w:val="00105220"/>
    <w:rsid w:val="00107B0D"/>
    <w:rsid w:val="001106A0"/>
    <w:rsid w:val="00111713"/>
    <w:rsid w:val="00111775"/>
    <w:rsid w:val="00112BFD"/>
    <w:rsid w:val="00112FAD"/>
    <w:rsid w:val="00113B6E"/>
    <w:rsid w:val="00114A73"/>
    <w:rsid w:val="00116545"/>
    <w:rsid w:val="00116563"/>
    <w:rsid w:val="00116CED"/>
    <w:rsid w:val="0011767C"/>
    <w:rsid w:val="0012369F"/>
    <w:rsid w:val="001269A2"/>
    <w:rsid w:val="00127421"/>
    <w:rsid w:val="00131292"/>
    <w:rsid w:val="0013204F"/>
    <w:rsid w:val="00132C13"/>
    <w:rsid w:val="00132C9F"/>
    <w:rsid w:val="0013421B"/>
    <w:rsid w:val="00134CAE"/>
    <w:rsid w:val="001359E7"/>
    <w:rsid w:val="00140DE1"/>
    <w:rsid w:val="0014157C"/>
    <w:rsid w:val="001419A0"/>
    <w:rsid w:val="001419CE"/>
    <w:rsid w:val="0014226B"/>
    <w:rsid w:val="00142478"/>
    <w:rsid w:val="001439D4"/>
    <w:rsid w:val="001476EF"/>
    <w:rsid w:val="00150CAE"/>
    <w:rsid w:val="0015137D"/>
    <w:rsid w:val="001524E1"/>
    <w:rsid w:val="001533A2"/>
    <w:rsid w:val="001540E9"/>
    <w:rsid w:val="0016234A"/>
    <w:rsid w:val="00163F0B"/>
    <w:rsid w:val="00166413"/>
    <w:rsid w:val="00166ABA"/>
    <w:rsid w:val="0017068C"/>
    <w:rsid w:val="00171F16"/>
    <w:rsid w:val="001728CA"/>
    <w:rsid w:val="00172B7B"/>
    <w:rsid w:val="00174347"/>
    <w:rsid w:val="001743EB"/>
    <w:rsid w:val="001806B6"/>
    <w:rsid w:val="00180847"/>
    <w:rsid w:val="00180CE8"/>
    <w:rsid w:val="001813A4"/>
    <w:rsid w:val="00181A16"/>
    <w:rsid w:val="00181EAF"/>
    <w:rsid w:val="0018488D"/>
    <w:rsid w:val="001879A8"/>
    <w:rsid w:val="00187AB5"/>
    <w:rsid w:val="0019091F"/>
    <w:rsid w:val="001909B9"/>
    <w:rsid w:val="001934EB"/>
    <w:rsid w:val="00194A85"/>
    <w:rsid w:val="00195DD3"/>
    <w:rsid w:val="001A15D5"/>
    <w:rsid w:val="001A1F72"/>
    <w:rsid w:val="001A35E5"/>
    <w:rsid w:val="001A40FB"/>
    <w:rsid w:val="001A628B"/>
    <w:rsid w:val="001A6665"/>
    <w:rsid w:val="001B2E63"/>
    <w:rsid w:val="001B3EE6"/>
    <w:rsid w:val="001B455D"/>
    <w:rsid w:val="001B4F9A"/>
    <w:rsid w:val="001B77D8"/>
    <w:rsid w:val="001C07C2"/>
    <w:rsid w:val="001C0A67"/>
    <w:rsid w:val="001C1CD0"/>
    <w:rsid w:val="001C1FE9"/>
    <w:rsid w:val="001C43B2"/>
    <w:rsid w:val="001C4B93"/>
    <w:rsid w:val="001C4E88"/>
    <w:rsid w:val="001D02C4"/>
    <w:rsid w:val="001D3B03"/>
    <w:rsid w:val="001D4524"/>
    <w:rsid w:val="001D4C98"/>
    <w:rsid w:val="001D754D"/>
    <w:rsid w:val="001E04AA"/>
    <w:rsid w:val="001E0611"/>
    <w:rsid w:val="001E0762"/>
    <w:rsid w:val="001E1988"/>
    <w:rsid w:val="001E3DDD"/>
    <w:rsid w:val="001E41B3"/>
    <w:rsid w:val="001E52C6"/>
    <w:rsid w:val="001E5591"/>
    <w:rsid w:val="001E79F1"/>
    <w:rsid w:val="001F010F"/>
    <w:rsid w:val="001F11F8"/>
    <w:rsid w:val="001F2523"/>
    <w:rsid w:val="001F35AC"/>
    <w:rsid w:val="001F398C"/>
    <w:rsid w:val="001F485D"/>
    <w:rsid w:val="00202901"/>
    <w:rsid w:val="00202F93"/>
    <w:rsid w:val="002059AA"/>
    <w:rsid w:val="002117B5"/>
    <w:rsid w:val="00213376"/>
    <w:rsid w:val="00214463"/>
    <w:rsid w:val="00214F3C"/>
    <w:rsid w:val="00216B6C"/>
    <w:rsid w:val="00216D02"/>
    <w:rsid w:val="00217CEB"/>
    <w:rsid w:val="00217D92"/>
    <w:rsid w:val="00224DDA"/>
    <w:rsid w:val="00226F6E"/>
    <w:rsid w:val="00227760"/>
    <w:rsid w:val="00230700"/>
    <w:rsid w:val="00233115"/>
    <w:rsid w:val="00233579"/>
    <w:rsid w:val="00233D7C"/>
    <w:rsid w:val="00234568"/>
    <w:rsid w:val="002351BC"/>
    <w:rsid w:val="00235BE7"/>
    <w:rsid w:val="00237028"/>
    <w:rsid w:val="002376C0"/>
    <w:rsid w:val="002409AB"/>
    <w:rsid w:val="002434EF"/>
    <w:rsid w:val="002454F4"/>
    <w:rsid w:val="002510E3"/>
    <w:rsid w:val="0025118A"/>
    <w:rsid w:val="00254215"/>
    <w:rsid w:val="00254690"/>
    <w:rsid w:val="002547B6"/>
    <w:rsid w:val="00254FCE"/>
    <w:rsid w:val="002573C8"/>
    <w:rsid w:val="002606FB"/>
    <w:rsid w:val="0026278D"/>
    <w:rsid w:val="002635A6"/>
    <w:rsid w:val="00263B26"/>
    <w:rsid w:val="0026496F"/>
    <w:rsid w:val="00266388"/>
    <w:rsid w:val="002669AE"/>
    <w:rsid w:val="0026731D"/>
    <w:rsid w:val="00267565"/>
    <w:rsid w:val="00272278"/>
    <w:rsid w:val="00274BF9"/>
    <w:rsid w:val="00275F66"/>
    <w:rsid w:val="0027645B"/>
    <w:rsid w:val="00281626"/>
    <w:rsid w:val="00281877"/>
    <w:rsid w:val="00281903"/>
    <w:rsid w:val="00282330"/>
    <w:rsid w:val="00286BB1"/>
    <w:rsid w:val="002909FD"/>
    <w:rsid w:val="0029290D"/>
    <w:rsid w:val="00292F47"/>
    <w:rsid w:val="0029399F"/>
    <w:rsid w:val="002942EF"/>
    <w:rsid w:val="00296B07"/>
    <w:rsid w:val="002A2397"/>
    <w:rsid w:val="002A5415"/>
    <w:rsid w:val="002B0358"/>
    <w:rsid w:val="002B0A86"/>
    <w:rsid w:val="002B269F"/>
    <w:rsid w:val="002B34E8"/>
    <w:rsid w:val="002B3EF8"/>
    <w:rsid w:val="002B603E"/>
    <w:rsid w:val="002C21FE"/>
    <w:rsid w:val="002C4C7F"/>
    <w:rsid w:val="002C62E1"/>
    <w:rsid w:val="002C6ADB"/>
    <w:rsid w:val="002D06D6"/>
    <w:rsid w:val="002D0D5F"/>
    <w:rsid w:val="002D167C"/>
    <w:rsid w:val="002D1A15"/>
    <w:rsid w:val="002D2C2A"/>
    <w:rsid w:val="002D391F"/>
    <w:rsid w:val="002D4D13"/>
    <w:rsid w:val="002E10B4"/>
    <w:rsid w:val="002E25A0"/>
    <w:rsid w:val="002E34BF"/>
    <w:rsid w:val="002E5A39"/>
    <w:rsid w:val="002E6A83"/>
    <w:rsid w:val="002F113F"/>
    <w:rsid w:val="002F206E"/>
    <w:rsid w:val="002F278D"/>
    <w:rsid w:val="002F2A0B"/>
    <w:rsid w:val="002F3821"/>
    <w:rsid w:val="002F3873"/>
    <w:rsid w:val="002F411A"/>
    <w:rsid w:val="002F509E"/>
    <w:rsid w:val="002F5849"/>
    <w:rsid w:val="002F6787"/>
    <w:rsid w:val="003002D8"/>
    <w:rsid w:val="00301448"/>
    <w:rsid w:val="00302B5E"/>
    <w:rsid w:val="00305D59"/>
    <w:rsid w:val="00305D69"/>
    <w:rsid w:val="00312BFC"/>
    <w:rsid w:val="00316E09"/>
    <w:rsid w:val="00317A45"/>
    <w:rsid w:val="0032039E"/>
    <w:rsid w:val="0032078B"/>
    <w:rsid w:val="003207C1"/>
    <w:rsid w:val="00320A84"/>
    <w:rsid w:val="00321D9F"/>
    <w:rsid w:val="00321DF2"/>
    <w:rsid w:val="0032396E"/>
    <w:rsid w:val="003343BE"/>
    <w:rsid w:val="00335B2F"/>
    <w:rsid w:val="0033658D"/>
    <w:rsid w:val="00340CA0"/>
    <w:rsid w:val="0034109A"/>
    <w:rsid w:val="00341877"/>
    <w:rsid w:val="00341CE1"/>
    <w:rsid w:val="0034203B"/>
    <w:rsid w:val="0034214B"/>
    <w:rsid w:val="00344B84"/>
    <w:rsid w:val="00345BF7"/>
    <w:rsid w:val="00353985"/>
    <w:rsid w:val="00355312"/>
    <w:rsid w:val="00355F6D"/>
    <w:rsid w:val="00362F86"/>
    <w:rsid w:val="0036379C"/>
    <w:rsid w:val="00364485"/>
    <w:rsid w:val="00364F93"/>
    <w:rsid w:val="003656D5"/>
    <w:rsid w:val="0036612F"/>
    <w:rsid w:val="00367A43"/>
    <w:rsid w:val="003707FD"/>
    <w:rsid w:val="00374C56"/>
    <w:rsid w:val="00380906"/>
    <w:rsid w:val="00383BCB"/>
    <w:rsid w:val="00384FC9"/>
    <w:rsid w:val="0038503D"/>
    <w:rsid w:val="0038513D"/>
    <w:rsid w:val="00392092"/>
    <w:rsid w:val="00393908"/>
    <w:rsid w:val="00394652"/>
    <w:rsid w:val="003963C6"/>
    <w:rsid w:val="003A0362"/>
    <w:rsid w:val="003A04BC"/>
    <w:rsid w:val="003A0E8F"/>
    <w:rsid w:val="003A2B4F"/>
    <w:rsid w:val="003A3C20"/>
    <w:rsid w:val="003A44F5"/>
    <w:rsid w:val="003A533D"/>
    <w:rsid w:val="003B0508"/>
    <w:rsid w:val="003B11A1"/>
    <w:rsid w:val="003B19B3"/>
    <w:rsid w:val="003B3C46"/>
    <w:rsid w:val="003B5983"/>
    <w:rsid w:val="003B5DBC"/>
    <w:rsid w:val="003B6EA4"/>
    <w:rsid w:val="003C0215"/>
    <w:rsid w:val="003C3E43"/>
    <w:rsid w:val="003C68CF"/>
    <w:rsid w:val="003C6DDB"/>
    <w:rsid w:val="003C6E18"/>
    <w:rsid w:val="003D0829"/>
    <w:rsid w:val="003D111A"/>
    <w:rsid w:val="003D121F"/>
    <w:rsid w:val="003D269B"/>
    <w:rsid w:val="003D3D47"/>
    <w:rsid w:val="003E1FC0"/>
    <w:rsid w:val="003E7427"/>
    <w:rsid w:val="003E7B8D"/>
    <w:rsid w:val="003F443B"/>
    <w:rsid w:val="003F5577"/>
    <w:rsid w:val="003F5A8C"/>
    <w:rsid w:val="003F66CB"/>
    <w:rsid w:val="00403322"/>
    <w:rsid w:val="00403824"/>
    <w:rsid w:val="00404B96"/>
    <w:rsid w:val="00407FEC"/>
    <w:rsid w:val="0041035F"/>
    <w:rsid w:val="0041074F"/>
    <w:rsid w:val="004116A7"/>
    <w:rsid w:val="004127CC"/>
    <w:rsid w:val="004131BC"/>
    <w:rsid w:val="00414A53"/>
    <w:rsid w:val="00414BBA"/>
    <w:rsid w:val="0041511C"/>
    <w:rsid w:val="00420FAE"/>
    <w:rsid w:val="00422CD0"/>
    <w:rsid w:val="00425DF3"/>
    <w:rsid w:val="00426EE8"/>
    <w:rsid w:val="00430DD9"/>
    <w:rsid w:val="004313CA"/>
    <w:rsid w:val="00432DB3"/>
    <w:rsid w:val="0043431C"/>
    <w:rsid w:val="004373EE"/>
    <w:rsid w:val="00440B9B"/>
    <w:rsid w:val="00446065"/>
    <w:rsid w:val="00446E19"/>
    <w:rsid w:val="00446E28"/>
    <w:rsid w:val="00447CF6"/>
    <w:rsid w:val="00453F7C"/>
    <w:rsid w:val="00454340"/>
    <w:rsid w:val="0045569A"/>
    <w:rsid w:val="004561DF"/>
    <w:rsid w:val="004567FF"/>
    <w:rsid w:val="00456C2D"/>
    <w:rsid w:val="00460F74"/>
    <w:rsid w:val="004622D9"/>
    <w:rsid w:val="00464235"/>
    <w:rsid w:val="00465194"/>
    <w:rsid w:val="00470991"/>
    <w:rsid w:val="004712B1"/>
    <w:rsid w:val="00472B80"/>
    <w:rsid w:val="0047302D"/>
    <w:rsid w:val="00473FB7"/>
    <w:rsid w:val="00474864"/>
    <w:rsid w:val="00475A28"/>
    <w:rsid w:val="004766D2"/>
    <w:rsid w:val="004778EB"/>
    <w:rsid w:val="00480219"/>
    <w:rsid w:val="00481165"/>
    <w:rsid w:val="00482668"/>
    <w:rsid w:val="00482E74"/>
    <w:rsid w:val="0048376E"/>
    <w:rsid w:val="004838BD"/>
    <w:rsid w:val="00483979"/>
    <w:rsid w:val="00483FF3"/>
    <w:rsid w:val="0048670E"/>
    <w:rsid w:val="00486745"/>
    <w:rsid w:val="00492842"/>
    <w:rsid w:val="00495D51"/>
    <w:rsid w:val="004964CC"/>
    <w:rsid w:val="00496E18"/>
    <w:rsid w:val="004A4836"/>
    <w:rsid w:val="004A514D"/>
    <w:rsid w:val="004A7DBB"/>
    <w:rsid w:val="004A7EA0"/>
    <w:rsid w:val="004B13EA"/>
    <w:rsid w:val="004B29B9"/>
    <w:rsid w:val="004B3B66"/>
    <w:rsid w:val="004B6CD1"/>
    <w:rsid w:val="004C02EC"/>
    <w:rsid w:val="004C0AA2"/>
    <w:rsid w:val="004C1A21"/>
    <w:rsid w:val="004C1FE7"/>
    <w:rsid w:val="004C35B2"/>
    <w:rsid w:val="004C5824"/>
    <w:rsid w:val="004C7432"/>
    <w:rsid w:val="004C75EC"/>
    <w:rsid w:val="004C7798"/>
    <w:rsid w:val="004C7EF9"/>
    <w:rsid w:val="004D3942"/>
    <w:rsid w:val="004D4D99"/>
    <w:rsid w:val="004D7F18"/>
    <w:rsid w:val="004E0A64"/>
    <w:rsid w:val="004E5A0B"/>
    <w:rsid w:val="004E6A3A"/>
    <w:rsid w:val="004F12AF"/>
    <w:rsid w:val="004F36F7"/>
    <w:rsid w:val="004F38DE"/>
    <w:rsid w:val="004F47F5"/>
    <w:rsid w:val="004F4880"/>
    <w:rsid w:val="004F668A"/>
    <w:rsid w:val="004F6D4C"/>
    <w:rsid w:val="004F730E"/>
    <w:rsid w:val="004F77CB"/>
    <w:rsid w:val="0050049D"/>
    <w:rsid w:val="00500B67"/>
    <w:rsid w:val="00501683"/>
    <w:rsid w:val="0050184D"/>
    <w:rsid w:val="00502574"/>
    <w:rsid w:val="00503522"/>
    <w:rsid w:val="005152D9"/>
    <w:rsid w:val="00520735"/>
    <w:rsid w:val="005215D9"/>
    <w:rsid w:val="005218C6"/>
    <w:rsid w:val="00521A66"/>
    <w:rsid w:val="00527388"/>
    <w:rsid w:val="00527689"/>
    <w:rsid w:val="00530B13"/>
    <w:rsid w:val="00531EBE"/>
    <w:rsid w:val="0053238E"/>
    <w:rsid w:val="00532E15"/>
    <w:rsid w:val="0053557A"/>
    <w:rsid w:val="00535C1B"/>
    <w:rsid w:val="00542DF7"/>
    <w:rsid w:val="005435A9"/>
    <w:rsid w:val="00544E33"/>
    <w:rsid w:val="00545E8A"/>
    <w:rsid w:val="00547627"/>
    <w:rsid w:val="00550F70"/>
    <w:rsid w:val="0055107D"/>
    <w:rsid w:val="00551B17"/>
    <w:rsid w:val="005524D9"/>
    <w:rsid w:val="0055273C"/>
    <w:rsid w:val="0055598A"/>
    <w:rsid w:val="005562BE"/>
    <w:rsid w:val="00557ABF"/>
    <w:rsid w:val="00561EDF"/>
    <w:rsid w:val="00566274"/>
    <w:rsid w:val="005665AE"/>
    <w:rsid w:val="005668BE"/>
    <w:rsid w:val="00567D3C"/>
    <w:rsid w:val="005739A5"/>
    <w:rsid w:val="00576F5B"/>
    <w:rsid w:val="00576FCB"/>
    <w:rsid w:val="0057714C"/>
    <w:rsid w:val="00577376"/>
    <w:rsid w:val="00583F3E"/>
    <w:rsid w:val="00584E12"/>
    <w:rsid w:val="00586CF7"/>
    <w:rsid w:val="00591292"/>
    <w:rsid w:val="0059207E"/>
    <w:rsid w:val="00594DAC"/>
    <w:rsid w:val="00596533"/>
    <w:rsid w:val="005967DC"/>
    <w:rsid w:val="00597ED3"/>
    <w:rsid w:val="005A0305"/>
    <w:rsid w:val="005A1041"/>
    <w:rsid w:val="005A192F"/>
    <w:rsid w:val="005A1E4E"/>
    <w:rsid w:val="005A219D"/>
    <w:rsid w:val="005A2279"/>
    <w:rsid w:val="005A3365"/>
    <w:rsid w:val="005A3D00"/>
    <w:rsid w:val="005A3D3C"/>
    <w:rsid w:val="005A4D28"/>
    <w:rsid w:val="005A7D08"/>
    <w:rsid w:val="005B0170"/>
    <w:rsid w:val="005B18C7"/>
    <w:rsid w:val="005B1EA5"/>
    <w:rsid w:val="005B1FE5"/>
    <w:rsid w:val="005B2F8C"/>
    <w:rsid w:val="005B3BF6"/>
    <w:rsid w:val="005B4302"/>
    <w:rsid w:val="005B5339"/>
    <w:rsid w:val="005B6412"/>
    <w:rsid w:val="005C0FEB"/>
    <w:rsid w:val="005C19DF"/>
    <w:rsid w:val="005C1C4F"/>
    <w:rsid w:val="005C319A"/>
    <w:rsid w:val="005C5152"/>
    <w:rsid w:val="005C5484"/>
    <w:rsid w:val="005C786F"/>
    <w:rsid w:val="005C7C60"/>
    <w:rsid w:val="005D28D4"/>
    <w:rsid w:val="005D4920"/>
    <w:rsid w:val="005D66AB"/>
    <w:rsid w:val="005D7D80"/>
    <w:rsid w:val="005E133C"/>
    <w:rsid w:val="005E1EE8"/>
    <w:rsid w:val="005E230D"/>
    <w:rsid w:val="005E5E73"/>
    <w:rsid w:val="005E5EC0"/>
    <w:rsid w:val="005F1786"/>
    <w:rsid w:val="005F252B"/>
    <w:rsid w:val="005F3452"/>
    <w:rsid w:val="005F4D0E"/>
    <w:rsid w:val="005F4E00"/>
    <w:rsid w:val="005F4E21"/>
    <w:rsid w:val="005F7DC8"/>
    <w:rsid w:val="00604066"/>
    <w:rsid w:val="00604F1E"/>
    <w:rsid w:val="00607F1A"/>
    <w:rsid w:val="006104C0"/>
    <w:rsid w:val="006137A2"/>
    <w:rsid w:val="00613A4E"/>
    <w:rsid w:val="006147CF"/>
    <w:rsid w:val="00614C8E"/>
    <w:rsid w:val="0062036B"/>
    <w:rsid w:val="006209CA"/>
    <w:rsid w:val="006245DA"/>
    <w:rsid w:val="00625751"/>
    <w:rsid w:val="00625C3F"/>
    <w:rsid w:val="0062664C"/>
    <w:rsid w:val="00631E73"/>
    <w:rsid w:val="00634883"/>
    <w:rsid w:val="0063593D"/>
    <w:rsid w:val="00635A04"/>
    <w:rsid w:val="00640D34"/>
    <w:rsid w:val="0064509B"/>
    <w:rsid w:val="00645326"/>
    <w:rsid w:val="00646F75"/>
    <w:rsid w:val="006520C0"/>
    <w:rsid w:val="0065300A"/>
    <w:rsid w:val="00653A26"/>
    <w:rsid w:val="006559EA"/>
    <w:rsid w:val="00657AE4"/>
    <w:rsid w:val="00657BF1"/>
    <w:rsid w:val="0066005B"/>
    <w:rsid w:val="006667FD"/>
    <w:rsid w:val="00671864"/>
    <w:rsid w:val="006718E0"/>
    <w:rsid w:val="00674361"/>
    <w:rsid w:val="00676178"/>
    <w:rsid w:val="0067638B"/>
    <w:rsid w:val="00677741"/>
    <w:rsid w:val="0068068A"/>
    <w:rsid w:val="006817D7"/>
    <w:rsid w:val="00683C09"/>
    <w:rsid w:val="006902D1"/>
    <w:rsid w:val="006911F3"/>
    <w:rsid w:val="00693A3C"/>
    <w:rsid w:val="00693BE4"/>
    <w:rsid w:val="006A10E4"/>
    <w:rsid w:val="006A288E"/>
    <w:rsid w:val="006A2F1E"/>
    <w:rsid w:val="006A53BA"/>
    <w:rsid w:val="006B2B2C"/>
    <w:rsid w:val="006B3040"/>
    <w:rsid w:val="006B318B"/>
    <w:rsid w:val="006B43B3"/>
    <w:rsid w:val="006B62C7"/>
    <w:rsid w:val="006B632F"/>
    <w:rsid w:val="006B6DA4"/>
    <w:rsid w:val="006B6F3B"/>
    <w:rsid w:val="006C12A4"/>
    <w:rsid w:val="006C1618"/>
    <w:rsid w:val="006C2468"/>
    <w:rsid w:val="006C4799"/>
    <w:rsid w:val="006C5EDD"/>
    <w:rsid w:val="006C5F6F"/>
    <w:rsid w:val="006C6EEC"/>
    <w:rsid w:val="006C7E42"/>
    <w:rsid w:val="006D0D78"/>
    <w:rsid w:val="006D2F45"/>
    <w:rsid w:val="006D3D51"/>
    <w:rsid w:val="006D5DEF"/>
    <w:rsid w:val="006E00E3"/>
    <w:rsid w:val="006E4A18"/>
    <w:rsid w:val="006E50FF"/>
    <w:rsid w:val="006E5998"/>
    <w:rsid w:val="006E76C9"/>
    <w:rsid w:val="006E7774"/>
    <w:rsid w:val="006E79DB"/>
    <w:rsid w:val="006F14B6"/>
    <w:rsid w:val="006F17A1"/>
    <w:rsid w:val="006F1C9E"/>
    <w:rsid w:val="006F2BCD"/>
    <w:rsid w:val="006F2F1E"/>
    <w:rsid w:val="006F44BD"/>
    <w:rsid w:val="006F51B4"/>
    <w:rsid w:val="006F59E2"/>
    <w:rsid w:val="006F7478"/>
    <w:rsid w:val="006F77D2"/>
    <w:rsid w:val="007046A7"/>
    <w:rsid w:val="0070590E"/>
    <w:rsid w:val="00705BED"/>
    <w:rsid w:val="00705F2B"/>
    <w:rsid w:val="00707B45"/>
    <w:rsid w:val="007132D0"/>
    <w:rsid w:val="00715166"/>
    <w:rsid w:val="007151C8"/>
    <w:rsid w:val="00715276"/>
    <w:rsid w:val="0072008C"/>
    <w:rsid w:val="00720ADC"/>
    <w:rsid w:val="0072140E"/>
    <w:rsid w:val="00725FA2"/>
    <w:rsid w:val="00726618"/>
    <w:rsid w:val="007272EA"/>
    <w:rsid w:val="007274C0"/>
    <w:rsid w:val="00732171"/>
    <w:rsid w:val="007323F9"/>
    <w:rsid w:val="007332A7"/>
    <w:rsid w:val="0073461F"/>
    <w:rsid w:val="00735807"/>
    <w:rsid w:val="00736CB7"/>
    <w:rsid w:val="0073746B"/>
    <w:rsid w:val="00740467"/>
    <w:rsid w:val="00742F66"/>
    <w:rsid w:val="007465BC"/>
    <w:rsid w:val="00747A4E"/>
    <w:rsid w:val="0075091E"/>
    <w:rsid w:val="007516CF"/>
    <w:rsid w:val="007527DA"/>
    <w:rsid w:val="00753703"/>
    <w:rsid w:val="00754A94"/>
    <w:rsid w:val="0076281D"/>
    <w:rsid w:val="0076385B"/>
    <w:rsid w:val="00763C24"/>
    <w:rsid w:val="007656EC"/>
    <w:rsid w:val="00766510"/>
    <w:rsid w:val="007673EB"/>
    <w:rsid w:val="00767464"/>
    <w:rsid w:val="007712A6"/>
    <w:rsid w:val="007725E4"/>
    <w:rsid w:val="00773685"/>
    <w:rsid w:val="00773A93"/>
    <w:rsid w:val="00773B1E"/>
    <w:rsid w:val="007772E3"/>
    <w:rsid w:val="00780E79"/>
    <w:rsid w:val="00783D38"/>
    <w:rsid w:val="007843E1"/>
    <w:rsid w:val="007851C8"/>
    <w:rsid w:val="00785FBC"/>
    <w:rsid w:val="00790147"/>
    <w:rsid w:val="0079140C"/>
    <w:rsid w:val="007923BA"/>
    <w:rsid w:val="00793E01"/>
    <w:rsid w:val="007946CB"/>
    <w:rsid w:val="007960BE"/>
    <w:rsid w:val="0079673A"/>
    <w:rsid w:val="007A02C8"/>
    <w:rsid w:val="007A121C"/>
    <w:rsid w:val="007A2062"/>
    <w:rsid w:val="007A2961"/>
    <w:rsid w:val="007A2DE7"/>
    <w:rsid w:val="007A40B2"/>
    <w:rsid w:val="007A4B40"/>
    <w:rsid w:val="007A4F72"/>
    <w:rsid w:val="007A55F1"/>
    <w:rsid w:val="007A72FE"/>
    <w:rsid w:val="007A7845"/>
    <w:rsid w:val="007A7FA3"/>
    <w:rsid w:val="007B1819"/>
    <w:rsid w:val="007B24EC"/>
    <w:rsid w:val="007B39D3"/>
    <w:rsid w:val="007B5A48"/>
    <w:rsid w:val="007B5E39"/>
    <w:rsid w:val="007B75E6"/>
    <w:rsid w:val="007C1E72"/>
    <w:rsid w:val="007C2723"/>
    <w:rsid w:val="007C3DD0"/>
    <w:rsid w:val="007C43C3"/>
    <w:rsid w:val="007C691B"/>
    <w:rsid w:val="007D106B"/>
    <w:rsid w:val="007D1163"/>
    <w:rsid w:val="007D197C"/>
    <w:rsid w:val="007D2136"/>
    <w:rsid w:val="007D385B"/>
    <w:rsid w:val="007E0DD4"/>
    <w:rsid w:val="007E2344"/>
    <w:rsid w:val="007E43AA"/>
    <w:rsid w:val="007E51BF"/>
    <w:rsid w:val="007F0732"/>
    <w:rsid w:val="007F16B5"/>
    <w:rsid w:val="007F2CB8"/>
    <w:rsid w:val="007F328C"/>
    <w:rsid w:val="007F4CE0"/>
    <w:rsid w:val="007F4FFE"/>
    <w:rsid w:val="007F5D51"/>
    <w:rsid w:val="007F5D9C"/>
    <w:rsid w:val="007F6D8A"/>
    <w:rsid w:val="00802606"/>
    <w:rsid w:val="0080402D"/>
    <w:rsid w:val="008040E8"/>
    <w:rsid w:val="0080460A"/>
    <w:rsid w:val="008052EC"/>
    <w:rsid w:val="00811222"/>
    <w:rsid w:val="00811463"/>
    <w:rsid w:val="00811706"/>
    <w:rsid w:val="008127AD"/>
    <w:rsid w:val="00813A41"/>
    <w:rsid w:val="0081458C"/>
    <w:rsid w:val="00814D02"/>
    <w:rsid w:val="008163D1"/>
    <w:rsid w:val="008224CB"/>
    <w:rsid w:val="00822EAC"/>
    <w:rsid w:val="008249F2"/>
    <w:rsid w:val="00824A5B"/>
    <w:rsid w:val="008274FF"/>
    <w:rsid w:val="00827B3A"/>
    <w:rsid w:val="00832735"/>
    <w:rsid w:val="00836418"/>
    <w:rsid w:val="00836AED"/>
    <w:rsid w:val="00836B1D"/>
    <w:rsid w:val="00841E09"/>
    <w:rsid w:val="00841E86"/>
    <w:rsid w:val="008429F3"/>
    <w:rsid w:val="00842DCC"/>
    <w:rsid w:val="0084309C"/>
    <w:rsid w:val="008433D6"/>
    <w:rsid w:val="00843A4A"/>
    <w:rsid w:val="00843C34"/>
    <w:rsid w:val="00846772"/>
    <w:rsid w:val="00852196"/>
    <w:rsid w:val="00853996"/>
    <w:rsid w:val="00854F8F"/>
    <w:rsid w:val="00855551"/>
    <w:rsid w:val="0085794B"/>
    <w:rsid w:val="0086090B"/>
    <w:rsid w:val="00863A00"/>
    <w:rsid w:val="00864B67"/>
    <w:rsid w:val="00865AD3"/>
    <w:rsid w:val="0086657D"/>
    <w:rsid w:val="00866B9C"/>
    <w:rsid w:val="00871ED7"/>
    <w:rsid w:val="008741EF"/>
    <w:rsid w:val="00875A1E"/>
    <w:rsid w:val="008773F5"/>
    <w:rsid w:val="0088255F"/>
    <w:rsid w:val="00885459"/>
    <w:rsid w:val="00885562"/>
    <w:rsid w:val="00886D55"/>
    <w:rsid w:val="008907C0"/>
    <w:rsid w:val="00893811"/>
    <w:rsid w:val="00894241"/>
    <w:rsid w:val="0089425F"/>
    <w:rsid w:val="008A1AC5"/>
    <w:rsid w:val="008A6507"/>
    <w:rsid w:val="008A77A7"/>
    <w:rsid w:val="008B0346"/>
    <w:rsid w:val="008B0651"/>
    <w:rsid w:val="008B4255"/>
    <w:rsid w:val="008B6574"/>
    <w:rsid w:val="008B6751"/>
    <w:rsid w:val="008B6FE9"/>
    <w:rsid w:val="008C2832"/>
    <w:rsid w:val="008C2835"/>
    <w:rsid w:val="008C384E"/>
    <w:rsid w:val="008C398D"/>
    <w:rsid w:val="008C3EB2"/>
    <w:rsid w:val="008C5315"/>
    <w:rsid w:val="008C666B"/>
    <w:rsid w:val="008C7DF0"/>
    <w:rsid w:val="008D1E5B"/>
    <w:rsid w:val="008D2E0D"/>
    <w:rsid w:val="008D4F8A"/>
    <w:rsid w:val="008D5F35"/>
    <w:rsid w:val="008D6599"/>
    <w:rsid w:val="008D7866"/>
    <w:rsid w:val="008D796F"/>
    <w:rsid w:val="008E143E"/>
    <w:rsid w:val="008E262F"/>
    <w:rsid w:val="008E2D3E"/>
    <w:rsid w:val="008E30B7"/>
    <w:rsid w:val="008E4505"/>
    <w:rsid w:val="008E4E60"/>
    <w:rsid w:val="008E5224"/>
    <w:rsid w:val="008E6386"/>
    <w:rsid w:val="008F0B7B"/>
    <w:rsid w:val="008F3505"/>
    <w:rsid w:val="008F671A"/>
    <w:rsid w:val="008F7A35"/>
    <w:rsid w:val="009022C6"/>
    <w:rsid w:val="009025DD"/>
    <w:rsid w:val="00902978"/>
    <w:rsid w:val="00904CC5"/>
    <w:rsid w:val="00904FF4"/>
    <w:rsid w:val="00905970"/>
    <w:rsid w:val="00907773"/>
    <w:rsid w:val="00907A77"/>
    <w:rsid w:val="0091046A"/>
    <w:rsid w:val="009172B5"/>
    <w:rsid w:val="00917E56"/>
    <w:rsid w:val="00917F23"/>
    <w:rsid w:val="00921FD3"/>
    <w:rsid w:val="009220D7"/>
    <w:rsid w:val="00927131"/>
    <w:rsid w:val="009274CA"/>
    <w:rsid w:val="00932A2A"/>
    <w:rsid w:val="00940A26"/>
    <w:rsid w:val="00942939"/>
    <w:rsid w:val="00943157"/>
    <w:rsid w:val="009431AB"/>
    <w:rsid w:val="00946C9F"/>
    <w:rsid w:val="00951F3C"/>
    <w:rsid w:val="00952DA8"/>
    <w:rsid w:val="00953272"/>
    <w:rsid w:val="0095354B"/>
    <w:rsid w:val="009567FC"/>
    <w:rsid w:val="00956C44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A53"/>
    <w:rsid w:val="009705F9"/>
    <w:rsid w:val="00971766"/>
    <w:rsid w:val="00975767"/>
    <w:rsid w:val="00976765"/>
    <w:rsid w:val="00982F1F"/>
    <w:rsid w:val="00983DB2"/>
    <w:rsid w:val="00985F2E"/>
    <w:rsid w:val="0098628E"/>
    <w:rsid w:val="00986B43"/>
    <w:rsid w:val="009926C0"/>
    <w:rsid w:val="00994AF2"/>
    <w:rsid w:val="00996B31"/>
    <w:rsid w:val="009975CB"/>
    <w:rsid w:val="009977D9"/>
    <w:rsid w:val="009A21CF"/>
    <w:rsid w:val="009A31A2"/>
    <w:rsid w:val="009A46B3"/>
    <w:rsid w:val="009A49C9"/>
    <w:rsid w:val="009A6CB1"/>
    <w:rsid w:val="009B0C2F"/>
    <w:rsid w:val="009B30B2"/>
    <w:rsid w:val="009B7B13"/>
    <w:rsid w:val="009C2DB2"/>
    <w:rsid w:val="009C5843"/>
    <w:rsid w:val="009C6836"/>
    <w:rsid w:val="009C74BF"/>
    <w:rsid w:val="009D0CDB"/>
    <w:rsid w:val="009D1797"/>
    <w:rsid w:val="009D20C5"/>
    <w:rsid w:val="009D2BD1"/>
    <w:rsid w:val="009D2BFC"/>
    <w:rsid w:val="009D6A67"/>
    <w:rsid w:val="009D7680"/>
    <w:rsid w:val="009E218E"/>
    <w:rsid w:val="009E7376"/>
    <w:rsid w:val="009F0EEB"/>
    <w:rsid w:val="009F2C0F"/>
    <w:rsid w:val="009F3E96"/>
    <w:rsid w:val="009F48F0"/>
    <w:rsid w:val="009F5208"/>
    <w:rsid w:val="009F6057"/>
    <w:rsid w:val="009F655A"/>
    <w:rsid w:val="009F714B"/>
    <w:rsid w:val="00A00325"/>
    <w:rsid w:val="00A00CBC"/>
    <w:rsid w:val="00A014FE"/>
    <w:rsid w:val="00A018D0"/>
    <w:rsid w:val="00A028DB"/>
    <w:rsid w:val="00A0350E"/>
    <w:rsid w:val="00A0356E"/>
    <w:rsid w:val="00A03662"/>
    <w:rsid w:val="00A05561"/>
    <w:rsid w:val="00A10527"/>
    <w:rsid w:val="00A11126"/>
    <w:rsid w:val="00A1127E"/>
    <w:rsid w:val="00A12842"/>
    <w:rsid w:val="00A1373B"/>
    <w:rsid w:val="00A14404"/>
    <w:rsid w:val="00A1575C"/>
    <w:rsid w:val="00A15DFE"/>
    <w:rsid w:val="00A17317"/>
    <w:rsid w:val="00A20D01"/>
    <w:rsid w:val="00A21F97"/>
    <w:rsid w:val="00A263B1"/>
    <w:rsid w:val="00A31367"/>
    <w:rsid w:val="00A3217B"/>
    <w:rsid w:val="00A33C67"/>
    <w:rsid w:val="00A35389"/>
    <w:rsid w:val="00A378C8"/>
    <w:rsid w:val="00A42A13"/>
    <w:rsid w:val="00A43A37"/>
    <w:rsid w:val="00A47B2F"/>
    <w:rsid w:val="00A51FED"/>
    <w:rsid w:val="00A5326B"/>
    <w:rsid w:val="00A536E3"/>
    <w:rsid w:val="00A557F7"/>
    <w:rsid w:val="00A576AA"/>
    <w:rsid w:val="00A62253"/>
    <w:rsid w:val="00A62741"/>
    <w:rsid w:val="00A64AFE"/>
    <w:rsid w:val="00A65014"/>
    <w:rsid w:val="00A70A96"/>
    <w:rsid w:val="00A712BE"/>
    <w:rsid w:val="00A73F88"/>
    <w:rsid w:val="00A76245"/>
    <w:rsid w:val="00A84770"/>
    <w:rsid w:val="00A871E7"/>
    <w:rsid w:val="00A91604"/>
    <w:rsid w:val="00A9464A"/>
    <w:rsid w:val="00A96CAA"/>
    <w:rsid w:val="00A97FAC"/>
    <w:rsid w:val="00AA154D"/>
    <w:rsid w:val="00AA19B2"/>
    <w:rsid w:val="00AA297A"/>
    <w:rsid w:val="00AA3188"/>
    <w:rsid w:val="00AA39B6"/>
    <w:rsid w:val="00AA528A"/>
    <w:rsid w:val="00AA591D"/>
    <w:rsid w:val="00AA7190"/>
    <w:rsid w:val="00AB27C8"/>
    <w:rsid w:val="00AB4332"/>
    <w:rsid w:val="00AB5CC7"/>
    <w:rsid w:val="00AC1636"/>
    <w:rsid w:val="00AC3EA2"/>
    <w:rsid w:val="00AC3FFC"/>
    <w:rsid w:val="00AC50FE"/>
    <w:rsid w:val="00AC534D"/>
    <w:rsid w:val="00AC5770"/>
    <w:rsid w:val="00AC5A0A"/>
    <w:rsid w:val="00AC6FE1"/>
    <w:rsid w:val="00AD053A"/>
    <w:rsid w:val="00AD4014"/>
    <w:rsid w:val="00AD430C"/>
    <w:rsid w:val="00AD5088"/>
    <w:rsid w:val="00AD5C33"/>
    <w:rsid w:val="00AE0CCA"/>
    <w:rsid w:val="00AE148D"/>
    <w:rsid w:val="00AE26FC"/>
    <w:rsid w:val="00AE2B85"/>
    <w:rsid w:val="00AE59ED"/>
    <w:rsid w:val="00AF0C30"/>
    <w:rsid w:val="00AF283C"/>
    <w:rsid w:val="00AF2FFB"/>
    <w:rsid w:val="00AF3631"/>
    <w:rsid w:val="00AF58AA"/>
    <w:rsid w:val="00B00BF4"/>
    <w:rsid w:val="00B010F3"/>
    <w:rsid w:val="00B01FC7"/>
    <w:rsid w:val="00B03162"/>
    <w:rsid w:val="00B04576"/>
    <w:rsid w:val="00B047B4"/>
    <w:rsid w:val="00B05CAA"/>
    <w:rsid w:val="00B1069E"/>
    <w:rsid w:val="00B10A52"/>
    <w:rsid w:val="00B10C0B"/>
    <w:rsid w:val="00B111D4"/>
    <w:rsid w:val="00B120D2"/>
    <w:rsid w:val="00B137C4"/>
    <w:rsid w:val="00B16033"/>
    <w:rsid w:val="00B17909"/>
    <w:rsid w:val="00B201C4"/>
    <w:rsid w:val="00B228A4"/>
    <w:rsid w:val="00B2367D"/>
    <w:rsid w:val="00B24F7E"/>
    <w:rsid w:val="00B306AF"/>
    <w:rsid w:val="00B33F55"/>
    <w:rsid w:val="00B348D5"/>
    <w:rsid w:val="00B356D1"/>
    <w:rsid w:val="00B368D2"/>
    <w:rsid w:val="00B37D93"/>
    <w:rsid w:val="00B40D38"/>
    <w:rsid w:val="00B41124"/>
    <w:rsid w:val="00B41FC1"/>
    <w:rsid w:val="00B4315E"/>
    <w:rsid w:val="00B4425E"/>
    <w:rsid w:val="00B45E7A"/>
    <w:rsid w:val="00B4618E"/>
    <w:rsid w:val="00B47CC7"/>
    <w:rsid w:val="00B508B5"/>
    <w:rsid w:val="00B509BA"/>
    <w:rsid w:val="00B53853"/>
    <w:rsid w:val="00B53950"/>
    <w:rsid w:val="00B54101"/>
    <w:rsid w:val="00B54CFB"/>
    <w:rsid w:val="00B55314"/>
    <w:rsid w:val="00B55FCF"/>
    <w:rsid w:val="00B576E7"/>
    <w:rsid w:val="00B57D0E"/>
    <w:rsid w:val="00B60048"/>
    <w:rsid w:val="00B616B7"/>
    <w:rsid w:val="00B62A11"/>
    <w:rsid w:val="00B64129"/>
    <w:rsid w:val="00B64B5F"/>
    <w:rsid w:val="00B66425"/>
    <w:rsid w:val="00B67EAE"/>
    <w:rsid w:val="00B722B1"/>
    <w:rsid w:val="00B72601"/>
    <w:rsid w:val="00B72F13"/>
    <w:rsid w:val="00B74B83"/>
    <w:rsid w:val="00B75A1B"/>
    <w:rsid w:val="00B7669C"/>
    <w:rsid w:val="00B83D81"/>
    <w:rsid w:val="00B8507B"/>
    <w:rsid w:val="00B856C9"/>
    <w:rsid w:val="00B8636D"/>
    <w:rsid w:val="00B87178"/>
    <w:rsid w:val="00B90220"/>
    <w:rsid w:val="00B90AD5"/>
    <w:rsid w:val="00B92579"/>
    <w:rsid w:val="00B928DE"/>
    <w:rsid w:val="00B92CA8"/>
    <w:rsid w:val="00B92D0D"/>
    <w:rsid w:val="00B93E20"/>
    <w:rsid w:val="00B95746"/>
    <w:rsid w:val="00B977FB"/>
    <w:rsid w:val="00BA0DE8"/>
    <w:rsid w:val="00BA30B9"/>
    <w:rsid w:val="00BA3E21"/>
    <w:rsid w:val="00BA3FD7"/>
    <w:rsid w:val="00BA7572"/>
    <w:rsid w:val="00BB00A2"/>
    <w:rsid w:val="00BB0EF1"/>
    <w:rsid w:val="00BB1078"/>
    <w:rsid w:val="00BB1BF7"/>
    <w:rsid w:val="00BB1C56"/>
    <w:rsid w:val="00BB29DF"/>
    <w:rsid w:val="00BB2A06"/>
    <w:rsid w:val="00BB4901"/>
    <w:rsid w:val="00BB5F09"/>
    <w:rsid w:val="00BB673E"/>
    <w:rsid w:val="00BB6ABA"/>
    <w:rsid w:val="00BB73D8"/>
    <w:rsid w:val="00BC081C"/>
    <w:rsid w:val="00BC188B"/>
    <w:rsid w:val="00BC19F1"/>
    <w:rsid w:val="00BC2680"/>
    <w:rsid w:val="00BC3690"/>
    <w:rsid w:val="00BC36A0"/>
    <w:rsid w:val="00BC3B84"/>
    <w:rsid w:val="00BC4096"/>
    <w:rsid w:val="00BC53B7"/>
    <w:rsid w:val="00BC6ADB"/>
    <w:rsid w:val="00BD0A8A"/>
    <w:rsid w:val="00BD10B7"/>
    <w:rsid w:val="00BD1E5B"/>
    <w:rsid w:val="00BD2A63"/>
    <w:rsid w:val="00BD3EB1"/>
    <w:rsid w:val="00BD5B4B"/>
    <w:rsid w:val="00BD5DF4"/>
    <w:rsid w:val="00BD73D5"/>
    <w:rsid w:val="00BE02CE"/>
    <w:rsid w:val="00BE1AD1"/>
    <w:rsid w:val="00BE28F1"/>
    <w:rsid w:val="00BE3F7B"/>
    <w:rsid w:val="00BE4953"/>
    <w:rsid w:val="00BE5909"/>
    <w:rsid w:val="00BE59D6"/>
    <w:rsid w:val="00BF1E0C"/>
    <w:rsid w:val="00BF739F"/>
    <w:rsid w:val="00C00E9B"/>
    <w:rsid w:val="00C01163"/>
    <w:rsid w:val="00C01330"/>
    <w:rsid w:val="00C02121"/>
    <w:rsid w:val="00C0295A"/>
    <w:rsid w:val="00C1070B"/>
    <w:rsid w:val="00C119F0"/>
    <w:rsid w:val="00C11A07"/>
    <w:rsid w:val="00C1280B"/>
    <w:rsid w:val="00C12988"/>
    <w:rsid w:val="00C12D0B"/>
    <w:rsid w:val="00C136C6"/>
    <w:rsid w:val="00C1406A"/>
    <w:rsid w:val="00C14B33"/>
    <w:rsid w:val="00C1506D"/>
    <w:rsid w:val="00C20DDB"/>
    <w:rsid w:val="00C21220"/>
    <w:rsid w:val="00C2141D"/>
    <w:rsid w:val="00C2263A"/>
    <w:rsid w:val="00C24965"/>
    <w:rsid w:val="00C24CCB"/>
    <w:rsid w:val="00C252BC"/>
    <w:rsid w:val="00C276CE"/>
    <w:rsid w:val="00C27794"/>
    <w:rsid w:val="00C30A56"/>
    <w:rsid w:val="00C31BE6"/>
    <w:rsid w:val="00C35A6B"/>
    <w:rsid w:val="00C3653C"/>
    <w:rsid w:val="00C36AA2"/>
    <w:rsid w:val="00C419CD"/>
    <w:rsid w:val="00C44645"/>
    <w:rsid w:val="00C44800"/>
    <w:rsid w:val="00C4500C"/>
    <w:rsid w:val="00C459A2"/>
    <w:rsid w:val="00C46401"/>
    <w:rsid w:val="00C502A1"/>
    <w:rsid w:val="00C509DC"/>
    <w:rsid w:val="00C515B8"/>
    <w:rsid w:val="00C51A2F"/>
    <w:rsid w:val="00C51A49"/>
    <w:rsid w:val="00C53C5C"/>
    <w:rsid w:val="00C54D26"/>
    <w:rsid w:val="00C55FB1"/>
    <w:rsid w:val="00C56B98"/>
    <w:rsid w:val="00C56EFD"/>
    <w:rsid w:val="00C572B1"/>
    <w:rsid w:val="00C5785C"/>
    <w:rsid w:val="00C57ABB"/>
    <w:rsid w:val="00C61A0E"/>
    <w:rsid w:val="00C62FCD"/>
    <w:rsid w:val="00C649CD"/>
    <w:rsid w:val="00C66468"/>
    <w:rsid w:val="00C6785F"/>
    <w:rsid w:val="00C7154D"/>
    <w:rsid w:val="00C75429"/>
    <w:rsid w:val="00C75734"/>
    <w:rsid w:val="00C758BA"/>
    <w:rsid w:val="00C80724"/>
    <w:rsid w:val="00C81742"/>
    <w:rsid w:val="00C82AB0"/>
    <w:rsid w:val="00C854AC"/>
    <w:rsid w:val="00C879BF"/>
    <w:rsid w:val="00C93498"/>
    <w:rsid w:val="00C939C5"/>
    <w:rsid w:val="00C94233"/>
    <w:rsid w:val="00C948CF"/>
    <w:rsid w:val="00CA04D2"/>
    <w:rsid w:val="00CA0DAF"/>
    <w:rsid w:val="00CA1B37"/>
    <w:rsid w:val="00CA23DA"/>
    <w:rsid w:val="00CA4083"/>
    <w:rsid w:val="00CA4838"/>
    <w:rsid w:val="00CA48B2"/>
    <w:rsid w:val="00CA69D3"/>
    <w:rsid w:val="00CA73AB"/>
    <w:rsid w:val="00CA74B5"/>
    <w:rsid w:val="00CB0225"/>
    <w:rsid w:val="00CB1A3B"/>
    <w:rsid w:val="00CB7B29"/>
    <w:rsid w:val="00CC001B"/>
    <w:rsid w:val="00CC0402"/>
    <w:rsid w:val="00CC400B"/>
    <w:rsid w:val="00CC5078"/>
    <w:rsid w:val="00CC574E"/>
    <w:rsid w:val="00CC7538"/>
    <w:rsid w:val="00CD1310"/>
    <w:rsid w:val="00CD3499"/>
    <w:rsid w:val="00CD4754"/>
    <w:rsid w:val="00CD490D"/>
    <w:rsid w:val="00CD5761"/>
    <w:rsid w:val="00CD6103"/>
    <w:rsid w:val="00CD6F19"/>
    <w:rsid w:val="00CE00DA"/>
    <w:rsid w:val="00CE1D94"/>
    <w:rsid w:val="00CE23D3"/>
    <w:rsid w:val="00CE6F04"/>
    <w:rsid w:val="00CE713B"/>
    <w:rsid w:val="00CE7D09"/>
    <w:rsid w:val="00CF0E12"/>
    <w:rsid w:val="00CF2F5A"/>
    <w:rsid w:val="00CF3377"/>
    <w:rsid w:val="00CF602F"/>
    <w:rsid w:val="00CF62F1"/>
    <w:rsid w:val="00CF6C10"/>
    <w:rsid w:val="00CF7347"/>
    <w:rsid w:val="00CF7777"/>
    <w:rsid w:val="00D01257"/>
    <w:rsid w:val="00D015E0"/>
    <w:rsid w:val="00D033EF"/>
    <w:rsid w:val="00D037BD"/>
    <w:rsid w:val="00D03B7F"/>
    <w:rsid w:val="00D05BC4"/>
    <w:rsid w:val="00D06B80"/>
    <w:rsid w:val="00D077D4"/>
    <w:rsid w:val="00D1583E"/>
    <w:rsid w:val="00D16E49"/>
    <w:rsid w:val="00D20F63"/>
    <w:rsid w:val="00D23D2D"/>
    <w:rsid w:val="00D26346"/>
    <w:rsid w:val="00D26580"/>
    <w:rsid w:val="00D27532"/>
    <w:rsid w:val="00D3139F"/>
    <w:rsid w:val="00D323E7"/>
    <w:rsid w:val="00D345B1"/>
    <w:rsid w:val="00D353F2"/>
    <w:rsid w:val="00D36669"/>
    <w:rsid w:val="00D4026B"/>
    <w:rsid w:val="00D4203B"/>
    <w:rsid w:val="00D42C69"/>
    <w:rsid w:val="00D4391B"/>
    <w:rsid w:val="00D46B78"/>
    <w:rsid w:val="00D471A6"/>
    <w:rsid w:val="00D478FA"/>
    <w:rsid w:val="00D47C87"/>
    <w:rsid w:val="00D47D2B"/>
    <w:rsid w:val="00D47D7B"/>
    <w:rsid w:val="00D507EE"/>
    <w:rsid w:val="00D51B8A"/>
    <w:rsid w:val="00D55D74"/>
    <w:rsid w:val="00D60675"/>
    <w:rsid w:val="00D625DE"/>
    <w:rsid w:val="00D63460"/>
    <w:rsid w:val="00D63866"/>
    <w:rsid w:val="00D64531"/>
    <w:rsid w:val="00D65AA1"/>
    <w:rsid w:val="00D65DBB"/>
    <w:rsid w:val="00D72E41"/>
    <w:rsid w:val="00D74B3A"/>
    <w:rsid w:val="00D75B28"/>
    <w:rsid w:val="00D76B6C"/>
    <w:rsid w:val="00D77B47"/>
    <w:rsid w:val="00D81865"/>
    <w:rsid w:val="00D847B1"/>
    <w:rsid w:val="00D85EDF"/>
    <w:rsid w:val="00D87B14"/>
    <w:rsid w:val="00D87EC4"/>
    <w:rsid w:val="00D87F7A"/>
    <w:rsid w:val="00D9066E"/>
    <w:rsid w:val="00D91083"/>
    <w:rsid w:val="00D92239"/>
    <w:rsid w:val="00D94463"/>
    <w:rsid w:val="00D94985"/>
    <w:rsid w:val="00D94F95"/>
    <w:rsid w:val="00DA0CFA"/>
    <w:rsid w:val="00DA251A"/>
    <w:rsid w:val="00DA4A6F"/>
    <w:rsid w:val="00DA626A"/>
    <w:rsid w:val="00DA6759"/>
    <w:rsid w:val="00DA6F8C"/>
    <w:rsid w:val="00DA714E"/>
    <w:rsid w:val="00DA7BDE"/>
    <w:rsid w:val="00DA7E39"/>
    <w:rsid w:val="00DB06FB"/>
    <w:rsid w:val="00DB0ED8"/>
    <w:rsid w:val="00DB1B49"/>
    <w:rsid w:val="00DB23B2"/>
    <w:rsid w:val="00DB30BF"/>
    <w:rsid w:val="00DB4E4E"/>
    <w:rsid w:val="00DB5091"/>
    <w:rsid w:val="00DB5E8B"/>
    <w:rsid w:val="00DB68F7"/>
    <w:rsid w:val="00DB7BED"/>
    <w:rsid w:val="00DC0409"/>
    <w:rsid w:val="00DC1809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7DE"/>
    <w:rsid w:val="00DE446C"/>
    <w:rsid w:val="00DE5CC1"/>
    <w:rsid w:val="00DE6422"/>
    <w:rsid w:val="00DE67A1"/>
    <w:rsid w:val="00DE766E"/>
    <w:rsid w:val="00DE7FED"/>
    <w:rsid w:val="00DF074A"/>
    <w:rsid w:val="00DF1F92"/>
    <w:rsid w:val="00DF2D35"/>
    <w:rsid w:val="00DF363C"/>
    <w:rsid w:val="00DF4166"/>
    <w:rsid w:val="00DF569B"/>
    <w:rsid w:val="00E00A62"/>
    <w:rsid w:val="00E00AD1"/>
    <w:rsid w:val="00E01198"/>
    <w:rsid w:val="00E017C2"/>
    <w:rsid w:val="00E01BC7"/>
    <w:rsid w:val="00E02A42"/>
    <w:rsid w:val="00E03D68"/>
    <w:rsid w:val="00E04582"/>
    <w:rsid w:val="00E057B1"/>
    <w:rsid w:val="00E06E40"/>
    <w:rsid w:val="00E10F1A"/>
    <w:rsid w:val="00E1382A"/>
    <w:rsid w:val="00E15B6A"/>
    <w:rsid w:val="00E171AE"/>
    <w:rsid w:val="00E227C9"/>
    <w:rsid w:val="00E24D78"/>
    <w:rsid w:val="00E275FE"/>
    <w:rsid w:val="00E34D43"/>
    <w:rsid w:val="00E37B79"/>
    <w:rsid w:val="00E37B8F"/>
    <w:rsid w:val="00E37E9D"/>
    <w:rsid w:val="00E40B32"/>
    <w:rsid w:val="00E438C2"/>
    <w:rsid w:val="00E44F0C"/>
    <w:rsid w:val="00E52B68"/>
    <w:rsid w:val="00E55823"/>
    <w:rsid w:val="00E56242"/>
    <w:rsid w:val="00E56A6E"/>
    <w:rsid w:val="00E57D74"/>
    <w:rsid w:val="00E60461"/>
    <w:rsid w:val="00E60601"/>
    <w:rsid w:val="00E616AB"/>
    <w:rsid w:val="00E6255C"/>
    <w:rsid w:val="00E64945"/>
    <w:rsid w:val="00E711F1"/>
    <w:rsid w:val="00E729DC"/>
    <w:rsid w:val="00E744DE"/>
    <w:rsid w:val="00E74632"/>
    <w:rsid w:val="00E75C0C"/>
    <w:rsid w:val="00E83CE9"/>
    <w:rsid w:val="00E8538B"/>
    <w:rsid w:val="00E86533"/>
    <w:rsid w:val="00E87F09"/>
    <w:rsid w:val="00E90A4E"/>
    <w:rsid w:val="00E91082"/>
    <w:rsid w:val="00E91A30"/>
    <w:rsid w:val="00E97EB0"/>
    <w:rsid w:val="00EA016D"/>
    <w:rsid w:val="00EA09DE"/>
    <w:rsid w:val="00EA1485"/>
    <w:rsid w:val="00EA285A"/>
    <w:rsid w:val="00EB25DA"/>
    <w:rsid w:val="00EB32BE"/>
    <w:rsid w:val="00EB3309"/>
    <w:rsid w:val="00EB38D9"/>
    <w:rsid w:val="00EB5E27"/>
    <w:rsid w:val="00EB60A5"/>
    <w:rsid w:val="00EC1551"/>
    <w:rsid w:val="00EC2C25"/>
    <w:rsid w:val="00EC72BA"/>
    <w:rsid w:val="00EC7448"/>
    <w:rsid w:val="00ED02CB"/>
    <w:rsid w:val="00ED2497"/>
    <w:rsid w:val="00ED4E67"/>
    <w:rsid w:val="00ED63F4"/>
    <w:rsid w:val="00ED73DD"/>
    <w:rsid w:val="00ED7794"/>
    <w:rsid w:val="00EE23A3"/>
    <w:rsid w:val="00EE243A"/>
    <w:rsid w:val="00EE2BE3"/>
    <w:rsid w:val="00EE45F0"/>
    <w:rsid w:val="00EE4952"/>
    <w:rsid w:val="00EE4FE0"/>
    <w:rsid w:val="00EE7E04"/>
    <w:rsid w:val="00EF1C2A"/>
    <w:rsid w:val="00EF66A8"/>
    <w:rsid w:val="00EF7C41"/>
    <w:rsid w:val="00F01D69"/>
    <w:rsid w:val="00F01F24"/>
    <w:rsid w:val="00F03D05"/>
    <w:rsid w:val="00F103B2"/>
    <w:rsid w:val="00F205E3"/>
    <w:rsid w:val="00F2157A"/>
    <w:rsid w:val="00F245B4"/>
    <w:rsid w:val="00F25ACF"/>
    <w:rsid w:val="00F26E39"/>
    <w:rsid w:val="00F27E55"/>
    <w:rsid w:val="00F31DA7"/>
    <w:rsid w:val="00F32962"/>
    <w:rsid w:val="00F3338E"/>
    <w:rsid w:val="00F33644"/>
    <w:rsid w:val="00F33FCC"/>
    <w:rsid w:val="00F3527A"/>
    <w:rsid w:val="00F35372"/>
    <w:rsid w:val="00F360D9"/>
    <w:rsid w:val="00F361C4"/>
    <w:rsid w:val="00F438CF"/>
    <w:rsid w:val="00F45D10"/>
    <w:rsid w:val="00F462F3"/>
    <w:rsid w:val="00F5504A"/>
    <w:rsid w:val="00F60748"/>
    <w:rsid w:val="00F608DA"/>
    <w:rsid w:val="00F60AE2"/>
    <w:rsid w:val="00F65479"/>
    <w:rsid w:val="00F65B8B"/>
    <w:rsid w:val="00F7118D"/>
    <w:rsid w:val="00F75468"/>
    <w:rsid w:val="00F7678D"/>
    <w:rsid w:val="00F76C27"/>
    <w:rsid w:val="00F76C9F"/>
    <w:rsid w:val="00F779EA"/>
    <w:rsid w:val="00F816F1"/>
    <w:rsid w:val="00F830A2"/>
    <w:rsid w:val="00F836DA"/>
    <w:rsid w:val="00F85005"/>
    <w:rsid w:val="00F86D39"/>
    <w:rsid w:val="00F909BD"/>
    <w:rsid w:val="00F94D7E"/>
    <w:rsid w:val="00F95449"/>
    <w:rsid w:val="00F95F47"/>
    <w:rsid w:val="00F961C0"/>
    <w:rsid w:val="00F96565"/>
    <w:rsid w:val="00F965BD"/>
    <w:rsid w:val="00F96A5D"/>
    <w:rsid w:val="00FA0FC5"/>
    <w:rsid w:val="00FA1145"/>
    <w:rsid w:val="00FA1921"/>
    <w:rsid w:val="00FA1C4A"/>
    <w:rsid w:val="00FA55B2"/>
    <w:rsid w:val="00FA638A"/>
    <w:rsid w:val="00FA705C"/>
    <w:rsid w:val="00FB0145"/>
    <w:rsid w:val="00FB0EA4"/>
    <w:rsid w:val="00FB1BDB"/>
    <w:rsid w:val="00FB4748"/>
    <w:rsid w:val="00FB73B9"/>
    <w:rsid w:val="00FC01CC"/>
    <w:rsid w:val="00FC0C5B"/>
    <w:rsid w:val="00FC0CD2"/>
    <w:rsid w:val="00FC1C18"/>
    <w:rsid w:val="00FC23AD"/>
    <w:rsid w:val="00FC3906"/>
    <w:rsid w:val="00FC743A"/>
    <w:rsid w:val="00FC792C"/>
    <w:rsid w:val="00FC7D66"/>
    <w:rsid w:val="00FD213B"/>
    <w:rsid w:val="00FD2178"/>
    <w:rsid w:val="00FD311C"/>
    <w:rsid w:val="00FD3B1E"/>
    <w:rsid w:val="00FD50E6"/>
    <w:rsid w:val="00FD548B"/>
    <w:rsid w:val="00FD54F1"/>
    <w:rsid w:val="00FD68D3"/>
    <w:rsid w:val="00FD73F9"/>
    <w:rsid w:val="00FE10D9"/>
    <w:rsid w:val="00FE10FE"/>
    <w:rsid w:val="00FE1D04"/>
    <w:rsid w:val="00FE1E30"/>
    <w:rsid w:val="00FE234C"/>
    <w:rsid w:val="00FE3150"/>
    <w:rsid w:val="00FE3CF6"/>
    <w:rsid w:val="00FE5529"/>
    <w:rsid w:val="00FE6809"/>
    <w:rsid w:val="00FF315B"/>
    <w:rsid w:val="00FF317E"/>
    <w:rsid w:val="00FF49F1"/>
    <w:rsid w:val="00FF595F"/>
    <w:rsid w:val="0B433ED0"/>
    <w:rsid w:val="1685BC8A"/>
    <w:rsid w:val="21FE70B1"/>
    <w:rsid w:val="27FF1A41"/>
    <w:rsid w:val="40333094"/>
    <w:rsid w:val="44A23698"/>
    <w:rsid w:val="7CE4634D"/>
    <w:rsid w:val="7FA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290A"/>
  <w15:chartTrackingRefBased/>
  <w15:docId w15:val="{B23E7129-3DF5-49EF-838D-168324B3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qFormat/>
    <w:rsid w:val="005A2279"/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next w:val="BodyText"/>
    <w:link w:val="Heading1Char"/>
    <w:uiPriority w:val="9"/>
    <w:qFormat/>
    <w:rsid w:val="00604F1E"/>
    <w:pPr>
      <w:numPr>
        <w:numId w:val="28"/>
      </w:numPr>
      <w:pBdr>
        <w:top w:val="single" w:sz="24" w:space="8" w:color="002664" w:themeColor="accent1"/>
      </w:pBdr>
      <w:spacing w:before="240" w:after="120" w:line="240" w:lineRule="auto"/>
      <w:outlineLvl w:val="0"/>
    </w:pPr>
    <w:rPr>
      <w:color w:val="002664" w:themeColor="accent1"/>
      <w:sz w:val="48"/>
    </w:rPr>
  </w:style>
  <w:style w:type="paragraph" w:styleId="Heading2">
    <w:name w:val="heading 2"/>
    <w:next w:val="BodyText"/>
    <w:link w:val="Heading2Char"/>
    <w:uiPriority w:val="9"/>
    <w:qFormat/>
    <w:rsid w:val="00B83D81"/>
    <w:pPr>
      <w:numPr>
        <w:ilvl w:val="1"/>
        <w:numId w:val="28"/>
      </w:numPr>
      <w:pBdr>
        <w:top w:val="single" w:sz="4" w:space="8" w:color="002664" w:themeColor="accent1"/>
      </w:pBdr>
      <w:spacing w:before="240" w:after="120" w:line="240" w:lineRule="auto"/>
      <w:outlineLvl w:val="1"/>
    </w:pPr>
    <w:rPr>
      <w:color w:val="002664" w:themeColor="accent1"/>
      <w:sz w:val="36"/>
    </w:rPr>
  </w:style>
  <w:style w:type="paragraph" w:styleId="Heading3">
    <w:name w:val="heading 3"/>
    <w:next w:val="BodyText"/>
    <w:link w:val="Heading3Char"/>
    <w:uiPriority w:val="9"/>
    <w:qFormat/>
    <w:rsid w:val="00B83D81"/>
    <w:pPr>
      <w:keepNext/>
      <w:keepLines/>
      <w:numPr>
        <w:ilvl w:val="2"/>
        <w:numId w:val="28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next w:val="BodyText"/>
    <w:link w:val="Heading4Char"/>
    <w:uiPriority w:val="9"/>
    <w:qFormat/>
    <w:rsid w:val="00B83D81"/>
    <w:pPr>
      <w:keepNext/>
      <w:keepLines/>
      <w:numPr>
        <w:ilvl w:val="3"/>
        <w:numId w:val="28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styleId="Heading5">
    <w:name w:val="heading 5"/>
    <w:next w:val="BodyText"/>
    <w:link w:val="Heading5Char"/>
    <w:uiPriority w:val="9"/>
    <w:qFormat/>
    <w:rsid w:val="00B83D81"/>
    <w:pPr>
      <w:keepNext/>
      <w:keepLines/>
      <w:numPr>
        <w:ilvl w:val="4"/>
        <w:numId w:val="28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446E19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  <w:ind w:left="567" w:hanging="567"/>
    </w:pPr>
    <w:rPr>
      <w:rFonts w:asciiTheme="majorHAnsi" w:eastAsia="Calibri" w:hAnsiTheme="majorHAnsi" w:cs="Calibri"/>
      <w:color w:val="002664" w:themeColor="accent1"/>
      <w:szCs w:val="20"/>
    </w:rPr>
  </w:style>
  <w:style w:type="paragraph" w:styleId="TOC2">
    <w:name w:val="toc 2"/>
    <w:next w:val="BodyText"/>
    <w:uiPriority w:val="39"/>
    <w:rsid w:val="003002D8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rsid w:val="003E7B8D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604F1E"/>
    <w:rPr>
      <w:color w:val="002664" w:themeColor="accent1"/>
      <w:sz w:val="48"/>
    </w:rPr>
  </w:style>
  <w:style w:type="paragraph" w:styleId="TOCHeading">
    <w:name w:val="TOC Heading"/>
    <w:next w:val="BodyText"/>
    <w:uiPriority w:val="39"/>
    <w:rsid w:val="00446E19"/>
    <w:pPr>
      <w:pageBreakBefore/>
      <w:suppressAutoHyphens/>
      <w:spacing w:after="360" w:line="240" w:lineRule="auto"/>
    </w:pPr>
    <w:rPr>
      <w:color w:val="002664" w:themeColor="accent1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4F36F7"/>
    <w:pPr>
      <w:numPr>
        <w:numId w:val="11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1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7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uiPriority w:val="7"/>
    <w:rsid w:val="0062664C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B83D81"/>
    <w:rPr>
      <w:color w:val="002664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3D81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83D81"/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83D81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7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1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8"/>
    <w:qFormat/>
    <w:rsid w:val="00414A53"/>
    <w:pPr>
      <w:suppressAutoHyphens/>
      <w:spacing w:before="240" w:after="240" w:line="240" w:lineRule="auto"/>
      <w:contextualSpacing/>
    </w:pPr>
    <w:rPr>
      <w:color w:val="002664" w:themeColor="accent1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uiPriority w:val="29"/>
    <w:qFormat/>
    <w:rsid w:val="005435A9"/>
    <w:pPr>
      <w:pBdr>
        <w:left w:val="single" w:sz="4" w:space="8" w:color="D7153A" w:themeColor="text2"/>
      </w:pBdr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D7153A" w:themeColor="text2"/>
    </w:rPr>
  </w:style>
  <w:style w:type="paragraph" w:styleId="Title">
    <w:name w:val="Title"/>
    <w:next w:val="Subtitle"/>
    <w:link w:val="TitleChar"/>
    <w:uiPriority w:val="1"/>
    <w:rsid w:val="00640D34"/>
    <w:pPr>
      <w:spacing w:before="3120" w:after="960" w:line="240" w:lineRule="auto"/>
    </w:pPr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640D34"/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Subtitle">
    <w:name w:val="Subtitle"/>
    <w:next w:val="BodyText"/>
    <w:link w:val="SubtitleChar"/>
    <w:uiPriority w:val="2"/>
    <w:rsid w:val="00E60601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color w:val="FFFFFF" w:themeColor="background1"/>
      <w:sz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E60601"/>
    <w:rPr>
      <w:color w:val="FFFFFF" w:themeColor="background1"/>
      <w:sz w:val="4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Descriptor">
    <w:name w:val="Descriptor"/>
    <w:next w:val="Title"/>
    <w:uiPriority w:val="1"/>
    <w:rsid w:val="003E7427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FFFFFF" w:themeColor="background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2"/>
    <w:qFormat/>
    <w:rsid w:val="00635A04"/>
    <w:rPr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next w:val="BodyText"/>
    <w:link w:val="DateChar"/>
    <w:uiPriority w:val="3"/>
    <w:rsid w:val="00B92D0D"/>
    <w:pPr>
      <w:spacing w:before="480" w:after="240" w:line="240" w:lineRule="auto"/>
    </w:pPr>
    <w:rPr>
      <w:color w:val="FFFFFF" w:themeColor="background1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D2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95054" w:themeColor="accent5"/>
        <w:left w:val="single" w:sz="4" w:space="0" w:color="495054" w:themeColor="accent5"/>
        <w:bottom w:val="single" w:sz="4" w:space="0" w:color="495054" w:themeColor="accent5"/>
        <w:right w:val="single" w:sz="4" w:space="0" w:color="495054" w:themeColor="accent5"/>
        <w:insideH w:val="single" w:sz="4" w:space="0" w:color="495054" w:themeColor="accent5"/>
        <w:insideV w:val="single" w:sz="4" w:space="0" w:color="495054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495054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5054" w:themeColor="accent5"/>
          <w:right w:val="single" w:sz="4" w:space="0" w:color="495054" w:themeColor="accent5"/>
        </w:tcBorders>
      </w:tcPr>
    </w:tblStylePr>
    <w:tblStylePr w:type="band1Horz">
      <w:tblPr/>
      <w:tcPr>
        <w:tcBorders>
          <w:top w:val="single" w:sz="4" w:space="0" w:color="495054" w:themeColor="accent5"/>
          <w:bottom w:val="single" w:sz="4" w:space="0" w:color="4950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</w:tcPr>
    </w:tblStylePr>
    <w:tblStylePr w:type="seCell">
      <w:tblPr/>
      <w:tcPr>
        <w:tcBorders>
          <w:top w:val="double" w:sz="4" w:space="0" w:color="495054" w:themeColor="accent5"/>
          <w:left w:val="nil"/>
        </w:tcBorders>
      </w:tcPr>
    </w:tblStylePr>
    <w:tblStylePr w:type="swCell">
      <w:tblPr/>
      <w:tcPr>
        <w:tcBorders>
          <w:top w:val="double" w:sz="4" w:space="0" w:color="49505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ContactDetails">
    <w:name w:val="Contact Details"/>
    <w:uiPriority w:val="99"/>
    <w:rsid w:val="00B01FC7"/>
    <w:pPr>
      <w:spacing w:before="120" w:after="120" w:line="240" w:lineRule="auto"/>
      <w:contextualSpacing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sid w:val="00B92D0D"/>
    <w:rPr>
      <w:color w:val="FFFFFF" w:themeColor="background1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customStyle="1" w:styleId="AOCHeading">
    <w:name w:val="AOC Heading"/>
    <w:next w:val="BodyText"/>
    <w:uiPriority w:val="4"/>
    <w:rsid w:val="00863A00"/>
    <w:pPr>
      <w:pBdr>
        <w:top w:val="single" w:sz="4" w:space="8" w:color="002664" w:themeColor="accent1"/>
      </w:pBdr>
      <w:spacing w:before="240" w:after="120" w:line="240" w:lineRule="auto"/>
    </w:pPr>
    <w:rPr>
      <w:color w:val="002664" w:themeColor="accent1"/>
      <w:sz w:val="36"/>
    </w:rPr>
  </w:style>
  <w:style w:type="paragraph" w:customStyle="1" w:styleId="Moreinfomation">
    <w:name w:val="More infomation"/>
    <w:next w:val="BodyText"/>
    <w:uiPriority w:val="4"/>
    <w:rsid w:val="00BB1C56"/>
    <w:pPr>
      <w:spacing w:before="120" w:after="120" w:line="240" w:lineRule="auto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QuoteChar">
    <w:name w:val="Quote Char"/>
    <w:aliases w:val="Pull out quote Char"/>
    <w:basedOn w:val="DefaultParagraphFont"/>
    <w:link w:val="Quote"/>
    <w:uiPriority w:val="29"/>
    <w:rsid w:val="005435A9"/>
    <w:rPr>
      <w:color w:val="002664" w:themeColor="accent1"/>
      <w:sz w:val="28"/>
    </w:rPr>
  </w:style>
  <w:style w:type="paragraph" w:styleId="Revision">
    <w:name w:val="Revision"/>
    <w:hidden/>
    <w:uiPriority w:val="99"/>
    <w:semiHidden/>
    <w:rsid w:val="00CC7538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C30A5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.nsw.gov.au/policy/artificial-intelligence/nsw-artificial-intelligence-assessment-framewo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igital.nsw.gov.au/policy/artificial-intelligence/a-common-understanding-simplified-ai-definitions-from-lead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.nsw.gov.au/policy/artificial-intelligence/nsw-artificial-intelligence-assessment-framewor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UZ\Downloads\nsw_gov_masterbrand_corporate_simplified_booklet_nov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001204CA4D4202B0231DCEDC46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AB85-B5B8-40C8-8015-34FD29BEC0DC}"/>
      </w:docPartPr>
      <w:docPartBody>
        <w:p w:rsidR="003F51D6" w:rsidRDefault="003F51D6">
          <w:pPr>
            <w:pStyle w:val="91001204CA4D4202B0231DCEDC466A74"/>
          </w:pPr>
          <w:r>
            <w:t>[C</w:t>
          </w:r>
          <w:r w:rsidRPr="00DE446C">
            <w:t xml:space="preserve">lick </w:t>
          </w:r>
          <w:r>
            <w:t xml:space="preserve">here </w:t>
          </w:r>
          <w:r w:rsidRPr="00DE446C">
            <w:t xml:space="preserve">to enter </w:t>
          </w:r>
          <w:r>
            <w:t>Document Title]</w:t>
          </w:r>
        </w:p>
      </w:docPartBody>
    </w:docPart>
    <w:docPart>
      <w:docPartPr>
        <w:name w:val="6B6E650486E3410794185532DDFE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885E-793E-42DA-9360-2B256432D8C2}"/>
      </w:docPartPr>
      <w:docPartBody>
        <w:p w:rsidR="003F51D6" w:rsidRDefault="003F51D6">
          <w:pPr>
            <w:pStyle w:val="6B6E650486E3410794185532DDFE3CC3"/>
          </w:pPr>
          <w:r>
            <w:t>[C</w:t>
          </w:r>
          <w:r w:rsidRPr="001909B9">
            <w:t xml:space="preserve">lick here to enter </w:t>
          </w:r>
          <w:r>
            <w:t>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D6"/>
    <w:rsid w:val="000A60F2"/>
    <w:rsid w:val="001813A4"/>
    <w:rsid w:val="00230700"/>
    <w:rsid w:val="003C71D8"/>
    <w:rsid w:val="003F51D6"/>
    <w:rsid w:val="00524A71"/>
    <w:rsid w:val="00584E12"/>
    <w:rsid w:val="00662C32"/>
    <w:rsid w:val="006718E0"/>
    <w:rsid w:val="007F5D51"/>
    <w:rsid w:val="0080460A"/>
    <w:rsid w:val="00911B5F"/>
    <w:rsid w:val="00956C44"/>
    <w:rsid w:val="00A51D81"/>
    <w:rsid w:val="00A67E86"/>
    <w:rsid w:val="00C47720"/>
    <w:rsid w:val="00C91903"/>
    <w:rsid w:val="00CB6C62"/>
    <w:rsid w:val="00DE12CD"/>
    <w:rsid w:val="00E21646"/>
    <w:rsid w:val="00EE2BE3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001204CA4D4202B0231DCEDC466A74">
    <w:name w:val="91001204CA4D4202B0231DCEDC466A74"/>
  </w:style>
  <w:style w:type="paragraph" w:customStyle="1" w:styleId="6B6E650486E3410794185532DDFE3CC3">
    <w:name w:val="6B6E650486E3410794185532DDFE3CC3"/>
  </w:style>
  <w:style w:type="character" w:styleId="PlaceholderText">
    <w:name w:val="Placeholder Text"/>
    <w:basedOn w:val="DefaultParagraphFont"/>
    <w:uiPriority w:val="99"/>
    <w:semiHidden/>
    <w:rsid w:val="003F51D6"/>
    <w:rPr>
      <w:color w:val="808080"/>
    </w:rPr>
  </w:style>
  <w:style w:type="paragraph" w:styleId="BodyText">
    <w:name w:val="Body Text"/>
    <w:link w:val="BodyTextChar"/>
    <w:uiPriority w:val="7"/>
    <w:qFormat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kern w:val="0"/>
      <w:sz w:val="22"/>
      <w:szCs w:val="22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7"/>
    <w:rPr>
      <w:color w:val="000000" w:themeColor="text1"/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696f3c6-7370-44a0-bbb1-e1464c2101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903D4366EA24B9C48F11BED2F8874" ma:contentTypeVersion="7" ma:contentTypeDescription="Create a new document." ma:contentTypeScope="" ma:versionID="03e12692cf3e0ec61299940cc48e51b3">
  <xsd:schema xmlns:xsd="http://www.w3.org/2001/XMLSchema" xmlns:xs="http://www.w3.org/2001/XMLSchema" xmlns:p="http://schemas.microsoft.com/office/2006/metadata/properties" xmlns:ns2="3696f3c6-7370-44a0-bbb1-e1464c2101b9" xmlns:ns3="9c9fa291-7f26-47cd-b552-92f2981598b5" targetNamespace="http://schemas.microsoft.com/office/2006/metadata/properties" ma:root="true" ma:fieldsID="c2e4f050bed74feef7f4ef2465144b29" ns2:_="" ns3:_="">
    <xsd:import namespace="3696f3c6-7370-44a0-bbb1-e1464c2101b9"/>
    <xsd:import namespace="9c9fa291-7f26-47cd-b552-92f298159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f3c6-7370-44a0-bbb1-e1464c21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4" nillable="true" ma:displayName="Number 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a291-7f26-47cd-b552-92f298159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17977-2760-439C-B2F1-53862434D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EFCA6-8F81-42D7-A381-62F681D5E5C3}">
  <ds:schemaRefs>
    <ds:schemaRef ds:uri="http://schemas.microsoft.com/office/2006/metadata/properties"/>
    <ds:schemaRef ds:uri="http://schemas.microsoft.com/office/infopath/2007/PartnerControls"/>
    <ds:schemaRef ds:uri="3696f3c6-7370-44a0-bbb1-e1464c2101b9"/>
  </ds:schemaRefs>
</ds:datastoreItem>
</file>

<file path=customXml/itemProps4.xml><?xml version="1.0" encoding="utf-8"?>
<ds:datastoreItem xmlns:ds="http://schemas.openxmlformats.org/officeDocument/2006/customXml" ds:itemID="{1368DF22-125D-4C29-B974-1467213B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6f3c6-7370-44a0-bbb1-e1464c2101b9"/>
    <ds:schemaRef ds:uri="9c9fa291-7f26-47cd-b552-92f298159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nsw_gov_masterbrand_corporate_simplified_booklet_nov-2022.dotx</Template>
  <TotalTime>44</TotalTime>
  <Pages>7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Links>
    <vt:vector size="30" baseType="variant">
      <vt:variant>
        <vt:i4>7340078</vt:i4>
      </vt:variant>
      <vt:variant>
        <vt:i4>6</vt:i4>
      </vt:variant>
      <vt:variant>
        <vt:i4>0</vt:i4>
      </vt:variant>
      <vt:variant>
        <vt:i4>5</vt:i4>
      </vt:variant>
      <vt:variant>
        <vt:lpwstr>https://www.digital.nsw.gov.au/policy/artificial-intelligence/nsw-artificial-intelligence-assessment-framework</vt:lpwstr>
      </vt:variant>
      <vt:variant>
        <vt:lpwstr/>
      </vt:variant>
      <vt:variant>
        <vt:i4>3407907</vt:i4>
      </vt:variant>
      <vt:variant>
        <vt:i4>3</vt:i4>
      </vt:variant>
      <vt:variant>
        <vt:i4>0</vt:i4>
      </vt:variant>
      <vt:variant>
        <vt:i4>5</vt:i4>
      </vt:variant>
      <vt:variant>
        <vt:lpwstr>https://www.digital.nsw.gov.au/policy/artificial-intelligence/a-common-understanding-simplified-ai-definitions-from-leading</vt:lpwstr>
      </vt:variant>
      <vt:variant>
        <vt:lpwstr/>
      </vt:variant>
      <vt:variant>
        <vt:i4>7340078</vt:i4>
      </vt:variant>
      <vt:variant>
        <vt:i4>0</vt:i4>
      </vt:variant>
      <vt:variant>
        <vt:i4>0</vt:i4>
      </vt:variant>
      <vt:variant>
        <vt:i4>5</vt:i4>
      </vt:variant>
      <vt:variant>
        <vt:lpwstr>https://www.digital.nsw.gov.au/policy/artificial-intelligence/nsw-artificial-intelligence-assessment-framework</vt:lpwstr>
      </vt:variant>
      <vt:variant>
        <vt:lpwstr/>
      </vt:variant>
      <vt:variant>
        <vt:i4>1179764</vt:i4>
      </vt:variant>
      <vt:variant>
        <vt:i4>3</vt:i4>
      </vt:variant>
      <vt:variant>
        <vt:i4>0</vt:i4>
      </vt:variant>
      <vt:variant>
        <vt:i4>5</vt:i4>
      </vt:variant>
      <vt:variant>
        <vt:lpwstr>mailto:Zenon.Milou@customerservice.nsw.gov.au</vt:lpwstr>
      </vt:variant>
      <vt:variant>
        <vt:lpwstr/>
      </vt:variant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https://www.digital.nsw.gov.au/policy/artificial-intelligence/a-common-understanding-simplified-ai-definitions-from-leading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AI</dc:title>
  <dc:subject/>
  <dc:creator>Zenon Milou</dc:creator>
  <cp:keywords/>
  <dc:description/>
  <cp:lastModifiedBy>Zenon Milou</cp:lastModifiedBy>
  <cp:revision>10</cp:revision>
  <cp:lastPrinted>2022-08-29T10:40:00Z</cp:lastPrinted>
  <dcterms:created xsi:type="dcterms:W3CDTF">2024-12-01T23:41:00Z</dcterms:created>
  <dcterms:modified xsi:type="dcterms:W3CDTF">2024-12-05T00:36:00Z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0x010100526903D4366EA24B9C48F11BED2F8874</vt:lpwstr>
  </property>
</Properties>
</file>